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FD0B" w14:textId="77777777" w:rsidR="005E6F5A" w:rsidRPr="00EA07A8" w:rsidRDefault="008200E8" w:rsidP="00E92ACC">
      <w:r>
        <w:rPr>
          <w:noProof/>
          <w:szCs w:val="32"/>
        </w:rPr>
        <w:pict w14:anchorId="167AF8D8">
          <v:rect id="_x0000_s2063" style="position:absolute;left:0;text-align:left;margin-left:73.55pt;margin-top:-111.05pt;width:82.75pt;height:85.7pt;flip:x;z-index:-251655680;mso-width-relative:margin;v-text-anchor:bottom" fillcolor="#8eb4e3" strokecolor="white" strokeweight="1pt">
            <v:shadow color="#d8d8d8" offset="3pt,3pt" offset2="2pt,2pt"/>
            <v:textbox style="mso-next-textbox:#_x0000_s2063">
              <w:txbxContent>
                <w:p w14:paraId="389E6E9A" w14:textId="77777777" w:rsidR="00B510FA" w:rsidRPr="005E6F5A" w:rsidRDefault="00B510FA">
                  <w:pPr>
                    <w:jc w:val="center"/>
                    <w:rPr>
                      <w:color w:val="FFFFFF"/>
                      <w:sz w:val="48"/>
                      <w:szCs w:val="52"/>
                    </w:rPr>
                  </w:pPr>
                </w:p>
              </w:txbxContent>
            </v:textbox>
          </v:rect>
        </w:pict>
      </w:r>
      <w:r>
        <w:rPr>
          <w:noProof/>
          <w:szCs w:val="32"/>
        </w:rPr>
        <w:pict w14:anchorId="06A92946">
          <v:rect id="_x0000_s2062" style="position:absolute;left:0;text-align:left;margin-left:113.6pt;margin-top:-111.05pt;width:448.75pt;height:848.3pt;z-index:-251656704;mso-width-relative:margin" fillcolor="#17375e" strokecolor="white" strokeweight="1pt">
            <v:fill color2="#558ed5" recolor="t" rotate="t" focus="100%" type="gradient"/>
            <v:shadow color="#d8d8d8" offset="3pt,3pt" offset2="2pt,2pt"/>
            <v:textbox style="mso-next-textbox:#_x0000_s2062" inset="18pt,108pt,36pt">
              <w:txbxContent>
                <w:p w14:paraId="4B003C2E" w14:textId="77777777" w:rsidR="00B510FA" w:rsidRPr="005E6F5A" w:rsidRDefault="00B510FA" w:rsidP="005E6F5A">
                  <w:pPr>
                    <w:pStyle w:val="NoSpacing"/>
                    <w:bidi/>
                    <w:jc w:val="left"/>
                    <w:rPr>
                      <w:color w:val="FFFFFF"/>
                      <w:sz w:val="80"/>
                      <w:szCs w:val="80"/>
                    </w:rPr>
                  </w:pPr>
                </w:p>
                <w:p w14:paraId="63119AF5" w14:textId="77777777" w:rsidR="00B510FA" w:rsidRPr="005E6F5A" w:rsidRDefault="00B510FA">
                  <w:pPr>
                    <w:pStyle w:val="NoSpacing"/>
                    <w:rPr>
                      <w:color w:val="FFFFFF"/>
                      <w:sz w:val="40"/>
                      <w:szCs w:val="40"/>
                    </w:rPr>
                  </w:pPr>
                </w:p>
                <w:p w14:paraId="35729893" w14:textId="77777777" w:rsidR="00B510FA" w:rsidRPr="005E6F5A" w:rsidRDefault="00B510FA">
                  <w:pPr>
                    <w:pStyle w:val="NoSpacing"/>
                    <w:rPr>
                      <w:color w:val="FFFFFF"/>
                    </w:rPr>
                  </w:pPr>
                </w:p>
                <w:p w14:paraId="085404A4" w14:textId="77777777" w:rsidR="00B510FA" w:rsidRPr="005E6F5A" w:rsidRDefault="00B510FA">
                  <w:pPr>
                    <w:pStyle w:val="NoSpacing"/>
                    <w:rPr>
                      <w:color w:val="FFFFFF"/>
                    </w:rPr>
                  </w:pPr>
                </w:p>
                <w:p w14:paraId="1A42B4C3" w14:textId="77777777" w:rsidR="00B510FA" w:rsidRPr="005E6F5A" w:rsidRDefault="00B510FA">
                  <w:pPr>
                    <w:pStyle w:val="NoSpacing"/>
                    <w:rPr>
                      <w:color w:val="FFFFFF"/>
                    </w:rPr>
                  </w:pPr>
                </w:p>
              </w:txbxContent>
            </v:textbox>
          </v:rect>
        </w:pict>
      </w:r>
      <w:r>
        <w:rPr>
          <w:noProof/>
          <w:szCs w:val="32"/>
        </w:rPr>
        <w:pict w14:anchorId="22A11BC0">
          <v:rect id="_x0000_s2061" style="position:absolute;left:0;text-align:left;margin-left:-50.95pt;margin-top:-111.05pt;width:613.3pt;height:848.3pt;z-index:-251657728;mso-width-relative:margin;v-text-anchor:middle" fillcolor="#c6d9f1" strokecolor="white" strokeweight="1pt">
            <v:fill r:id="rId9" o:title="Zig zag" color2="#a6a6a6" recolor="t" type="pattern"/>
            <v:shadow color="#d8d8d8" offset="3pt,3pt" offset2="2pt,2pt"/>
          </v:rect>
        </w:pict>
      </w:r>
    </w:p>
    <w:p w14:paraId="410A5AF9" w14:textId="77777777" w:rsidR="005E6F5A" w:rsidRPr="00EA07A8" w:rsidRDefault="005E6F5A" w:rsidP="00E92ACC"/>
    <w:p w14:paraId="4550E357" w14:textId="77777777" w:rsidR="00445777" w:rsidRDefault="008200E8" w:rsidP="005F1843">
      <w:pPr>
        <w:pStyle w:val="Heading1"/>
        <w:numPr>
          <w:ilvl w:val="0"/>
          <w:numId w:val="0"/>
        </w:numPr>
        <w:ind w:left="432" w:hanging="432"/>
        <w:rPr>
          <w:noProof/>
        </w:rPr>
      </w:pPr>
      <w:bookmarkStart w:id="0" w:name="_Toc268439098"/>
      <w:r>
        <w:rPr>
          <w:rFonts w:ascii="Arial" w:hAnsi="Arial"/>
          <w:b w:val="0"/>
          <w:bCs w:val="0"/>
          <w:i/>
          <w:noProof/>
          <w:kern w:val="28"/>
          <w:sz w:val="18"/>
          <w:u w:val="single"/>
        </w:rPr>
        <w:pict w14:anchorId="19B26CDE">
          <v:shapetype id="_x0000_t202" coordsize="21600,21600" o:spt="202" path="m,l,21600r21600,l21600,xe">
            <v:stroke joinstyle="miter"/>
            <v:path gradientshapeok="t" o:connecttype="rect"/>
          </v:shapetype>
          <v:shape id="_x0000_s2080" type="#_x0000_t202" style="position:absolute;left:0;text-align:left;margin-left:108.05pt;margin-top:45.15pt;width:455.4pt;height:160.75pt;z-index:251665920" filled="f" fillcolor="gray" stroked="f">
            <v:textbox style="mso-next-textbox:#_x0000_s2080">
              <w:txbxContent>
                <w:p w14:paraId="5EAA020C" w14:textId="77777777" w:rsidR="00B510FA" w:rsidRPr="00E64890" w:rsidRDefault="00B510FA" w:rsidP="00A43B3E">
                  <w:pPr>
                    <w:spacing w:after="0"/>
                    <w:jc w:val="center"/>
                    <w:rPr>
                      <w:rFonts w:ascii="IranNastaliq" w:hAnsi="IranNastaliq" w:cs="B Titr"/>
                      <w:b/>
                      <w:bCs/>
                      <w:color w:val="FFFFFF"/>
                      <w:sz w:val="68"/>
                      <w:szCs w:val="68"/>
                      <w:rtl/>
                    </w:rPr>
                  </w:pPr>
                  <w:r>
                    <w:rPr>
                      <w:rFonts w:ascii="IranNastaliq" w:hAnsi="IranNastaliq" w:cs="B Titr" w:hint="cs"/>
                      <w:b/>
                      <w:bCs/>
                      <w:shadow/>
                      <w:color w:val="FFFFFF" w:themeColor="background1"/>
                      <w:sz w:val="68"/>
                      <w:szCs w:val="68"/>
                      <w:rtl/>
                    </w:rPr>
                    <w:t>تمرینهای عملی دوره آموزش سیستم ساز</w:t>
                  </w:r>
                </w:p>
                <w:p w14:paraId="3B1D81D8" w14:textId="77777777" w:rsidR="00B510FA" w:rsidRPr="00E64890" w:rsidRDefault="00B510FA" w:rsidP="00040E5B">
                  <w:pPr>
                    <w:rPr>
                      <w:rFonts w:cs="B Titr"/>
                      <w:color w:val="FFFFFF"/>
                    </w:rPr>
                  </w:pPr>
                </w:p>
              </w:txbxContent>
            </v:textbox>
          </v:shape>
        </w:pict>
      </w:r>
      <w:r>
        <w:rPr>
          <w:rFonts w:ascii="Arial" w:hAnsi="Arial"/>
          <w:b w:val="0"/>
          <w:bCs w:val="0"/>
          <w:i/>
          <w:noProof/>
          <w:kern w:val="28"/>
          <w:sz w:val="18"/>
          <w:u w:val="single"/>
        </w:rPr>
        <w:pict w14:anchorId="6D074B80">
          <v:group id="_x0000_s2073" style="position:absolute;left:0;text-align:left;margin-left:-51.9pt;margin-top:5.65pt;width:165.5pt;height:342.65pt;z-index:-251651584" coordorigin="-187,3347" coordsize="3310,6853">
            <v:rect id="_x0000_s2074" style="position:absolute;left:1468;top:6774;width:1655;height:1713;flip:x;mso-width-relative:margin;v-text-anchor:middle" fillcolor="#a7bfde" strokecolor="white" strokeweight="1pt">
              <v:shadow color="#d8d8d8" offset="3pt,3pt" offset2="2pt,2pt"/>
            </v:rect>
            <v:rect id="_x0000_s2075" style="position:absolute;left:1468;top:5060;width:1655;height:1714;flip:x;mso-width-relative:margin;v-text-anchor:middle" fillcolor="#a7bfde" strokecolor="white" strokeweight="1pt">
              <v:fill opacity=".5"/>
              <v:shadow color="#d8d8d8" offset="3pt,3pt" offset2="2pt,2pt"/>
            </v:rect>
            <v:rect id="_x0000_s2076" style="position:absolute;left:-187;top:5060;width:1655;height:1714;flip:x;mso-width-relative:margin;v-text-anchor:middle" fillcolor="#a7bfde" strokecolor="white" strokeweight="1pt">
              <v:fill opacity="39322f"/>
              <v:shadow color="#d8d8d8" offset="3pt,3pt" offset2="2pt,2pt"/>
            </v:rect>
            <v:rect id="_x0000_s2077" style="position:absolute;left:-187;top:3347;width:1655;height:1713;flip:x;mso-width-relative:margin;v-text-anchor:middle" fillcolor="#a7bfde" strokecolor="white" strokeweight="1pt">
              <v:fill opacity="60293f"/>
              <v:shadow color="#d8d8d8" offset="3pt,3pt" offset2="2pt,2pt"/>
            </v:rect>
            <v:rect id="_x0000_s2078" style="position:absolute;left:-187;top:6774;width:1655;height:1713;flip:x;mso-width-relative:margin;v-text-anchor:middle" fillcolor="#a7bfde" strokecolor="white" strokeweight="1pt">
              <v:fill opacity=".5"/>
              <v:shadow color="#d8d8d8" offset="3pt,3pt" offset2="2pt,2pt"/>
            </v:rect>
            <v:rect id="_x0000_s2079" style="position:absolute;left:1468;top:8487;width:1655;height:1713;flip:x;mso-width-relative:margin;v-text-anchor:middle" fillcolor="#a7bfde" strokecolor="white" strokeweight="1pt">
              <v:fill opacity=".5"/>
              <v:shadow color="#d8d8d8" offset="3pt,3pt" offset2="2pt,2pt"/>
            </v:rect>
          </v:group>
        </w:pict>
      </w:r>
      <w:r w:rsidR="005E0E35">
        <w:rPr>
          <w:noProof/>
        </w:rPr>
        <w:drawing>
          <wp:anchor distT="0" distB="0" distL="114300" distR="114300" simplePos="0" relativeHeight="251651584" behindDoc="0" locked="0" layoutInCell="1" allowOverlap="1" wp14:anchorId="4BE858F2" wp14:editId="2BA9280A">
            <wp:simplePos x="0" y="0"/>
            <wp:positionH relativeFrom="column">
              <wp:posOffset>5712460</wp:posOffset>
            </wp:positionH>
            <wp:positionV relativeFrom="paragraph">
              <wp:posOffset>7470775</wp:posOffset>
            </wp:positionV>
            <wp:extent cx="965835" cy="577850"/>
            <wp:effectExtent l="19050" t="0" r="5715" b="0"/>
            <wp:wrapNone/>
            <wp:docPr id="3" name="Picture 6"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cNvPicPr>
                      <a:picLocks noChangeAspect="1" noChangeArrowheads="1"/>
                    </pic:cNvPicPr>
                  </pic:nvPicPr>
                  <pic:blipFill>
                    <a:blip r:embed="rId10" cstate="print"/>
                    <a:srcRect/>
                    <a:stretch>
                      <a:fillRect/>
                    </a:stretch>
                  </pic:blipFill>
                  <pic:spPr bwMode="auto">
                    <a:xfrm>
                      <a:off x="0" y="0"/>
                      <a:ext cx="965835" cy="577850"/>
                    </a:xfrm>
                    <a:prstGeom prst="rect">
                      <a:avLst/>
                    </a:prstGeom>
                    <a:noFill/>
                    <a:ln w="9525">
                      <a:noFill/>
                      <a:miter lim="800000"/>
                      <a:headEnd/>
                      <a:tailEnd/>
                    </a:ln>
                  </pic:spPr>
                </pic:pic>
              </a:graphicData>
            </a:graphic>
          </wp:anchor>
        </w:drawing>
      </w:r>
      <w:r>
        <w:rPr>
          <w:noProof/>
          <w:szCs w:val="32"/>
        </w:rPr>
        <w:pict w14:anchorId="1371BF3C">
          <v:shape id="_x0000_s2053" type="#_x0000_t202" style="position:absolute;left:0;text-align:left;margin-left:111.5pt;margin-top:595.8pt;width:329pt;height:40.55pt;z-index:251650560;mso-position-horizontal-relative:text;mso-position-vertical-relative:text" filled="f" fillcolor="gray" stroked="f">
            <v:textbox style="mso-next-textbox:#_x0000_s2053">
              <w:txbxContent>
                <w:p w14:paraId="1E7774D4" w14:textId="77777777" w:rsidR="00B510FA" w:rsidRPr="005E6F5A" w:rsidRDefault="00B510FA" w:rsidP="005E6F5A">
                  <w:pPr>
                    <w:pStyle w:val="NoSpacing"/>
                    <w:jc w:val="left"/>
                    <w:rPr>
                      <w:rFonts w:ascii="Eras Bold ITC" w:hAnsi="Eras Bold ITC" w:cs="B Titr"/>
                      <w:color w:val="8EB4E3"/>
                      <w:sz w:val="36"/>
                      <w:szCs w:val="36"/>
                    </w:rPr>
                  </w:pPr>
                  <w:r w:rsidRPr="005E6F5A">
                    <w:rPr>
                      <w:rFonts w:ascii="Eras Bold ITC" w:hAnsi="Eras Bold ITC" w:cs="B Titr"/>
                      <w:color w:val="8EB4E3"/>
                      <w:sz w:val="36"/>
                      <w:szCs w:val="36"/>
                    </w:rPr>
                    <w:t xml:space="preserve">B  a  r  s  a     N  o  v  i  n     R  a  y </w:t>
                  </w:r>
                </w:p>
                <w:p w14:paraId="67C99FC9" w14:textId="77777777" w:rsidR="00B510FA" w:rsidRPr="005E6F5A" w:rsidRDefault="00B510FA" w:rsidP="005E6F5A">
                  <w:pPr>
                    <w:bidi w:val="0"/>
                    <w:rPr>
                      <w:rFonts w:ascii="Eras Bold ITC" w:hAnsi="Eras Bold ITC"/>
                      <w:sz w:val="36"/>
                      <w:szCs w:val="36"/>
                    </w:rPr>
                  </w:pPr>
                </w:p>
              </w:txbxContent>
            </v:textbox>
          </v:shape>
        </w:pict>
      </w:r>
      <w:r>
        <w:rPr>
          <w:rFonts w:cs="Titr Mazar"/>
          <w:noProof/>
          <w:sz w:val="16"/>
          <w:szCs w:val="30"/>
        </w:rPr>
        <w:pict w14:anchorId="0DC20BBC">
          <v:shape id="_x0000_s2052" type="#_x0000_t202" style="position:absolute;left:0;text-align:left;margin-left:-34.95pt;margin-top:486.3pt;width:140.15pt;height:179.7pt;z-index:251649536;mso-position-horizontal-relative:text;mso-position-vertical-relative:text" fillcolor="black" stroked="f">
            <v:fill opacity="19661f"/>
            <v:textbox style="mso-next-textbox:#_x0000_s2052">
              <w:txbxContent>
                <w:p w14:paraId="57C5A4FE" w14:textId="77777777" w:rsidR="00B510FA" w:rsidRPr="00813C0A" w:rsidRDefault="00B510FA" w:rsidP="005E6F5A">
                  <w:pPr>
                    <w:ind w:firstLine="0"/>
                    <w:jc w:val="highKashida"/>
                    <w:rPr>
                      <w:rFonts w:cs="B Mitra"/>
                      <w:b/>
                      <w:bCs/>
                      <w:color w:val="FFFFFF"/>
                      <w:sz w:val="20"/>
                      <w:szCs w:val="20"/>
                      <w:rtl/>
                    </w:rPr>
                  </w:pPr>
                </w:p>
                <w:p w14:paraId="545782FB" w14:textId="77777777" w:rsidR="00B510FA" w:rsidRPr="00813C0A" w:rsidRDefault="00B510FA" w:rsidP="005E6F5A">
                  <w:pPr>
                    <w:ind w:firstLine="0"/>
                    <w:jc w:val="highKashida"/>
                    <w:rPr>
                      <w:rFonts w:cs="B Mitra"/>
                      <w:b/>
                      <w:bCs/>
                      <w:color w:val="FFFFFF"/>
                      <w:sz w:val="20"/>
                      <w:szCs w:val="20"/>
                    </w:rPr>
                  </w:pPr>
                  <w:r w:rsidRPr="00813C0A">
                    <w:rPr>
                      <w:rFonts w:cs="B Mitra" w:hint="cs"/>
                      <w:b/>
                      <w:bCs/>
                      <w:color w:val="FFFFFF"/>
                      <w:sz w:val="20"/>
                      <w:szCs w:val="20"/>
                      <w:rtl/>
                    </w:rPr>
                    <w:t>تمامي حقوق اين مستند بطور كامل به شركت برسا نوين راي تعلق داشته و هر گونه كپي‌برداري و يا بهره‌برداري از مطالب آن منحصرا با مجوز كتبي از اين شركت امكان‌پذير مي‌باشد.</w:t>
                  </w:r>
                </w:p>
              </w:txbxContent>
            </v:textbox>
          </v:shape>
        </w:pict>
      </w:r>
      <w:r w:rsidR="005E6F5A" w:rsidRPr="00EA07A8">
        <w:rPr>
          <w:rFonts w:ascii="Arial" w:hAnsi="Arial"/>
          <w:b w:val="0"/>
          <w:bCs w:val="0"/>
          <w:i/>
          <w:kern w:val="28"/>
          <w:sz w:val="18"/>
          <w:u w:val="single"/>
          <w:rtl/>
          <w:lang w:bidi="fa-IR"/>
        </w:rPr>
        <w:br w:type="page"/>
      </w:r>
      <w:r>
        <w:rPr>
          <w:b w:val="0"/>
          <w:bCs w:val="0"/>
          <w:noProof/>
          <w:sz w:val="20"/>
          <w:u w:val="single"/>
          <w:lang w:eastAsia="ja-JP"/>
        </w:rPr>
        <w:lastRenderedPageBreak/>
        <w:pict w14:anchorId="6848E1D8">
          <v:rect id="_x0000_s2050" style="position:absolute;left:0;text-align:left;margin-left:0;margin-top:1065pt;width:496.05pt;height:97.75pt;z-index:251647488;mso-width-percent:1000;mso-height-percent:1000;mso-position-horizontal-relative:page;mso-position-vertical-relative:page;mso-width-percent:1000;mso-height-percent:1000;mso-width-relative:margin;mso-height-relative:margin;v-text-anchor:bottom" o:allowincell="f" filled="f" stroked="f" strokeweight=".25pt">
            <v:fill opacity="45875f"/>
            <v:textbox style="mso-next-textbox:#_x0000_s2050;mso-fit-shape-to-text:t" inset=",18pt,,18pt">
              <w:txbxContent>
                <w:p w14:paraId="4F25DD89" w14:textId="77777777" w:rsidR="00B510FA" w:rsidRPr="005E6F5A" w:rsidRDefault="00B510FA">
                  <w:pPr>
                    <w:pStyle w:val="NoSpacing"/>
                    <w:spacing w:line="276" w:lineRule="auto"/>
                    <w:suppressOverlap/>
                    <w:jc w:val="center"/>
                    <w:rPr>
                      <w:b/>
                      <w:caps/>
                      <w:color w:val="4F81BD"/>
                    </w:rPr>
                  </w:pPr>
                  <w:r>
                    <w:rPr>
                      <w:b/>
                      <w:caps/>
                    </w:rPr>
                    <w:t xml:space="preserve"> </w:t>
                  </w:r>
                </w:p>
                <w:p w14:paraId="7AB0B758" w14:textId="77777777" w:rsidR="00B510FA" w:rsidRPr="005E6F5A" w:rsidRDefault="00B510FA">
                  <w:pPr>
                    <w:pStyle w:val="NoSpacing"/>
                    <w:spacing w:line="276" w:lineRule="auto"/>
                    <w:suppressOverlap/>
                    <w:jc w:val="center"/>
                    <w:rPr>
                      <w:b/>
                      <w:caps/>
                      <w:color w:val="4F81BD"/>
                    </w:rPr>
                  </w:pPr>
                </w:p>
                <w:p w14:paraId="68769E5B" w14:textId="77777777" w:rsidR="00B510FA" w:rsidRDefault="00B510FA">
                  <w:pPr>
                    <w:pStyle w:val="NoSpacing"/>
                    <w:spacing w:line="276" w:lineRule="auto"/>
                    <w:suppressOverlap/>
                    <w:jc w:val="center"/>
                  </w:pPr>
                  <w:r>
                    <w:t xml:space="preserve">     </w:t>
                  </w:r>
                </w:p>
                <w:p w14:paraId="29A5FEC6" w14:textId="77777777" w:rsidR="00B510FA" w:rsidRDefault="00B510FA">
                  <w:pPr>
                    <w:pStyle w:val="NoSpacing"/>
                    <w:spacing w:line="276" w:lineRule="auto"/>
                    <w:jc w:val="center"/>
                  </w:pPr>
                  <w:r>
                    <w:t>Authored by: lessani</w:t>
                  </w:r>
                </w:p>
              </w:txbxContent>
            </v:textbox>
            <w10:wrap anchorx="margin" anchory="margin"/>
          </v:rect>
        </w:pict>
      </w:r>
      <w:bookmarkStart w:id="1" w:name="_Toc386649355"/>
      <w:bookmarkStart w:id="2" w:name="_Toc227467562"/>
      <w:bookmarkStart w:id="3" w:name="_Toc262550089"/>
      <w:bookmarkStart w:id="4" w:name="_Toc268080297"/>
      <w:bookmarkEnd w:id="0"/>
      <w:r w:rsidR="008B6A90" w:rsidRPr="008B6A90">
        <w:rPr>
          <w:rFonts w:ascii="Arial" w:hAnsi="Arial" w:hint="cs"/>
          <w:b w:val="0"/>
          <w:bCs w:val="0"/>
          <w:i/>
          <w:color w:val="auto"/>
          <w:kern w:val="28"/>
          <w:sz w:val="18"/>
          <w:u w:val="single"/>
          <w:rtl/>
          <w:lang w:bidi="fa-IR"/>
        </w:rPr>
        <w:t>فهرست مطالب</w:t>
      </w:r>
      <w:bookmarkEnd w:id="1"/>
      <w:r w:rsidR="0077700A">
        <w:rPr>
          <w:rFonts w:ascii="Arial" w:hAnsi="Arial"/>
          <w:b w:val="0"/>
          <w:bCs w:val="0"/>
          <w:i/>
          <w:kern w:val="28"/>
          <w:sz w:val="18"/>
          <w:u w:val="single"/>
          <w:rtl/>
          <w:lang w:bidi="fa-IR"/>
        </w:rPr>
        <w:fldChar w:fldCharType="begin"/>
      </w:r>
      <w:r w:rsidR="005F1843">
        <w:rPr>
          <w:rFonts w:ascii="Arial" w:hAnsi="Arial"/>
          <w:b w:val="0"/>
          <w:bCs w:val="0"/>
          <w:i/>
          <w:kern w:val="28"/>
          <w:sz w:val="18"/>
          <w:u w:val="single"/>
          <w:rtl/>
          <w:lang w:bidi="fa-IR"/>
        </w:rPr>
        <w:instrText xml:space="preserve"> </w:instrText>
      </w:r>
      <w:r w:rsidR="005F1843">
        <w:rPr>
          <w:rFonts w:ascii="Arial" w:hAnsi="Arial"/>
          <w:b w:val="0"/>
          <w:bCs w:val="0"/>
          <w:i/>
          <w:kern w:val="28"/>
          <w:sz w:val="18"/>
          <w:u w:val="single"/>
          <w:lang w:bidi="fa-IR"/>
        </w:rPr>
        <w:instrText>TOC</w:instrText>
      </w:r>
      <w:r w:rsidR="005F1843">
        <w:rPr>
          <w:rFonts w:ascii="Arial" w:hAnsi="Arial"/>
          <w:b w:val="0"/>
          <w:bCs w:val="0"/>
          <w:i/>
          <w:kern w:val="28"/>
          <w:sz w:val="18"/>
          <w:u w:val="single"/>
          <w:rtl/>
          <w:lang w:bidi="fa-IR"/>
        </w:rPr>
        <w:instrText xml:space="preserve"> \</w:instrText>
      </w:r>
      <w:r w:rsidR="005F1843">
        <w:rPr>
          <w:rFonts w:ascii="Arial" w:hAnsi="Arial"/>
          <w:b w:val="0"/>
          <w:bCs w:val="0"/>
          <w:i/>
          <w:kern w:val="28"/>
          <w:sz w:val="18"/>
          <w:u w:val="single"/>
          <w:lang w:bidi="fa-IR"/>
        </w:rPr>
        <w:instrText>o "</w:instrText>
      </w:r>
      <w:r w:rsidR="005F1843">
        <w:rPr>
          <w:rFonts w:ascii="Arial" w:hAnsi="Arial"/>
          <w:b w:val="0"/>
          <w:bCs w:val="0"/>
          <w:i/>
          <w:kern w:val="28"/>
          <w:sz w:val="18"/>
          <w:u w:val="single"/>
          <w:rtl/>
          <w:lang w:bidi="fa-IR"/>
        </w:rPr>
        <w:instrText>1-2</w:instrText>
      </w:r>
      <w:r w:rsidR="005F1843">
        <w:rPr>
          <w:rFonts w:ascii="Arial" w:hAnsi="Arial"/>
          <w:b w:val="0"/>
          <w:bCs w:val="0"/>
          <w:i/>
          <w:kern w:val="28"/>
          <w:sz w:val="18"/>
          <w:u w:val="single"/>
          <w:lang w:bidi="fa-IR"/>
        </w:rPr>
        <w:instrText>" \h \z \u</w:instrText>
      </w:r>
      <w:r w:rsidR="005F1843">
        <w:rPr>
          <w:rFonts w:ascii="Arial" w:hAnsi="Arial"/>
          <w:b w:val="0"/>
          <w:bCs w:val="0"/>
          <w:i/>
          <w:kern w:val="28"/>
          <w:sz w:val="18"/>
          <w:u w:val="single"/>
          <w:rtl/>
          <w:lang w:bidi="fa-IR"/>
        </w:rPr>
        <w:instrText xml:space="preserve"> </w:instrText>
      </w:r>
      <w:r w:rsidR="0077700A">
        <w:rPr>
          <w:rFonts w:ascii="Arial" w:hAnsi="Arial"/>
          <w:b w:val="0"/>
          <w:bCs w:val="0"/>
          <w:i/>
          <w:kern w:val="28"/>
          <w:sz w:val="18"/>
          <w:u w:val="single"/>
          <w:rtl/>
          <w:lang w:bidi="fa-IR"/>
        </w:rPr>
        <w:fldChar w:fldCharType="separate"/>
      </w:r>
    </w:p>
    <w:p w14:paraId="4B2E5520" w14:textId="77777777" w:rsidR="00445777" w:rsidRDefault="008200E8">
      <w:pPr>
        <w:pStyle w:val="TOC1"/>
        <w:tabs>
          <w:tab w:val="right" w:leader="dot" w:pos="9911"/>
        </w:tabs>
        <w:rPr>
          <w:rFonts w:asciiTheme="minorHAnsi" w:eastAsiaTheme="minorEastAsia" w:hAnsiTheme="minorHAnsi" w:cstheme="minorBidi"/>
          <w:noProof/>
          <w:szCs w:val="22"/>
          <w:rtl/>
        </w:rPr>
      </w:pPr>
      <w:hyperlink w:anchor="_Toc386649355" w:history="1">
        <w:r w:rsidR="00445777" w:rsidRPr="00A64372">
          <w:rPr>
            <w:rStyle w:val="Hyperlink"/>
            <w:rFonts w:ascii="Arial" w:hAnsi="Arial" w:hint="eastAsia"/>
            <w:i/>
            <w:noProof/>
            <w:kern w:val="28"/>
            <w:rtl/>
            <w:lang w:bidi="fa-IR"/>
          </w:rPr>
          <w:t>فهرست</w:t>
        </w:r>
        <w:r w:rsidR="00445777" w:rsidRPr="00A64372">
          <w:rPr>
            <w:rStyle w:val="Hyperlink"/>
            <w:rFonts w:ascii="Arial" w:hAnsi="Arial"/>
            <w:i/>
            <w:noProof/>
            <w:kern w:val="28"/>
            <w:rtl/>
            <w:lang w:bidi="fa-IR"/>
          </w:rPr>
          <w:t xml:space="preserve"> </w:t>
        </w:r>
        <w:r w:rsidR="00445777" w:rsidRPr="00A64372">
          <w:rPr>
            <w:rStyle w:val="Hyperlink"/>
            <w:rFonts w:ascii="Arial" w:hAnsi="Arial" w:hint="eastAsia"/>
            <w:i/>
            <w:noProof/>
            <w:kern w:val="28"/>
            <w:rtl/>
            <w:lang w:bidi="fa-IR"/>
          </w:rPr>
          <w:t>مطالب</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Toc386649355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w:t>
        </w:r>
        <w:r w:rsidR="00445777">
          <w:rPr>
            <w:noProof/>
            <w:webHidden/>
            <w:rtl/>
          </w:rPr>
          <w:fldChar w:fldCharType="end"/>
        </w:r>
      </w:hyperlink>
    </w:p>
    <w:p w14:paraId="4B848245"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56" w:history="1">
        <w:r w:rsidR="00445777" w:rsidRPr="00A64372">
          <w:rPr>
            <w:rStyle w:val="Hyperlink"/>
            <w:noProof/>
            <w:rtl/>
          </w:rPr>
          <w:t>1</w:t>
        </w:r>
        <w:r w:rsidR="00445777">
          <w:rPr>
            <w:rFonts w:asciiTheme="minorHAnsi" w:eastAsiaTheme="minorEastAsia" w:hAnsiTheme="minorHAnsi" w:cstheme="minorBidi"/>
            <w:noProof/>
            <w:szCs w:val="22"/>
            <w:rtl/>
          </w:rPr>
          <w:tab/>
        </w:r>
        <w:r w:rsidR="00445777" w:rsidRPr="00A64372">
          <w:rPr>
            <w:rStyle w:val="Hyperlink"/>
            <w:rFonts w:hint="eastAsia"/>
            <w:noProof/>
            <w:rtl/>
          </w:rPr>
          <w:t>مقدمه</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Toc386649356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2</w:t>
        </w:r>
        <w:r w:rsidR="00445777">
          <w:rPr>
            <w:noProof/>
            <w:webHidden/>
            <w:rtl/>
          </w:rPr>
          <w:fldChar w:fldCharType="end"/>
        </w:r>
      </w:hyperlink>
    </w:p>
    <w:p w14:paraId="35865C25"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57" w:history="1">
        <w:r w:rsidR="00445777" w:rsidRPr="00A64372">
          <w:rPr>
            <w:rStyle w:val="Hyperlink"/>
            <w:noProof/>
            <w:rtl/>
          </w:rPr>
          <w:t>2</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س</w:t>
        </w:r>
        <w:r w:rsidR="00445777" w:rsidRPr="00A64372">
          <w:rPr>
            <w:rStyle w:val="Hyperlink"/>
            <w:rFonts w:hint="cs"/>
            <w:noProof/>
            <w:rtl/>
          </w:rPr>
          <w:t>ی</w:t>
        </w:r>
        <w:r w:rsidR="00445777" w:rsidRPr="00A64372">
          <w:rPr>
            <w:rStyle w:val="Hyperlink"/>
            <w:rFonts w:hint="eastAsia"/>
            <w:noProof/>
            <w:rtl/>
          </w:rPr>
          <w:t>ستم</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Toc386649357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3</w:t>
        </w:r>
        <w:r w:rsidR="00445777">
          <w:rPr>
            <w:noProof/>
            <w:webHidden/>
            <w:rtl/>
          </w:rPr>
          <w:fldChar w:fldCharType="end"/>
        </w:r>
      </w:hyperlink>
    </w:p>
    <w:p w14:paraId="7E89D16D"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58" w:history="1">
        <w:r w:rsidR="00445777" w:rsidRPr="00A64372">
          <w:rPr>
            <w:rStyle w:val="Hyperlink"/>
            <w:noProof/>
            <w:rtl/>
          </w:rPr>
          <w:t>3</w:t>
        </w:r>
        <w:r w:rsidR="00445777">
          <w:rPr>
            <w:rFonts w:asciiTheme="minorHAnsi" w:eastAsiaTheme="minorEastAsia" w:hAnsiTheme="minorHAnsi" w:cstheme="minorBidi"/>
            <w:noProof/>
            <w:szCs w:val="22"/>
            <w:rtl/>
          </w:rPr>
          <w:tab/>
        </w:r>
        <w:r w:rsidR="00445777" w:rsidRPr="00A64372">
          <w:rPr>
            <w:rStyle w:val="Hyperlink"/>
            <w:rFonts w:hint="eastAsia"/>
            <w:noProof/>
            <w:rtl/>
          </w:rPr>
          <w:t>تمر</w:t>
        </w:r>
        <w:r w:rsidR="00445777" w:rsidRPr="00A64372">
          <w:rPr>
            <w:rStyle w:val="Hyperlink"/>
            <w:rFonts w:hint="cs"/>
            <w:noProof/>
            <w:rtl/>
          </w:rPr>
          <w:t>ی</w:t>
        </w:r>
        <w:r w:rsidR="00445777" w:rsidRPr="00A64372">
          <w:rPr>
            <w:rStyle w:val="Hyperlink"/>
            <w:rFonts w:hint="eastAsia"/>
            <w:noProof/>
            <w:rtl/>
          </w:rPr>
          <w:t>ن</w:t>
        </w:r>
        <w:r w:rsidR="00445777" w:rsidRPr="00A64372">
          <w:rPr>
            <w:rStyle w:val="Hyperlink"/>
            <w:noProof/>
            <w:rtl/>
          </w:rPr>
          <w:t xml:space="preserve"> </w:t>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اول</w:t>
        </w:r>
        <w:r w:rsidR="00445777" w:rsidRPr="00A64372">
          <w:rPr>
            <w:rStyle w:val="Hyperlink"/>
            <w:noProof/>
            <w:rtl/>
          </w:rPr>
          <w:t xml:space="preserve">: </w:t>
        </w:r>
        <w:r w:rsidR="00445777" w:rsidRPr="00A64372">
          <w:rPr>
            <w:rStyle w:val="Hyperlink"/>
            <w:rFonts w:hint="eastAsia"/>
            <w:noProof/>
            <w:rtl/>
          </w:rPr>
          <w:t>آشنا</w:t>
        </w:r>
        <w:r w:rsidR="00445777" w:rsidRPr="00A64372">
          <w:rPr>
            <w:rStyle w:val="Hyperlink"/>
            <w:rFonts w:hint="cs"/>
            <w:noProof/>
            <w:rtl/>
          </w:rPr>
          <w:t>یی</w:t>
        </w:r>
        <w:r w:rsidR="00445777" w:rsidRPr="00A64372">
          <w:rPr>
            <w:rStyle w:val="Hyperlink"/>
            <w:noProof/>
            <w:rtl/>
          </w:rPr>
          <w:t xml:space="preserve"> </w:t>
        </w:r>
        <w:r w:rsidR="00445777" w:rsidRPr="00A64372">
          <w:rPr>
            <w:rStyle w:val="Hyperlink"/>
            <w:rFonts w:hint="eastAsia"/>
            <w:noProof/>
            <w:rtl/>
          </w:rPr>
          <w:t>با</w:t>
        </w:r>
        <w:r w:rsidR="00445777" w:rsidRPr="00A64372">
          <w:rPr>
            <w:rStyle w:val="Hyperlink"/>
            <w:noProof/>
            <w:rtl/>
          </w:rPr>
          <w:t xml:space="preserve"> </w:t>
        </w:r>
        <w:r w:rsidR="00445777" w:rsidRPr="00A64372">
          <w:rPr>
            <w:rStyle w:val="Hyperlink"/>
            <w:rFonts w:hint="eastAsia"/>
            <w:noProof/>
            <w:rtl/>
          </w:rPr>
          <w:t>مفاه</w:t>
        </w:r>
        <w:r w:rsidR="00445777" w:rsidRPr="00A64372">
          <w:rPr>
            <w:rStyle w:val="Hyperlink"/>
            <w:rFonts w:hint="cs"/>
            <w:noProof/>
            <w:rtl/>
          </w:rPr>
          <w:t>ی</w:t>
        </w:r>
        <w:r w:rsidR="00445777" w:rsidRPr="00A64372">
          <w:rPr>
            <w:rStyle w:val="Hyperlink"/>
            <w:rFonts w:hint="eastAsia"/>
            <w:noProof/>
            <w:rtl/>
          </w:rPr>
          <w:t>م</w:t>
        </w:r>
        <w:r w:rsidR="00445777" w:rsidRPr="00A64372">
          <w:rPr>
            <w:rStyle w:val="Hyperlink"/>
            <w:noProof/>
            <w:rtl/>
          </w:rPr>
          <w:t xml:space="preserve"> </w:t>
        </w:r>
        <w:r w:rsidR="00445777" w:rsidRPr="00A64372">
          <w:rPr>
            <w:rStyle w:val="Hyperlink"/>
            <w:rFonts w:hint="eastAsia"/>
            <w:noProof/>
            <w:rtl/>
          </w:rPr>
          <w:t>پا</w:t>
        </w:r>
        <w:r w:rsidR="00445777" w:rsidRPr="00A64372">
          <w:rPr>
            <w:rStyle w:val="Hyperlink"/>
            <w:rFonts w:hint="cs"/>
            <w:noProof/>
            <w:rtl/>
          </w:rPr>
          <w:t>ی</w:t>
        </w:r>
        <w:r w:rsidR="00445777" w:rsidRPr="00A64372">
          <w:rPr>
            <w:rStyle w:val="Hyperlink"/>
            <w:rFonts w:hint="eastAsia"/>
            <w:noProof/>
            <w:rtl/>
          </w:rPr>
          <w:t>ه</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Toc386649358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3</w:t>
        </w:r>
        <w:r w:rsidR="00445777">
          <w:rPr>
            <w:noProof/>
            <w:webHidden/>
            <w:rtl/>
          </w:rPr>
          <w:fldChar w:fldCharType="end"/>
        </w:r>
      </w:hyperlink>
    </w:p>
    <w:p w14:paraId="08344893"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59" w:history="1">
        <w:r w:rsidR="00445777" w:rsidRPr="00A64372">
          <w:rPr>
            <w:rStyle w:val="Hyperlink"/>
            <w:noProof/>
            <w:rtl/>
          </w:rPr>
          <w:t>3.1</w:t>
        </w:r>
        <w:r w:rsidR="00445777">
          <w:rPr>
            <w:rFonts w:asciiTheme="minorHAnsi" w:eastAsiaTheme="minorEastAsia" w:hAnsiTheme="minorHAnsi" w:cstheme="minorBidi"/>
            <w:noProof/>
            <w:szCs w:val="22"/>
            <w:rtl/>
          </w:rPr>
          <w:tab/>
        </w:r>
        <w:r w:rsidR="00445777" w:rsidRPr="00A64372">
          <w:rPr>
            <w:rStyle w:val="Hyperlink"/>
            <w:rFonts w:hint="eastAsia"/>
            <w:noProof/>
            <w:rtl/>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Toc386649359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3</w:t>
        </w:r>
        <w:r w:rsidR="00445777">
          <w:rPr>
            <w:noProof/>
            <w:webHidden/>
            <w:rtl/>
          </w:rPr>
          <w:fldChar w:fldCharType="end"/>
        </w:r>
      </w:hyperlink>
    </w:p>
    <w:p w14:paraId="58D0DA2F"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0" w:history="1">
        <w:r w:rsidR="00445777" w:rsidRPr="00A64372">
          <w:rPr>
            <w:rStyle w:val="Hyperlink"/>
            <w:noProof/>
            <w:rtl/>
          </w:rPr>
          <w:t>3.2</w:t>
        </w:r>
        <w:r w:rsidR="00445777">
          <w:rPr>
            <w:rFonts w:asciiTheme="minorHAnsi" w:eastAsiaTheme="minorEastAsia" w:hAnsiTheme="minorHAnsi" w:cstheme="minorBidi"/>
            <w:noProof/>
            <w:szCs w:val="22"/>
            <w:rtl/>
          </w:rPr>
          <w:tab/>
        </w:r>
        <w:r w:rsidR="00445777" w:rsidRPr="00A64372">
          <w:rPr>
            <w:rStyle w:val="Hyperlink"/>
            <w:rFonts w:hint="eastAsia"/>
            <w:noProof/>
            <w:rtl/>
          </w:rPr>
          <w:t>موارد</w:t>
        </w:r>
        <w:r w:rsidR="00445777" w:rsidRPr="00A64372">
          <w:rPr>
            <w:rStyle w:val="Hyperlink"/>
            <w:noProof/>
            <w:rtl/>
          </w:rPr>
          <w:t xml:space="preserve"> </w:t>
        </w:r>
        <w:r w:rsidR="00445777" w:rsidRPr="00A64372">
          <w:rPr>
            <w:rStyle w:val="Hyperlink"/>
            <w:rFonts w:hint="eastAsia"/>
            <w:noProof/>
            <w:rtl/>
          </w:rPr>
          <w:t>اجرا</w:t>
        </w:r>
        <w:r w:rsidR="00445777" w:rsidRPr="00A64372">
          <w:rPr>
            <w:rStyle w:val="Hyperlink"/>
            <w:rFonts w:hint="cs"/>
            <w:noProof/>
            <w:rtl/>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Toc386649360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3</w:t>
        </w:r>
        <w:r w:rsidR="00445777">
          <w:rPr>
            <w:noProof/>
            <w:webHidden/>
            <w:rtl/>
          </w:rPr>
          <w:fldChar w:fldCharType="end"/>
        </w:r>
      </w:hyperlink>
    </w:p>
    <w:p w14:paraId="5F4F3269"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61" w:history="1">
        <w:r w:rsidR="00445777" w:rsidRPr="00A64372">
          <w:rPr>
            <w:rStyle w:val="Hyperlink"/>
            <w:noProof/>
            <w:rtl/>
          </w:rPr>
          <w:t>4</w:t>
        </w:r>
        <w:r w:rsidR="00445777">
          <w:rPr>
            <w:rFonts w:asciiTheme="minorHAnsi" w:eastAsiaTheme="minorEastAsia" w:hAnsiTheme="minorHAnsi" w:cstheme="minorBidi"/>
            <w:noProof/>
            <w:szCs w:val="22"/>
            <w:rtl/>
          </w:rPr>
          <w:tab/>
        </w:r>
        <w:r w:rsidR="00445777" w:rsidRPr="00A64372">
          <w:rPr>
            <w:rStyle w:val="Hyperlink"/>
            <w:rFonts w:hint="eastAsia"/>
            <w:noProof/>
            <w:rtl/>
          </w:rPr>
          <w:t>تمر</w:t>
        </w:r>
        <w:r w:rsidR="00445777" w:rsidRPr="00A64372">
          <w:rPr>
            <w:rStyle w:val="Hyperlink"/>
            <w:rFonts w:hint="cs"/>
            <w:noProof/>
            <w:rtl/>
          </w:rPr>
          <w:t>ی</w:t>
        </w:r>
        <w:r w:rsidR="00445777" w:rsidRPr="00A64372">
          <w:rPr>
            <w:rStyle w:val="Hyperlink"/>
            <w:rFonts w:hint="eastAsia"/>
            <w:noProof/>
            <w:rtl/>
          </w:rPr>
          <w:t>ن</w:t>
        </w:r>
        <w:r w:rsidR="00445777" w:rsidRPr="00A64372">
          <w:rPr>
            <w:rStyle w:val="Hyperlink"/>
            <w:noProof/>
            <w:rtl/>
          </w:rPr>
          <w:t xml:space="preserve"> </w:t>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دوم</w:t>
        </w:r>
        <w:r w:rsidR="00445777" w:rsidRPr="00A64372">
          <w:rPr>
            <w:rStyle w:val="Hyperlink"/>
            <w:noProof/>
            <w:rtl/>
          </w:rPr>
          <w:t xml:space="preserve">: </w:t>
        </w:r>
        <w:r w:rsidR="00445777" w:rsidRPr="00A64372">
          <w:rPr>
            <w:rStyle w:val="Hyperlink"/>
            <w:rFonts w:hint="eastAsia"/>
            <w:noProof/>
            <w:rtl/>
          </w:rPr>
          <w:t>معرف</w:t>
        </w:r>
        <w:r w:rsidR="00445777" w:rsidRPr="00A64372">
          <w:rPr>
            <w:rStyle w:val="Hyperlink"/>
            <w:rFonts w:hint="cs"/>
            <w:noProof/>
            <w:rtl/>
          </w:rPr>
          <w:t>ی</w:t>
        </w:r>
        <w:r w:rsidR="00445777" w:rsidRPr="00A64372">
          <w:rPr>
            <w:rStyle w:val="Hyperlink"/>
            <w:noProof/>
            <w:rtl/>
          </w:rPr>
          <w:t xml:space="preserve"> </w:t>
        </w:r>
        <w:r w:rsidR="00445777" w:rsidRPr="00A64372">
          <w:rPr>
            <w:rStyle w:val="Hyperlink"/>
            <w:rFonts w:hint="eastAsia"/>
            <w:noProof/>
            <w:rtl/>
          </w:rPr>
          <w:t>بخش</w:t>
        </w:r>
        <w:r w:rsidR="00445777" w:rsidRPr="00A64372">
          <w:rPr>
            <w:rStyle w:val="Hyperlink"/>
            <w:noProof/>
            <w:rtl/>
          </w:rPr>
          <w:t xml:space="preserve"> </w:t>
        </w:r>
        <w:r w:rsidR="00445777" w:rsidRPr="00A64372">
          <w:rPr>
            <w:rStyle w:val="Hyperlink"/>
            <w:rFonts w:hint="eastAsia"/>
            <w:noProof/>
            <w:rtl/>
          </w:rPr>
          <w:t>فرمساز</w:t>
        </w:r>
        <w:r w:rsidR="00445777" w:rsidRPr="00A64372">
          <w:rPr>
            <w:rStyle w:val="Hyperlink"/>
            <w:noProof/>
            <w:rtl/>
          </w:rPr>
          <w:t xml:space="preserve"> (</w:t>
        </w:r>
        <w:r w:rsidR="00445777" w:rsidRPr="00A64372">
          <w:rPr>
            <w:rStyle w:val="Hyperlink"/>
            <w:rFonts w:hint="eastAsia"/>
            <w:noProof/>
            <w:rtl/>
          </w:rPr>
          <w:t>قسمت</w:t>
        </w:r>
        <w:r w:rsidR="00445777" w:rsidRPr="00A64372">
          <w:rPr>
            <w:rStyle w:val="Hyperlink"/>
            <w:noProof/>
            <w:rtl/>
          </w:rPr>
          <w:t xml:space="preserve"> </w:t>
        </w:r>
        <w:r w:rsidR="00445777" w:rsidRPr="00A64372">
          <w:rPr>
            <w:rStyle w:val="Hyperlink"/>
            <w:rFonts w:hint="eastAsia"/>
            <w:noProof/>
            <w:rtl/>
          </w:rPr>
          <w:t>اول</w:t>
        </w:r>
        <w:r w:rsidR="00445777" w:rsidRPr="00A64372">
          <w:rPr>
            <w:rStyle w:val="Hyperlink"/>
            <w:noProof/>
            <w:rtl/>
          </w:rPr>
          <w:t>)</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Toc386649361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4</w:t>
        </w:r>
        <w:r w:rsidR="00445777">
          <w:rPr>
            <w:noProof/>
            <w:webHidden/>
            <w:rtl/>
          </w:rPr>
          <w:fldChar w:fldCharType="end"/>
        </w:r>
      </w:hyperlink>
    </w:p>
    <w:p w14:paraId="7C4DD137"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2" w:history="1">
        <w:r w:rsidR="00445777" w:rsidRPr="00A64372">
          <w:rPr>
            <w:rStyle w:val="Hyperlink"/>
            <w:noProof/>
            <w:rtl/>
          </w:rPr>
          <w:t>4.1</w:t>
        </w:r>
        <w:r w:rsidR="00445777">
          <w:rPr>
            <w:rFonts w:asciiTheme="minorHAnsi" w:eastAsiaTheme="minorEastAsia" w:hAnsiTheme="minorHAnsi" w:cstheme="minorBidi"/>
            <w:noProof/>
            <w:szCs w:val="22"/>
            <w:rtl/>
          </w:rPr>
          <w:tab/>
        </w:r>
        <w:r w:rsidR="00445777" w:rsidRPr="00A64372">
          <w:rPr>
            <w:rStyle w:val="Hyperlink"/>
            <w:rFonts w:hint="eastAsia"/>
            <w:noProof/>
            <w:rtl/>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Toc386649362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4</w:t>
        </w:r>
        <w:r w:rsidR="00445777">
          <w:rPr>
            <w:noProof/>
            <w:webHidden/>
            <w:rtl/>
          </w:rPr>
          <w:fldChar w:fldCharType="end"/>
        </w:r>
      </w:hyperlink>
    </w:p>
    <w:p w14:paraId="50601A79"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3" w:history="1">
        <w:r w:rsidR="00445777" w:rsidRPr="00A64372">
          <w:rPr>
            <w:rStyle w:val="Hyperlink"/>
            <w:noProof/>
            <w:rtl/>
          </w:rPr>
          <w:t>4.2</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Toc386649363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4</w:t>
        </w:r>
        <w:r w:rsidR="00445777">
          <w:rPr>
            <w:noProof/>
            <w:webHidden/>
            <w:rtl/>
          </w:rPr>
          <w:fldChar w:fldCharType="end"/>
        </w:r>
      </w:hyperlink>
    </w:p>
    <w:p w14:paraId="11E47897"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4" w:history="1">
        <w:r w:rsidR="00445777" w:rsidRPr="00A64372">
          <w:rPr>
            <w:rStyle w:val="Hyperlink"/>
            <w:noProof/>
            <w:rtl/>
            <w:lang w:bidi="fa-IR"/>
          </w:rPr>
          <w:t>4.3</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موارد</w:t>
        </w:r>
        <w:r w:rsidR="00445777" w:rsidRPr="00A64372">
          <w:rPr>
            <w:rStyle w:val="Hyperlink"/>
            <w:noProof/>
            <w:rtl/>
            <w:lang w:bidi="fa-IR"/>
          </w:rPr>
          <w:t xml:space="preserve"> </w:t>
        </w:r>
        <w:r w:rsidR="00445777" w:rsidRPr="00A64372">
          <w:rPr>
            <w:rStyle w:val="Hyperlink"/>
            <w:rFonts w:hint="eastAsia"/>
            <w:noProof/>
            <w:rtl/>
            <w:lang w:bidi="fa-IR"/>
          </w:rPr>
          <w:t>اجرا</w:t>
        </w:r>
        <w:r w:rsidR="00445777" w:rsidRPr="00A64372">
          <w:rPr>
            <w:rStyle w:val="Hyperlink"/>
            <w:rFonts w:hint="cs"/>
            <w:noProof/>
            <w:rtl/>
            <w:lang w:bidi="fa-IR"/>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Toc386649364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7</w:t>
        </w:r>
        <w:r w:rsidR="00445777">
          <w:rPr>
            <w:noProof/>
            <w:webHidden/>
            <w:rtl/>
          </w:rPr>
          <w:fldChar w:fldCharType="end"/>
        </w:r>
      </w:hyperlink>
    </w:p>
    <w:p w14:paraId="04F2EA2A"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65" w:history="1">
        <w:r w:rsidR="00445777" w:rsidRPr="00A64372">
          <w:rPr>
            <w:rStyle w:val="Hyperlink"/>
            <w:noProof/>
            <w:rtl/>
          </w:rPr>
          <w:t>5</w:t>
        </w:r>
        <w:r w:rsidR="00445777">
          <w:rPr>
            <w:rFonts w:asciiTheme="minorHAnsi" w:eastAsiaTheme="minorEastAsia" w:hAnsiTheme="minorHAnsi" w:cstheme="minorBidi"/>
            <w:noProof/>
            <w:szCs w:val="22"/>
            <w:rtl/>
          </w:rPr>
          <w:tab/>
        </w:r>
        <w:r w:rsidR="00445777" w:rsidRPr="00A64372">
          <w:rPr>
            <w:rStyle w:val="Hyperlink"/>
            <w:rFonts w:hint="eastAsia"/>
            <w:noProof/>
            <w:rtl/>
          </w:rPr>
          <w:t>تمر</w:t>
        </w:r>
        <w:r w:rsidR="00445777" w:rsidRPr="00A64372">
          <w:rPr>
            <w:rStyle w:val="Hyperlink"/>
            <w:rFonts w:hint="cs"/>
            <w:noProof/>
            <w:rtl/>
          </w:rPr>
          <w:t>ی</w:t>
        </w:r>
        <w:r w:rsidR="00445777" w:rsidRPr="00A64372">
          <w:rPr>
            <w:rStyle w:val="Hyperlink"/>
            <w:rFonts w:hint="eastAsia"/>
            <w:noProof/>
            <w:rtl/>
          </w:rPr>
          <w:t>ن</w:t>
        </w:r>
        <w:r w:rsidR="00445777" w:rsidRPr="00A64372">
          <w:rPr>
            <w:rStyle w:val="Hyperlink"/>
            <w:noProof/>
            <w:rtl/>
          </w:rPr>
          <w:t xml:space="preserve"> </w:t>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سوم</w:t>
        </w:r>
        <w:r w:rsidR="00445777" w:rsidRPr="00A64372">
          <w:rPr>
            <w:rStyle w:val="Hyperlink"/>
            <w:noProof/>
            <w:rtl/>
          </w:rPr>
          <w:t xml:space="preserve">: </w:t>
        </w:r>
        <w:r w:rsidR="00445777" w:rsidRPr="00A64372">
          <w:rPr>
            <w:rStyle w:val="Hyperlink"/>
            <w:rFonts w:hint="eastAsia"/>
            <w:noProof/>
            <w:rtl/>
          </w:rPr>
          <w:t>فرمساز</w:t>
        </w:r>
        <w:r w:rsidR="00445777" w:rsidRPr="00A64372">
          <w:rPr>
            <w:rStyle w:val="Hyperlink"/>
            <w:noProof/>
            <w:rtl/>
          </w:rPr>
          <w:t xml:space="preserve"> (</w:t>
        </w:r>
        <w:r w:rsidR="00445777" w:rsidRPr="00A64372">
          <w:rPr>
            <w:rStyle w:val="Hyperlink"/>
            <w:rFonts w:hint="eastAsia"/>
            <w:noProof/>
            <w:rtl/>
          </w:rPr>
          <w:t>قسمت</w:t>
        </w:r>
        <w:r w:rsidR="00445777" w:rsidRPr="00A64372">
          <w:rPr>
            <w:rStyle w:val="Hyperlink"/>
            <w:noProof/>
            <w:rtl/>
          </w:rPr>
          <w:t xml:space="preserve"> </w:t>
        </w:r>
        <w:r w:rsidR="00445777" w:rsidRPr="00A64372">
          <w:rPr>
            <w:rStyle w:val="Hyperlink"/>
            <w:rFonts w:hint="eastAsia"/>
            <w:noProof/>
            <w:rtl/>
          </w:rPr>
          <w:t>دوم</w:t>
        </w:r>
        <w:r w:rsidR="00445777" w:rsidRPr="00A64372">
          <w:rPr>
            <w:rStyle w:val="Hyperlink"/>
            <w:noProof/>
            <w:rtl/>
          </w:rPr>
          <w:t>)</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Toc386649365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7</w:t>
        </w:r>
        <w:r w:rsidR="00445777">
          <w:rPr>
            <w:noProof/>
            <w:webHidden/>
            <w:rtl/>
          </w:rPr>
          <w:fldChar w:fldCharType="end"/>
        </w:r>
      </w:hyperlink>
    </w:p>
    <w:p w14:paraId="760DEE4C"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6" w:history="1">
        <w:r w:rsidR="00445777" w:rsidRPr="00A64372">
          <w:rPr>
            <w:rStyle w:val="Hyperlink"/>
            <w:noProof/>
            <w:rtl/>
          </w:rPr>
          <w:t>5.1</w:t>
        </w:r>
        <w:r w:rsidR="00445777">
          <w:rPr>
            <w:rFonts w:asciiTheme="minorHAnsi" w:eastAsiaTheme="minorEastAsia" w:hAnsiTheme="minorHAnsi" w:cstheme="minorBidi"/>
            <w:noProof/>
            <w:szCs w:val="22"/>
            <w:rtl/>
          </w:rPr>
          <w:tab/>
        </w:r>
        <w:r w:rsidR="00445777" w:rsidRPr="00A64372">
          <w:rPr>
            <w:rStyle w:val="Hyperlink"/>
            <w:rFonts w:hint="eastAsia"/>
            <w:noProof/>
            <w:rtl/>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Toc386649366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7</w:t>
        </w:r>
        <w:r w:rsidR="00445777">
          <w:rPr>
            <w:noProof/>
            <w:webHidden/>
            <w:rtl/>
          </w:rPr>
          <w:fldChar w:fldCharType="end"/>
        </w:r>
      </w:hyperlink>
    </w:p>
    <w:p w14:paraId="0F7BDDC9"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7" w:history="1">
        <w:r w:rsidR="00445777" w:rsidRPr="00A64372">
          <w:rPr>
            <w:rStyle w:val="Hyperlink"/>
            <w:noProof/>
            <w:rtl/>
          </w:rPr>
          <w:t>5.2</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Toc386649367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7</w:t>
        </w:r>
        <w:r w:rsidR="00445777">
          <w:rPr>
            <w:noProof/>
            <w:webHidden/>
            <w:rtl/>
          </w:rPr>
          <w:fldChar w:fldCharType="end"/>
        </w:r>
      </w:hyperlink>
    </w:p>
    <w:p w14:paraId="1DF82B62"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68" w:history="1">
        <w:r w:rsidR="00445777" w:rsidRPr="00A64372">
          <w:rPr>
            <w:rStyle w:val="Hyperlink"/>
            <w:noProof/>
            <w:rtl/>
          </w:rPr>
          <w:t>5.3</w:t>
        </w:r>
        <w:r w:rsidR="00445777">
          <w:rPr>
            <w:rFonts w:asciiTheme="minorHAnsi" w:eastAsiaTheme="minorEastAsia" w:hAnsiTheme="minorHAnsi" w:cstheme="minorBidi"/>
            <w:noProof/>
            <w:szCs w:val="22"/>
            <w:rtl/>
          </w:rPr>
          <w:tab/>
        </w:r>
        <w:r w:rsidR="00445777" w:rsidRPr="00A64372">
          <w:rPr>
            <w:rStyle w:val="Hyperlink"/>
            <w:rFonts w:hint="eastAsia"/>
            <w:noProof/>
            <w:rtl/>
          </w:rPr>
          <w:t>موارد</w:t>
        </w:r>
        <w:r w:rsidR="00445777" w:rsidRPr="00A64372">
          <w:rPr>
            <w:rStyle w:val="Hyperlink"/>
            <w:noProof/>
            <w:rtl/>
          </w:rPr>
          <w:t xml:space="preserve"> </w:t>
        </w:r>
        <w:r w:rsidR="00445777" w:rsidRPr="00A64372">
          <w:rPr>
            <w:rStyle w:val="Hyperlink"/>
            <w:rFonts w:hint="eastAsia"/>
            <w:noProof/>
            <w:rtl/>
          </w:rPr>
          <w:t>اجرا</w:t>
        </w:r>
        <w:r w:rsidR="00445777" w:rsidRPr="00A64372">
          <w:rPr>
            <w:rStyle w:val="Hyperlink"/>
            <w:rFonts w:hint="cs"/>
            <w:noProof/>
            <w:rtl/>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Toc386649368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7</w:t>
        </w:r>
        <w:r w:rsidR="00445777">
          <w:rPr>
            <w:noProof/>
            <w:webHidden/>
            <w:rtl/>
          </w:rPr>
          <w:fldChar w:fldCharType="end"/>
        </w:r>
      </w:hyperlink>
    </w:p>
    <w:p w14:paraId="54A50D64"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69" w:history="1">
        <w:r w:rsidR="00445777" w:rsidRPr="00A64372">
          <w:rPr>
            <w:rStyle w:val="Hyperlink"/>
            <w:noProof/>
            <w:rtl/>
          </w:rPr>
          <w:t>6</w:t>
        </w:r>
        <w:r w:rsidR="00445777">
          <w:rPr>
            <w:rFonts w:asciiTheme="minorHAnsi" w:eastAsiaTheme="minorEastAsia" w:hAnsiTheme="minorHAnsi" w:cstheme="minorBidi"/>
            <w:noProof/>
            <w:szCs w:val="22"/>
            <w:rtl/>
          </w:rPr>
          <w:tab/>
        </w:r>
        <w:r w:rsidR="00445777" w:rsidRPr="00A64372">
          <w:rPr>
            <w:rStyle w:val="Hyperlink"/>
            <w:rFonts w:hint="eastAsia"/>
            <w:noProof/>
            <w:rtl/>
          </w:rPr>
          <w:t>تمر</w:t>
        </w:r>
        <w:r w:rsidR="00445777" w:rsidRPr="00A64372">
          <w:rPr>
            <w:rStyle w:val="Hyperlink"/>
            <w:rFonts w:hint="cs"/>
            <w:noProof/>
            <w:rtl/>
          </w:rPr>
          <w:t>ی</w:t>
        </w:r>
        <w:r w:rsidR="00445777" w:rsidRPr="00A64372">
          <w:rPr>
            <w:rStyle w:val="Hyperlink"/>
            <w:rFonts w:hint="eastAsia"/>
            <w:noProof/>
            <w:rtl/>
          </w:rPr>
          <w:t>ن</w:t>
        </w:r>
        <w:r w:rsidR="00445777" w:rsidRPr="00A64372">
          <w:rPr>
            <w:rStyle w:val="Hyperlink"/>
            <w:noProof/>
            <w:rtl/>
          </w:rPr>
          <w:t xml:space="preserve"> </w:t>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چهارم</w:t>
        </w:r>
        <w:r w:rsidR="00445777" w:rsidRPr="00A64372">
          <w:rPr>
            <w:rStyle w:val="Hyperlink"/>
            <w:noProof/>
            <w:rtl/>
          </w:rPr>
          <w:t xml:space="preserve">: </w:t>
        </w:r>
        <w:r w:rsidR="00445777" w:rsidRPr="00A64372">
          <w:rPr>
            <w:rStyle w:val="Hyperlink"/>
            <w:rFonts w:hint="eastAsia"/>
            <w:noProof/>
            <w:rtl/>
          </w:rPr>
          <w:t>فرمساز</w:t>
        </w:r>
        <w:r w:rsidR="00445777" w:rsidRPr="00A64372">
          <w:rPr>
            <w:rStyle w:val="Hyperlink"/>
            <w:noProof/>
            <w:rtl/>
          </w:rPr>
          <w:t xml:space="preserve"> (</w:t>
        </w:r>
        <w:r w:rsidR="00445777" w:rsidRPr="00A64372">
          <w:rPr>
            <w:rStyle w:val="Hyperlink"/>
            <w:rFonts w:hint="eastAsia"/>
            <w:noProof/>
            <w:rtl/>
          </w:rPr>
          <w:t>قسمت</w:t>
        </w:r>
        <w:r w:rsidR="00445777" w:rsidRPr="00A64372">
          <w:rPr>
            <w:rStyle w:val="Hyperlink"/>
            <w:noProof/>
            <w:rtl/>
          </w:rPr>
          <w:t xml:space="preserve"> </w:t>
        </w:r>
        <w:r w:rsidR="00445777" w:rsidRPr="00A64372">
          <w:rPr>
            <w:rStyle w:val="Hyperlink"/>
            <w:rFonts w:hint="eastAsia"/>
            <w:noProof/>
            <w:rtl/>
          </w:rPr>
          <w:t>سوم</w:t>
        </w:r>
        <w:r w:rsidR="00445777" w:rsidRPr="00A64372">
          <w:rPr>
            <w:rStyle w:val="Hyperlink"/>
            <w:noProof/>
            <w:rtl/>
          </w:rPr>
          <w:t>)</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Toc386649369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5AFF9768" w14:textId="77777777" w:rsidR="00445777" w:rsidRDefault="008200E8">
      <w:pPr>
        <w:pStyle w:val="TOC2"/>
        <w:tabs>
          <w:tab w:val="left" w:pos="2305"/>
          <w:tab w:val="right" w:leader="dot" w:pos="9911"/>
        </w:tabs>
        <w:rPr>
          <w:rFonts w:asciiTheme="minorHAnsi" w:eastAsiaTheme="minorEastAsia" w:hAnsiTheme="minorHAnsi" w:cstheme="minorBidi"/>
          <w:noProof/>
          <w:szCs w:val="22"/>
          <w:rtl/>
        </w:rPr>
      </w:pPr>
      <w:hyperlink w:anchor="_Toc386649370" w:history="1">
        <w:r w:rsidR="00445777" w:rsidRPr="00A64372">
          <w:rPr>
            <w:rStyle w:val="Hyperlink"/>
            <w:noProof/>
            <w:rtl/>
          </w:rPr>
          <w:t>6.1</w:t>
        </w:r>
        <w:r w:rsidR="00445777">
          <w:rPr>
            <w:rFonts w:asciiTheme="minorHAnsi" w:eastAsiaTheme="minorEastAsia" w:hAnsiTheme="minorHAnsi" w:cstheme="minorBidi"/>
            <w:noProof/>
            <w:szCs w:val="22"/>
            <w:rtl/>
          </w:rPr>
          <w:tab/>
        </w:r>
        <w:r w:rsidR="00445777" w:rsidRPr="00A64372">
          <w:rPr>
            <w:rStyle w:val="Hyperlink"/>
            <w:rFonts w:hint="eastAsia"/>
            <w:noProof/>
            <w:rtl/>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Toc386649370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1A606812" w14:textId="77777777" w:rsidR="00445777" w:rsidRDefault="008200E8">
      <w:pPr>
        <w:pStyle w:val="TOC2"/>
        <w:tabs>
          <w:tab w:val="left" w:pos="2305"/>
          <w:tab w:val="right" w:leader="dot" w:pos="9911"/>
        </w:tabs>
        <w:rPr>
          <w:rFonts w:asciiTheme="minorHAnsi" w:eastAsiaTheme="minorEastAsia" w:hAnsiTheme="minorHAnsi" w:cstheme="minorBidi"/>
          <w:noProof/>
          <w:szCs w:val="22"/>
          <w:rtl/>
        </w:rPr>
      </w:pPr>
      <w:hyperlink w:anchor="_Toc386649371" w:history="1">
        <w:r w:rsidR="00445777" w:rsidRPr="00A64372">
          <w:rPr>
            <w:rStyle w:val="Hyperlink"/>
            <w:noProof/>
            <w:rtl/>
          </w:rPr>
          <w:t>6.2</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Toc386649371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7F85349B" w14:textId="77777777" w:rsidR="00445777" w:rsidRDefault="008200E8">
      <w:pPr>
        <w:pStyle w:val="TOC2"/>
        <w:tabs>
          <w:tab w:val="left" w:pos="2305"/>
          <w:tab w:val="right" w:leader="dot" w:pos="9911"/>
        </w:tabs>
        <w:rPr>
          <w:rFonts w:asciiTheme="minorHAnsi" w:eastAsiaTheme="minorEastAsia" w:hAnsiTheme="minorHAnsi" w:cstheme="minorBidi"/>
          <w:noProof/>
          <w:szCs w:val="22"/>
          <w:rtl/>
        </w:rPr>
      </w:pPr>
      <w:hyperlink w:anchor="_Toc386649372" w:history="1">
        <w:r w:rsidR="00445777" w:rsidRPr="00A64372">
          <w:rPr>
            <w:rStyle w:val="Hyperlink"/>
            <w:noProof/>
            <w:rtl/>
          </w:rPr>
          <w:t>6.3</w:t>
        </w:r>
        <w:r w:rsidR="00445777">
          <w:rPr>
            <w:rFonts w:asciiTheme="minorHAnsi" w:eastAsiaTheme="minorEastAsia" w:hAnsiTheme="minorHAnsi" w:cstheme="minorBidi"/>
            <w:noProof/>
            <w:szCs w:val="22"/>
            <w:rtl/>
          </w:rPr>
          <w:tab/>
        </w:r>
        <w:r w:rsidR="00445777" w:rsidRPr="00A64372">
          <w:rPr>
            <w:rStyle w:val="Hyperlink"/>
            <w:rFonts w:hint="eastAsia"/>
            <w:noProof/>
            <w:rtl/>
          </w:rPr>
          <w:t>موارد</w:t>
        </w:r>
        <w:r w:rsidR="00445777" w:rsidRPr="00A64372">
          <w:rPr>
            <w:rStyle w:val="Hyperlink"/>
            <w:noProof/>
            <w:rtl/>
          </w:rPr>
          <w:t xml:space="preserve"> </w:t>
        </w:r>
        <w:r w:rsidR="00445777" w:rsidRPr="00A64372">
          <w:rPr>
            <w:rStyle w:val="Hyperlink"/>
            <w:rFonts w:hint="eastAsia"/>
            <w:noProof/>
            <w:rtl/>
          </w:rPr>
          <w:t>اجرا</w:t>
        </w:r>
        <w:r w:rsidR="00445777" w:rsidRPr="00A64372">
          <w:rPr>
            <w:rStyle w:val="Hyperlink"/>
            <w:rFonts w:hint="cs"/>
            <w:noProof/>
            <w:rtl/>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Toc386649372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344015BF"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73" w:history="1">
        <w:r w:rsidR="00445777" w:rsidRPr="00A64372">
          <w:rPr>
            <w:rStyle w:val="Hyperlink"/>
            <w:noProof/>
            <w:rtl/>
            <w:lang w:bidi="fa-IR"/>
          </w:rPr>
          <w:t>7</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تمر</w:t>
        </w:r>
        <w:r w:rsidR="00445777" w:rsidRPr="00A64372">
          <w:rPr>
            <w:rStyle w:val="Hyperlink"/>
            <w:rFonts w:hint="cs"/>
            <w:noProof/>
            <w:rtl/>
            <w:lang w:bidi="fa-IR"/>
          </w:rPr>
          <w:t>ی</w:t>
        </w:r>
        <w:r w:rsidR="00445777" w:rsidRPr="00A64372">
          <w:rPr>
            <w:rStyle w:val="Hyperlink"/>
            <w:rFonts w:hint="eastAsia"/>
            <w:noProof/>
            <w:rtl/>
            <w:lang w:bidi="fa-IR"/>
          </w:rPr>
          <w:t>ن</w:t>
        </w:r>
        <w:r w:rsidR="00445777" w:rsidRPr="00A64372">
          <w:rPr>
            <w:rStyle w:val="Hyperlink"/>
            <w:noProof/>
            <w:rtl/>
            <w:lang w:bidi="fa-IR"/>
          </w:rPr>
          <w:t xml:space="preserve"> </w:t>
        </w:r>
        <w:r w:rsidR="00445777" w:rsidRPr="00A64372">
          <w:rPr>
            <w:rStyle w:val="Hyperlink"/>
            <w:rFonts w:hint="eastAsia"/>
            <w:noProof/>
            <w:rtl/>
            <w:lang w:bidi="fa-IR"/>
          </w:rPr>
          <w:t>جلسه</w:t>
        </w:r>
        <w:r w:rsidR="00445777" w:rsidRPr="00A64372">
          <w:rPr>
            <w:rStyle w:val="Hyperlink"/>
            <w:noProof/>
            <w:rtl/>
            <w:lang w:bidi="fa-IR"/>
          </w:rPr>
          <w:t xml:space="preserve"> </w:t>
        </w:r>
        <w:r w:rsidR="00445777" w:rsidRPr="00A64372">
          <w:rPr>
            <w:rStyle w:val="Hyperlink"/>
            <w:rFonts w:hint="eastAsia"/>
            <w:noProof/>
            <w:rtl/>
            <w:lang w:bidi="fa-IR"/>
          </w:rPr>
          <w:t>پنجم</w:t>
        </w:r>
        <w:r w:rsidR="00445777" w:rsidRPr="00A64372">
          <w:rPr>
            <w:rStyle w:val="Hyperlink"/>
            <w:noProof/>
            <w:rtl/>
            <w:lang w:bidi="fa-IR"/>
          </w:rPr>
          <w:t xml:space="preserve">: </w:t>
        </w:r>
        <w:r w:rsidR="00445777" w:rsidRPr="00A64372">
          <w:rPr>
            <w:rStyle w:val="Hyperlink"/>
            <w:rFonts w:hint="eastAsia"/>
            <w:noProof/>
            <w:rtl/>
            <w:lang w:bidi="fa-IR"/>
          </w:rPr>
          <w:t>فرمساز</w:t>
        </w:r>
        <w:r w:rsidR="00445777" w:rsidRPr="00A64372">
          <w:rPr>
            <w:rStyle w:val="Hyperlink"/>
            <w:noProof/>
            <w:rtl/>
            <w:lang w:bidi="fa-IR"/>
          </w:rPr>
          <w:t xml:space="preserve"> (</w:t>
        </w:r>
        <w:r w:rsidR="00445777" w:rsidRPr="00A64372">
          <w:rPr>
            <w:rStyle w:val="Hyperlink"/>
            <w:rFonts w:hint="eastAsia"/>
            <w:noProof/>
            <w:rtl/>
            <w:lang w:bidi="fa-IR"/>
          </w:rPr>
          <w:t>قسمت</w:t>
        </w:r>
        <w:r w:rsidR="00445777" w:rsidRPr="00A64372">
          <w:rPr>
            <w:rStyle w:val="Hyperlink"/>
            <w:noProof/>
            <w:rtl/>
            <w:lang w:bidi="fa-IR"/>
          </w:rPr>
          <w:t xml:space="preserve"> </w:t>
        </w:r>
        <w:r w:rsidR="00445777" w:rsidRPr="00A64372">
          <w:rPr>
            <w:rStyle w:val="Hyperlink"/>
            <w:rFonts w:hint="eastAsia"/>
            <w:noProof/>
            <w:rtl/>
            <w:lang w:bidi="fa-IR"/>
          </w:rPr>
          <w:t>چهارم</w:t>
        </w:r>
        <w:r w:rsidR="00445777" w:rsidRPr="00A64372">
          <w:rPr>
            <w:rStyle w:val="Hyperlink"/>
            <w:noProof/>
            <w:rtl/>
            <w:lang w:bidi="fa-IR"/>
          </w:rPr>
          <w:t>)</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Toc386649373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198F088C"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74" w:history="1">
        <w:r w:rsidR="00445777" w:rsidRPr="00A64372">
          <w:rPr>
            <w:rStyle w:val="Hyperlink"/>
            <w:noProof/>
            <w:rtl/>
            <w:lang w:bidi="fa-IR"/>
          </w:rPr>
          <w:t>7.1</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Toc386649374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1F479344"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75" w:history="1">
        <w:r w:rsidR="00445777" w:rsidRPr="00A64372">
          <w:rPr>
            <w:rStyle w:val="Hyperlink"/>
            <w:noProof/>
            <w:rtl/>
            <w:lang w:bidi="fa-IR"/>
          </w:rPr>
          <w:t>7.2</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شرح</w:t>
        </w:r>
        <w:r w:rsidR="00445777" w:rsidRPr="00A64372">
          <w:rPr>
            <w:rStyle w:val="Hyperlink"/>
            <w:noProof/>
            <w:rtl/>
            <w:lang w:bidi="fa-IR"/>
          </w:rPr>
          <w:t xml:space="preserve"> </w:t>
        </w:r>
        <w:r w:rsidR="00445777" w:rsidRPr="00A64372">
          <w:rPr>
            <w:rStyle w:val="Hyperlink"/>
            <w:rFonts w:hint="eastAsia"/>
            <w:noProof/>
            <w:rtl/>
            <w:lang w:bidi="fa-IR"/>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Toc386649375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8</w:t>
        </w:r>
        <w:r w:rsidR="00445777">
          <w:rPr>
            <w:noProof/>
            <w:webHidden/>
            <w:rtl/>
          </w:rPr>
          <w:fldChar w:fldCharType="end"/>
        </w:r>
      </w:hyperlink>
    </w:p>
    <w:p w14:paraId="17E95838"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76" w:history="1">
        <w:r w:rsidR="00445777" w:rsidRPr="00A64372">
          <w:rPr>
            <w:rStyle w:val="Hyperlink"/>
            <w:noProof/>
            <w:rtl/>
            <w:lang w:bidi="fa-IR"/>
          </w:rPr>
          <w:t>7.3</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موارد</w:t>
        </w:r>
        <w:r w:rsidR="00445777" w:rsidRPr="00A64372">
          <w:rPr>
            <w:rStyle w:val="Hyperlink"/>
            <w:noProof/>
            <w:rtl/>
            <w:lang w:bidi="fa-IR"/>
          </w:rPr>
          <w:t xml:space="preserve"> </w:t>
        </w:r>
        <w:r w:rsidR="00445777" w:rsidRPr="00A64372">
          <w:rPr>
            <w:rStyle w:val="Hyperlink"/>
            <w:rFonts w:hint="eastAsia"/>
            <w:noProof/>
            <w:rtl/>
            <w:lang w:bidi="fa-IR"/>
          </w:rPr>
          <w:t>اجرا</w:t>
        </w:r>
        <w:r w:rsidR="00445777" w:rsidRPr="00A64372">
          <w:rPr>
            <w:rStyle w:val="Hyperlink"/>
            <w:rFonts w:hint="cs"/>
            <w:noProof/>
            <w:rtl/>
            <w:lang w:bidi="fa-IR"/>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Toc386649376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9</w:t>
        </w:r>
        <w:r w:rsidR="00445777">
          <w:rPr>
            <w:noProof/>
            <w:webHidden/>
            <w:rtl/>
          </w:rPr>
          <w:fldChar w:fldCharType="end"/>
        </w:r>
      </w:hyperlink>
    </w:p>
    <w:p w14:paraId="6DEA1EE1"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77" w:history="1">
        <w:r w:rsidR="00445777" w:rsidRPr="00A64372">
          <w:rPr>
            <w:rStyle w:val="Hyperlink"/>
            <w:noProof/>
            <w:rtl/>
          </w:rPr>
          <w:t>8</w:t>
        </w:r>
        <w:r w:rsidR="00445777">
          <w:rPr>
            <w:rFonts w:asciiTheme="minorHAnsi" w:eastAsiaTheme="minorEastAsia" w:hAnsiTheme="minorHAnsi" w:cstheme="minorBidi"/>
            <w:noProof/>
            <w:szCs w:val="22"/>
            <w:rtl/>
          </w:rPr>
          <w:tab/>
        </w:r>
        <w:r w:rsidR="00445777" w:rsidRPr="00A64372">
          <w:rPr>
            <w:rStyle w:val="Hyperlink"/>
            <w:rFonts w:hint="eastAsia"/>
            <w:noProof/>
            <w:rtl/>
          </w:rPr>
          <w:t>تمر</w:t>
        </w:r>
        <w:r w:rsidR="00445777" w:rsidRPr="00A64372">
          <w:rPr>
            <w:rStyle w:val="Hyperlink"/>
            <w:rFonts w:hint="cs"/>
            <w:noProof/>
            <w:rtl/>
          </w:rPr>
          <w:t>ی</w:t>
        </w:r>
        <w:r w:rsidR="00445777" w:rsidRPr="00A64372">
          <w:rPr>
            <w:rStyle w:val="Hyperlink"/>
            <w:rFonts w:hint="eastAsia"/>
            <w:noProof/>
            <w:rtl/>
          </w:rPr>
          <w:t>ن</w:t>
        </w:r>
        <w:r w:rsidR="00445777" w:rsidRPr="00A64372">
          <w:rPr>
            <w:rStyle w:val="Hyperlink"/>
            <w:noProof/>
            <w:rtl/>
          </w:rPr>
          <w:t xml:space="preserve"> </w:t>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ششم</w:t>
        </w:r>
        <w:r w:rsidR="00445777" w:rsidRPr="00A64372">
          <w:rPr>
            <w:rStyle w:val="Hyperlink"/>
            <w:noProof/>
            <w:rtl/>
          </w:rPr>
          <w:t xml:space="preserve">: </w:t>
        </w:r>
        <w:r w:rsidR="00445777" w:rsidRPr="00A64372">
          <w:rPr>
            <w:rStyle w:val="Hyperlink"/>
            <w:rFonts w:hint="eastAsia"/>
            <w:noProof/>
            <w:rtl/>
          </w:rPr>
          <w:t>معرف</w:t>
        </w:r>
        <w:r w:rsidR="00445777" w:rsidRPr="00A64372">
          <w:rPr>
            <w:rStyle w:val="Hyperlink"/>
            <w:rFonts w:hint="cs"/>
            <w:noProof/>
            <w:rtl/>
          </w:rPr>
          <w:t>ی</w:t>
        </w:r>
        <w:r w:rsidR="00445777" w:rsidRPr="00A64372">
          <w:rPr>
            <w:rStyle w:val="Hyperlink"/>
            <w:noProof/>
            <w:rtl/>
          </w:rPr>
          <w:t xml:space="preserve"> </w:t>
        </w:r>
        <w:r w:rsidR="00445777" w:rsidRPr="00A64372">
          <w:rPr>
            <w:rStyle w:val="Hyperlink"/>
            <w:rFonts w:hint="eastAsia"/>
            <w:noProof/>
            <w:rtl/>
          </w:rPr>
          <w:t>بخش</w:t>
        </w:r>
        <w:r w:rsidR="00445777" w:rsidRPr="00A64372">
          <w:rPr>
            <w:rStyle w:val="Hyperlink"/>
            <w:noProof/>
            <w:rtl/>
          </w:rPr>
          <w:t xml:space="preserve"> </w:t>
        </w:r>
        <w:r w:rsidR="00445777" w:rsidRPr="00A64372">
          <w:rPr>
            <w:rStyle w:val="Hyperlink"/>
            <w:rFonts w:hint="eastAsia"/>
            <w:noProof/>
            <w:rtl/>
          </w:rPr>
          <w:t>نما</w:t>
        </w:r>
        <w:r w:rsidR="00445777" w:rsidRPr="00A64372">
          <w:rPr>
            <w:rStyle w:val="Hyperlink"/>
            <w:noProof/>
            <w:rtl/>
          </w:rPr>
          <w:t xml:space="preserve"> </w:t>
        </w:r>
        <w:r w:rsidR="00445777" w:rsidRPr="00A64372">
          <w:rPr>
            <w:rStyle w:val="Hyperlink"/>
            <w:rFonts w:hint="eastAsia"/>
            <w:noProof/>
            <w:rtl/>
          </w:rPr>
          <w:t>و</w:t>
        </w:r>
        <w:r w:rsidR="00445777" w:rsidRPr="00A64372">
          <w:rPr>
            <w:rStyle w:val="Hyperlink"/>
            <w:noProof/>
            <w:rtl/>
          </w:rPr>
          <w:t xml:space="preserve"> </w:t>
        </w:r>
        <w:r w:rsidR="00445777" w:rsidRPr="00A64372">
          <w:rPr>
            <w:rStyle w:val="Hyperlink"/>
            <w:rFonts w:hint="eastAsia"/>
            <w:noProof/>
            <w:rtl/>
          </w:rPr>
          <w:t>گزارش‌ساز</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Toc386649377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9</w:t>
        </w:r>
        <w:r w:rsidR="00445777">
          <w:rPr>
            <w:noProof/>
            <w:webHidden/>
            <w:rtl/>
          </w:rPr>
          <w:fldChar w:fldCharType="end"/>
        </w:r>
      </w:hyperlink>
    </w:p>
    <w:p w14:paraId="49AF82F7"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78" w:history="1">
        <w:r w:rsidR="00445777" w:rsidRPr="00A64372">
          <w:rPr>
            <w:rStyle w:val="Hyperlink"/>
            <w:noProof/>
            <w:rtl/>
          </w:rPr>
          <w:t>8.1</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Toc386649378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9</w:t>
        </w:r>
        <w:r w:rsidR="00445777">
          <w:rPr>
            <w:noProof/>
            <w:webHidden/>
            <w:rtl/>
          </w:rPr>
          <w:fldChar w:fldCharType="end"/>
        </w:r>
      </w:hyperlink>
    </w:p>
    <w:p w14:paraId="6D4026DA"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79" w:history="1">
        <w:r w:rsidR="00445777" w:rsidRPr="00A64372">
          <w:rPr>
            <w:rStyle w:val="Hyperlink"/>
            <w:noProof/>
            <w:rtl/>
          </w:rPr>
          <w:t>8.2</w:t>
        </w:r>
        <w:r w:rsidR="00445777">
          <w:rPr>
            <w:rFonts w:asciiTheme="minorHAnsi" w:eastAsiaTheme="minorEastAsia" w:hAnsiTheme="minorHAnsi" w:cstheme="minorBidi"/>
            <w:noProof/>
            <w:szCs w:val="22"/>
            <w:rtl/>
          </w:rPr>
          <w:tab/>
        </w:r>
        <w:r w:rsidR="00445777" w:rsidRPr="00A64372">
          <w:rPr>
            <w:rStyle w:val="Hyperlink"/>
            <w:rFonts w:hint="eastAsia"/>
            <w:noProof/>
            <w:rtl/>
          </w:rPr>
          <w:t>موارد</w:t>
        </w:r>
        <w:r w:rsidR="00445777" w:rsidRPr="00A64372">
          <w:rPr>
            <w:rStyle w:val="Hyperlink"/>
            <w:noProof/>
            <w:rtl/>
          </w:rPr>
          <w:t xml:space="preserve"> </w:t>
        </w:r>
        <w:r w:rsidR="00445777" w:rsidRPr="00A64372">
          <w:rPr>
            <w:rStyle w:val="Hyperlink"/>
            <w:rFonts w:hint="eastAsia"/>
            <w:noProof/>
            <w:rtl/>
          </w:rPr>
          <w:t>اجرا</w:t>
        </w:r>
        <w:r w:rsidR="00445777" w:rsidRPr="00A64372">
          <w:rPr>
            <w:rStyle w:val="Hyperlink"/>
            <w:rFonts w:hint="cs"/>
            <w:noProof/>
            <w:rtl/>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Toc386649379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11</w:t>
        </w:r>
        <w:r w:rsidR="00445777">
          <w:rPr>
            <w:noProof/>
            <w:webHidden/>
            <w:rtl/>
          </w:rPr>
          <w:fldChar w:fldCharType="end"/>
        </w:r>
      </w:hyperlink>
    </w:p>
    <w:p w14:paraId="511F7354" w14:textId="77777777" w:rsidR="00445777" w:rsidRDefault="008200E8">
      <w:pPr>
        <w:pStyle w:val="TOC1"/>
        <w:tabs>
          <w:tab w:val="left" w:pos="1760"/>
          <w:tab w:val="right" w:leader="dot" w:pos="9911"/>
        </w:tabs>
        <w:rPr>
          <w:rFonts w:asciiTheme="minorHAnsi" w:eastAsiaTheme="minorEastAsia" w:hAnsiTheme="minorHAnsi" w:cstheme="minorBidi"/>
          <w:noProof/>
          <w:szCs w:val="22"/>
          <w:rtl/>
        </w:rPr>
      </w:pPr>
      <w:hyperlink w:anchor="_Toc386649380" w:history="1">
        <w:r w:rsidR="00445777" w:rsidRPr="00A64372">
          <w:rPr>
            <w:rStyle w:val="Hyperlink"/>
            <w:noProof/>
            <w:rtl/>
            <w:lang w:bidi="fa-IR"/>
          </w:rPr>
          <w:t>9</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تمر</w:t>
        </w:r>
        <w:r w:rsidR="00445777" w:rsidRPr="00A64372">
          <w:rPr>
            <w:rStyle w:val="Hyperlink"/>
            <w:rFonts w:hint="cs"/>
            <w:noProof/>
            <w:rtl/>
            <w:lang w:bidi="fa-IR"/>
          </w:rPr>
          <w:t>ی</w:t>
        </w:r>
        <w:r w:rsidR="00445777" w:rsidRPr="00A64372">
          <w:rPr>
            <w:rStyle w:val="Hyperlink"/>
            <w:rFonts w:hint="eastAsia"/>
            <w:noProof/>
            <w:rtl/>
            <w:lang w:bidi="fa-IR"/>
          </w:rPr>
          <w:t>ن</w:t>
        </w:r>
        <w:r w:rsidR="00445777" w:rsidRPr="00A64372">
          <w:rPr>
            <w:rStyle w:val="Hyperlink"/>
            <w:noProof/>
            <w:rtl/>
            <w:lang w:bidi="fa-IR"/>
          </w:rPr>
          <w:t xml:space="preserve"> </w:t>
        </w:r>
        <w:r w:rsidR="00445777" w:rsidRPr="00A64372">
          <w:rPr>
            <w:rStyle w:val="Hyperlink"/>
            <w:rFonts w:hint="eastAsia"/>
            <w:noProof/>
            <w:rtl/>
            <w:lang w:bidi="fa-IR"/>
          </w:rPr>
          <w:t>جلسه</w:t>
        </w:r>
        <w:r w:rsidR="00445777" w:rsidRPr="00A64372">
          <w:rPr>
            <w:rStyle w:val="Hyperlink"/>
            <w:noProof/>
            <w:rtl/>
            <w:lang w:bidi="fa-IR"/>
          </w:rPr>
          <w:t xml:space="preserve"> </w:t>
        </w:r>
        <w:r w:rsidR="00445777" w:rsidRPr="00A64372">
          <w:rPr>
            <w:rStyle w:val="Hyperlink"/>
            <w:rFonts w:hint="eastAsia"/>
            <w:noProof/>
            <w:rtl/>
            <w:lang w:bidi="fa-IR"/>
          </w:rPr>
          <w:t>هفتم</w:t>
        </w:r>
        <w:r w:rsidR="00445777" w:rsidRPr="00A64372">
          <w:rPr>
            <w:rStyle w:val="Hyperlink"/>
            <w:noProof/>
            <w:rtl/>
            <w:lang w:bidi="fa-IR"/>
          </w:rPr>
          <w:t xml:space="preserve">: </w:t>
        </w:r>
        <w:r w:rsidR="00445777" w:rsidRPr="00A64372">
          <w:rPr>
            <w:rStyle w:val="Hyperlink"/>
            <w:rFonts w:hint="eastAsia"/>
            <w:noProof/>
            <w:rtl/>
            <w:lang w:bidi="fa-IR"/>
          </w:rPr>
          <w:t>ادامه</w:t>
        </w:r>
        <w:r w:rsidR="00445777" w:rsidRPr="00A64372">
          <w:rPr>
            <w:rStyle w:val="Hyperlink"/>
            <w:noProof/>
            <w:rtl/>
            <w:lang w:bidi="fa-IR"/>
          </w:rPr>
          <w:t xml:space="preserve"> </w:t>
        </w:r>
        <w:r w:rsidR="00445777" w:rsidRPr="00A64372">
          <w:rPr>
            <w:rStyle w:val="Hyperlink"/>
            <w:rFonts w:hint="eastAsia"/>
            <w:noProof/>
            <w:rtl/>
            <w:lang w:bidi="fa-IR"/>
          </w:rPr>
          <w:t>معرف</w:t>
        </w:r>
        <w:r w:rsidR="00445777" w:rsidRPr="00A64372">
          <w:rPr>
            <w:rStyle w:val="Hyperlink"/>
            <w:rFonts w:hint="cs"/>
            <w:noProof/>
            <w:rtl/>
            <w:lang w:bidi="fa-IR"/>
          </w:rPr>
          <w:t>ی</w:t>
        </w:r>
        <w:r w:rsidR="00445777" w:rsidRPr="00A64372">
          <w:rPr>
            <w:rStyle w:val="Hyperlink"/>
            <w:noProof/>
            <w:rtl/>
            <w:lang w:bidi="fa-IR"/>
          </w:rPr>
          <w:t xml:space="preserve"> </w:t>
        </w:r>
        <w:r w:rsidR="00445777" w:rsidRPr="00A64372">
          <w:rPr>
            <w:rStyle w:val="Hyperlink"/>
            <w:rFonts w:hint="eastAsia"/>
            <w:noProof/>
            <w:rtl/>
            <w:lang w:bidi="fa-IR"/>
          </w:rPr>
          <w:t>گزارش‌ساز</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Toc386649380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11</w:t>
        </w:r>
        <w:r w:rsidR="00445777">
          <w:rPr>
            <w:noProof/>
            <w:webHidden/>
            <w:rtl/>
          </w:rPr>
          <w:fldChar w:fldCharType="end"/>
        </w:r>
      </w:hyperlink>
    </w:p>
    <w:p w14:paraId="3E983A5A"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81" w:history="1">
        <w:r w:rsidR="00445777" w:rsidRPr="00A64372">
          <w:rPr>
            <w:rStyle w:val="Hyperlink"/>
            <w:noProof/>
            <w:rtl/>
            <w:lang w:bidi="fa-IR"/>
          </w:rPr>
          <w:t>9.1</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Toc386649381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11</w:t>
        </w:r>
        <w:r w:rsidR="00445777">
          <w:rPr>
            <w:noProof/>
            <w:webHidden/>
            <w:rtl/>
          </w:rPr>
          <w:fldChar w:fldCharType="end"/>
        </w:r>
      </w:hyperlink>
    </w:p>
    <w:p w14:paraId="71036A8E"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82" w:history="1">
        <w:r w:rsidR="00445777" w:rsidRPr="00A64372">
          <w:rPr>
            <w:rStyle w:val="Hyperlink"/>
            <w:noProof/>
            <w:rtl/>
            <w:lang w:bidi="fa-IR"/>
          </w:rPr>
          <w:t>9.2</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شرح</w:t>
        </w:r>
        <w:r w:rsidR="00445777" w:rsidRPr="00A64372">
          <w:rPr>
            <w:rStyle w:val="Hyperlink"/>
            <w:noProof/>
            <w:rtl/>
            <w:lang w:bidi="fa-IR"/>
          </w:rPr>
          <w:t xml:space="preserve"> </w:t>
        </w:r>
        <w:r w:rsidR="00445777" w:rsidRPr="00A64372">
          <w:rPr>
            <w:rStyle w:val="Hyperlink"/>
            <w:rFonts w:hint="eastAsia"/>
            <w:noProof/>
            <w:rtl/>
            <w:lang w:bidi="fa-IR"/>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Toc386649382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11</w:t>
        </w:r>
        <w:r w:rsidR="00445777">
          <w:rPr>
            <w:noProof/>
            <w:webHidden/>
            <w:rtl/>
          </w:rPr>
          <w:fldChar w:fldCharType="end"/>
        </w:r>
      </w:hyperlink>
    </w:p>
    <w:p w14:paraId="2B1BBDF4" w14:textId="77777777" w:rsidR="00445777" w:rsidRDefault="008200E8">
      <w:pPr>
        <w:pStyle w:val="TOC2"/>
        <w:tabs>
          <w:tab w:val="left" w:pos="2313"/>
          <w:tab w:val="right" w:leader="dot" w:pos="9911"/>
        </w:tabs>
        <w:rPr>
          <w:rFonts w:asciiTheme="minorHAnsi" w:eastAsiaTheme="minorEastAsia" w:hAnsiTheme="minorHAnsi" w:cstheme="minorBidi"/>
          <w:noProof/>
          <w:szCs w:val="22"/>
          <w:rtl/>
        </w:rPr>
      </w:pPr>
      <w:hyperlink w:anchor="_Toc386649383" w:history="1">
        <w:r w:rsidR="00445777" w:rsidRPr="00A64372">
          <w:rPr>
            <w:rStyle w:val="Hyperlink"/>
            <w:noProof/>
            <w:rtl/>
            <w:lang w:bidi="fa-IR"/>
          </w:rPr>
          <w:t>9.3</w:t>
        </w:r>
        <w:r w:rsidR="00445777">
          <w:rPr>
            <w:rFonts w:asciiTheme="minorHAnsi" w:eastAsiaTheme="minorEastAsia" w:hAnsiTheme="minorHAnsi" w:cstheme="minorBidi"/>
            <w:noProof/>
            <w:szCs w:val="22"/>
            <w:rtl/>
          </w:rPr>
          <w:tab/>
        </w:r>
        <w:r w:rsidR="00445777" w:rsidRPr="00A64372">
          <w:rPr>
            <w:rStyle w:val="Hyperlink"/>
            <w:rFonts w:hint="eastAsia"/>
            <w:noProof/>
            <w:rtl/>
            <w:lang w:bidi="fa-IR"/>
          </w:rPr>
          <w:t>موارد</w:t>
        </w:r>
        <w:r w:rsidR="00445777" w:rsidRPr="00A64372">
          <w:rPr>
            <w:rStyle w:val="Hyperlink"/>
            <w:noProof/>
            <w:rtl/>
            <w:lang w:bidi="fa-IR"/>
          </w:rPr>
          <w:t xml:space="preserve"> </w:t>
        </w:r>
        <w:r w:rsidR="00445777" w:rsidRPr="00A64372">
          <w:rPr>
            <w:rStyle w:val="Hyperlink"/>
            <w:rFonts w:hint="eastAsia"/>
            <w:noProof/>
            <w:rtl/>
            <w:lang w:bidi="fa-IR"/>
          </w:rPr>
          <w:t>اجرا</w:t>
        </w:r>
        <w:r w:rsidR="00445777" w:rsidRPr="00A64372">
          <w:rPr>
            <w:rStyle w:val="Hyperlink"/>
            <w:rFonts w:hint="cs"/>
            <w:noProof/>
            <w:rtl/>
            <w:lang w:bidi="fa-IR"/>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Toc386649383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11</w:t>
        </w:r>
        <w:r w:rsidR="00445777">
          <w:rPr>
            <w:noProof/>
            <w:webHidden/>
            <w:rtl/>
          </w:rPr>
          <w:fldChar w:fldCharType="end"/>
        </w:r>
      </w:hyperlink>
    </w:p>
    <w:p w14:paraId="6252F090" w14:textId="77777777" w:rsidR="00445777" w:rsidRDefault="008200E8">
      <w:pPr>
        <w:pStyle w:val="TOC1"/>
        <w:tabs>
          <w:tab w:val="left" w:pos="1834"/>
          <w:tab w:val="right" w:leader="dot" w:pos="9911"/>
        </w:tabs>
        <w:rPr>
          <w:rFonts w:asciiTheme="minorHAnsi" w:eastAsiaTheme="minorEastAsia" w:hAnsiTheme="minorHAnsi" w:cstheme="minorBidi"/>
          <w:noProof/>
          <w:szCs w:val="22"/>
          <w:rtl/>
        </w:rPr>
      </w:pPr>
      <w:hyperlink w:anchor="_Toc386649384" w:history="1">
        <w:r w:rsidR="00445777" w:rsidRPr="00A64372">
          <w:rPr>
            <w:rStyle w:val="Hyperlink"/>
            <w:noProof/>
            <w:rtl/>
          </w:rPr>
          <w:t>10</w:t>
        </w:r>
        <w:r w:rsidR="00445777">
          <w:rPr>
            <w:rFonts w:asciiTheme="minorHAnsi" w:eastAsiaTheme="minorEastAsia" w:hAnsiTheme="minorHAnsi" w:cstheme="minorBidi"/>
            <w:noProof/>
            <w:szCs w:val="22"/>
            <w:rtl/>
          </w:rPr>
          <w:tab/>
        </w:r>
        <w:r w:rsidR="00445777" w:rsidRPr="00A64372">
          <w:rPr>
            <w:rStyle w:val="Hyperlink"/>
            <w:rFonts w:hint="eastAsia"/>
            <w:noProof/>
            <w:rtl/>
          </w:rPr>
          <w:t>جلسه</w:t>
        </w:r>
        <w:r w:rsidR="00445777" w:rsidRPr="00A64372">
          <w:rPr>
            <w:rStyle w:val="Hyperlink"/>
            <w:noProof/>
            <w:rtl/>
          </w:rPr>
          <w:t xml:space="preserve"> </w:t>
        </w:r>
        <w:r w:rsidR="00445777" w:rsidRPr="00A64372">
          <w:rPr>
            <w:rStyle w:val="Hyperlink"/>
            <w:rFonts w:hint="eastAsia"/>
            <w:noProof/>
            <w:rtl/>
          </w:rPr>
          <w:t>هشتم</w:t>
        </w:r>
        <w:r w:rsidR="00445777" w:rsidRPr="00A64372">
          <w:rPr>
            <w:rStyle w:val="Hyperlink"/>
            <w:noProof/>
            <w:rtl/>
          </w:rPr>
          <w:t xml:space="preserve">: </w:t>
        </w:r>
        <w:r w:rsidR="00445777" w:rsidRPr="00A64372">
          <w:rPr>
            <w:rStyle w:val="Hyperlink"/>
            <w:rFonts w:hint="eastAsia"/>
            <w:noProof/>
            <w:rtl/>
          </w:rPr>
          <w:t>معرف</w:t>
        </w:r>
        <w:r w:rsidR="00445777" w:rsidRPr="00A64372">
          <w:rPr>
            <w:rStyle w:val="Hyperlink"/>
            <w:rFonts w:hint="cs"/>
            <w:noProof/>
            <w:rtl/>
          </w:rPr>
          <w:t>ی</w:t>
        </w:r>
        <w:r w:rsidR="00445777" w:rsidRPr="00A64372">
          <w:rPr>
            <w:rStyle w:val="Hyperlink"/>
            <w:noProof/>
            <w:rtl/>
          </w:rPr>
          <w:t xml:space="preserve"> </w:t>
        </w:r>
        <w:r w:rsidR="00445777" w:rsidRPr="00A64372">
          <w:rPr>
            <w:rStyle w:val="Hyperlink"/>
            <w:rFonts w:hint="eastAsia"/>
            <w:noProof/>
            <w:rtl/>
          </w:rPr>
          <w:t>بخش</w:t>
        </w:r>
        <w:r w:rsidR="00445777" w:rsidRPr="00A64372">
          <w:rPr>
            <w:rStyle w:val="Hyperlink"/>
            <w:noProof/>
            <w:rtl/>
          </w:rPr>
          <w:t xml:space="preserve"> </w:t>
        </w:r>
        <w:r w:rsidR="00445777" w:rsidRPr="00A64372">
          <w:rPr>
            <w:rStyle w:val="Hyperlink"/>
            <w:rFonts w:hint="eastAsia"/>
            <w:noProof/>
            <w:rtl/>
          </w:rPr>
          <w:t>مد</w:t>
        </w:r>
        <w:r w:rsidR="00445777" w:rsidRPr="00A64372">
          <w:rPr>
            <w:rStyle w:val="Hyperlink"/>
            <w:rFonts w:hint="cs"/>
            <w:noProof/>
            <w:rtl/>
          </w:rPr>
          <w:t>ی</w:t>
        </w:r>
        <w:r w:rsidR="00445777" w:rsidRPr="00A64372">
          <w:rPr>
            <w:rStyle w:val="Hyperlink"/>
            <w:rFonts w:hint="eastAsia"/>
            <w:noProof/>
            <w:rtl/>
          </w:rPr>
          <w:t>ر</w:t>
        </w:r>
        <w:r w:rsidR="00445777" w:rsidRPr="00A64372">
          <w:rPr>
            <w:rStyle w:val="Hyperlink"/>
            <w:rFonts w:hint="cs"/>
            <w:noProof/>
            <w:rtl/>
          </w:rPr>
          <w:t>ی</w:t>
        </w:r>
        <w:r w:rsidR="00445777" w:rsidRPr="00A64372">
          <w:rPr>
            <w:rStyle w:val="Hyperlink"/>
            <w:rFonts w:hint="eastAsia"/>
            <w:noProof/>
            <w:rtl/>
          </w:rPr>
          <w:t>ت</w:t>
        </w:r>
        <w:r w:rsidR="00445777" w:rsidRPr="00A64372">
          <w:rPr>
            <w:rStyle w:val="Hyperlink"/>
            <w:noProof/>
            <w:rtl/>
          </w:rPr>
          <w:t xml:space="preserve"> </w:t>
        </w:r>
        <w:r w:rsidR="00445777" w:rsidRPr="00A64372">
          <w:rPr>
            <w:rStyle w:val="Hyperlink"/>
            <w:rFonts w:hint="eastAsia"/>
            <w:noProof/>
            <w:rtl/>
          </w:rPr>
          <w:t>جر</w:t>
        </w:r>
        <w:r w:rsidR="00445777" w:rsidRPr="00A64372">
          <w:rPr>
            <w:rStyle w:val="Hyperlink"/>
            <w:rFonts w:hint="cs"/>
            <w:noProof/>
            <w:rtl/>
          </w:rPr>
          <w:t>ی</w:t>
        </w:r>
        <w:r w:rsidR="00445777" w:rsidRPr="00A64372">
          <w:rPr>
            <w:rStyle w:val="Hyperlink"/>
            <w:rFonts w:hint="eastAsia"/>
            <w:noProof/>
            <w:rtl/>
          </w:rPr>
          <w:t>ان</w:t>
        </w:r>
        <w:r w:rsidR="00445777" w:rsidRPr="00A64372">
          <w:rPr>
            <w:rStyle w:val="Hyperlink"/>
            <w:noProof/>
            <w:rtl/>
          </w:rPr>
          <w:t xml:space="preserve"> </w:t>
        </w:r>
        <w:r w:rsidR="00445777" w:rsidRPr="00A64372">
          <w:rPr>
            <w:rStyle w:val="Hyperlink"/>
            <w:rFonts w:hint="eastAsia"/>
            <w:noProof/>
            <w:rtl/>
          </w:rPr>
          <w:t>کار</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Toc386649384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12</w:t>
        </w:r>
        <w:r w:rsidR="00445777">
          <w:rPr>
            <w:noProof/>
            <w:webHidden/>
            <w:rtl/>
          </w:rPr>
          <w:fldChar w:fldCharType="end"/>
        </w:r>
      </w:hyperlink>
    </w:p>
    <w:p w14:paraId="22E3A3A0" w14:textId="77777777" w:rsidR="00445777" w:rsidRDefault="008200E8">
      <w:pPr>
        <w:pStyle w:val="TOC2"/>
        <w:tabs>
          <w:tab w:val="left" w:pos="2426"/>
          <w:tab w:val="right" w:leader="dot" w:pos="9911"/>
        </w:tabs>
        <w:rPr>
          <w:rFonts w:asciiTheme="minorHAnsi" w:eastAsiaTheme="minorEastAsia" w:hAnsiTheme="minorHAnsi" w:cstheme="minorBidi"/>
          <w:noProof/>
          <w:szCs w:val="22"/>
          <w:rtl/>
        </w:rPr>
      </w:pPr>
      <w:hyperlink w:anchor="_Toc386649385" w:history="1">
        <w:r w:rsidR="00445777" w:rsidRPr="00A64372">
          <w:rPr>
            <w:rStyle w:val="Hyperlink"/>
            <w:noProof/>
            <w:rtl/>
          </w:rPr>
          <w:t>10.1</w:t>
        </w:r>
        <w:r w:rsidR="00445777">
          <w:rPr>
            <w:rFonts w:asciiTheme="minorHAnsi" w:eastAsiaTheme="minorEastAsia" w:hAnsiTheme="minorHAnsi" w:cstheme="minorBidi"/>
            <w:noProof/>
            <w:szCs w:val="22"/>
            <w:rtl/>
          </w:rPr>
          <w:tab/>
        </w:r>
        <w:r w:rsidR="00445777" w:rsidRPr="00A64372">
          <w:rPr>
            <w:rStyle w:val="Hyperlink"/>
            <w:rFonts w:hint="eastAsia"/>
            <w:noProof/>
            <w:rtl/>
          </w:rPr>
          <w:t>هدف</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Toc386649385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12</w:t>
        </w:r>
        <w:r w:rsidR="00445777">
          <w:rPr>
            <w:noProof/>
            <w:webHidden/>
            <w:rtl/>
          </w:rPr>
          <w:fldChar w:fldCharType="end"/>
        </w:r>
      </w:hyperlink>
    </w:p>
    <w:p w14:paraId="1208E667" w14:textId="77777777" w:rsidR="00445777" w:rsidRDefault="008200E8">
      <w:pPr>
        <w:pStyle w:val="TOC2"/>
        <w:tabs>
          <w:tab w:val="left" w:pos="2426"/>
          <w:tab w:val="right" w:leader="dot" w:pos="9911"/>
        </w:tabs>
        <w:rPr>
          <w:rFonts w:asciiTheme="minorHAnsi" w:eastAsiaTheme="minorEastAsia" w:hAnsiTheme="minorHAnsi" w:cstheme="minorBidi"/>
          <w:noProof/>
          <w:szCs w:val="22"/>
          <w:rtl/>
        </w:rPr>
      </w:pPr>
      <w:hyperlink w:anchor="_Toc386649386" w:history="1">
        <w:r w:rsidR="00445777" w:rsidRPr="00A64372">
          <w:rPr>
            <w:rStyle w:val="Hyperlink"/>
            <w:noProof/>
            <w:rtl/>
          </w:rPr>
          <w:t>10.2</w:t>
        </w:r>
        <w:r w:rsidR="00445777">
          <w:rPr>
            <w:rFonts w:asciiTheme="minorHAnsi" w:eastAsiaTheme="minorEastAsia" w:hAnsiTheme="minorHAnsi" w:cstheme="minorBidi"/>
            <w:noProof/>
            <w:szCs w:val="22"/>
            <w:rtl/>
          </w:rPr>
          <w:tab/>
        </w:r>
        <w:r w:rsidR="00445777" w:rsidRPr="00A64372">
          <w:rPr>
            <w:rStyle w:val="Hyperlink"/>
            <w:rFonts w:hint="eastAsia"/>
            <w:noProof/>
            <w:rtl/>
          </w:rPr>
          <w:t>شرح</w:t>
        </w:r>
        <w:r w:rsidR="00445777" w:rsidRPr="00A64372">
          <w:rPr>
            <w:rStyle w:val="Hyperlink"/>
            <w:noProof/>
            <w:rtl/>
          </w:rPr>
          <w:t xml:space="preserve"> </w:t>
        </w:r>
        <w:r w:rsidR="00445777" w:rsidRPr="00A64372">
          <w:rPr>
            <w:rStyle w:val="Hyperlink"/>
            <w:rFonts w:hint="eastAsia"/>
            <w:noProof/>
            <w:rtl/>
          </w:rPr>
          <w:t>موضوع</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Toc386649386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12</w:t>
        </w:r>
        <w:r w:rsidR="00445777">
          <w:rPr>
            <w:noProof/>
            <w:webHidden/>
            <w:rtl/>
          </w:rPr>
          <w:fldChar w:fldCharType="end"/>
        </w:r>
      </w:hyperlink>
    </w:p>
    <w:p w14:paraId="7A7BB683" w14:textId="77777777" w:rsidR="00445777" w:rsidRDefault="008200E8">
      <w:pPr>
        <w:pStyle w:val="TOC2"/>
        <w:tabs>
          <w:tab w:val="left" w:pos="2426"/>
          <w:tab w:val="right" w:leader="dot" w:pos="9911"/>
        </w:tabs>
        <w:rPr>
          <w:rFonts w:asciiTheme="minorHAnsi" w:eastAsiaTheme="minorEastAsia" w:hAnsiTheme="minorHAnsi" w:cstheme="minorBidi"/>
          <w:noProof/>
          <w:szCs w:val="22"/>
          <w:rtl/>
        </w:rPr>
      </w:pPr>
      <w:hyperlink w:anchor="_Toc386649387" w:history="1">
        <w:r w:rsidR="00445777" w:rsidRPr="00A64372">
          <w:rPr>
            <w:rStyle w:val="Hyperlink"/>
            <w:noProof/>
            <w:rtl/>
          </w:rPr>
          <w:t>10.3</w:t>
        </w:r>
        <w:r w:rsidR="00445777">
          <w:rPr>
            <w:rFonts w:asciiTheme="minorHAnsi" w:eastAsiaTheme="minorEastAsia" w:hAnsiTheme="minorHAnsi" w:cstheme="minorBidi"/>
            <w:noProof/>
            <w:szCs w:val="22"/>
            <w:rtl/>
          </w:rPr>
          <w:tab/>
        </w:r>
        <w:r w:rsidR="00445777" w:rsidRPr="00A64372">
          <w:rPr>
            <w:rStyle w:val="Hyperlink"/>
            <w:rFonts w:hint="eastAsia"/>
            <w:noProof/>
            <w:rtl/>
          </w:rPr>
          <w:t>موارد</w:t>
        </w:r>
        <w:r w:rsidR="00445777" w:rsidRPr="00A64372">
          <w:rPr>
            <w:rStyle w:val="Hyperlink"/>
            <w:noProof/>
            <w:rtl/>
          </w:rPr>
          <w:t xml:space="preserve"> </w:t>
        </w:r>
        <w:r w:rsidR="00445777" w:rsidRPr="00A64372">
          <w:rPr>
            <w:rStyle w:val="Hyperlink"/>
            <w:rFonts w:hint="eastAsia"/>
            <w:noProof/>
            <w:rtl/>
          </w:rPr>
          <w:t>اجرا</w:t>
        </w:r>
        <w:r w:rsidR="00445777" w:rsidRPr="00A64372">
          <w:rPr>
            <w:rStyle w:val="Hyperlink"/>
            <w:rFonts w:hint="cs"/>
            <w:noProof/>
            <w:rtl/>
          </w:rPr>
          <w:t>یی</w:t>
        </w:r>
        <w:r w:rsidR="00445777">
          <w:rPr>
            <w:noProof/>
            <w:webHidden/>
            <w:rtl/>
          </w:rPr>
          <w:tab/>
        </w:r>
        <w:r w:rsidR="00445777">
          <w:rPr>
            <w:noProof/>
            <w:webHidden/>
            <w:rtl/>
          </w:rPr>
          <w:fldChar w:fldCharType="begin"/>
        </w:r>
        <w:r w:rsidR="00445777">
          <w:rPr>
            <w:noProof/>
            <w:webHidden/>
            <w:rtl/>
          </w:rPr>
          <w:instrText xml:space="preserve"> </w:instrText>
        </w:r>
        <w:r w:rsidR="00445777">
          <w:rPr>
            <w:noProof/>
            <w:webHidden/>
          </w:rPr>
          <w:instrText>PAGEREF</w:instrText>
        </w:r>
        <w:r w:rsidR="00445777">
          <w:rPr>
            <w:noProof/>
            <w:webHidden/>
            <w:rtl/>
          </w:rPr>
          <w:instrText xml:space="preserve"> _</w:instrText>
        </w:r>
        <w:r w:rsidR="00445777">
          <w:rPr>
            <w:noProof/>
            <w:webHidden/>
          </w:rPr>
          <w:instrText>Toc386649387 \h</w:instrText>
        </w:r>
        <w:r w:rsidR="00445777">
          <w:rPr>
            <w:noProof/>
            <w:webHidden/>
            <w:rtl/>
          </w:rPr>
          <w:instrText xml:space="preserve"> </w:instrText>
        </w:r>
        <w:r w:rsidR="00445777">
          <w:rPr>
            <w:noProof/>
            <w:webHidden/>
            <w:rtl/>
          </w:rPr>
        </w:r>
        <w:r w:rsidR="00445777">
          <w:rPr>
            <w:noProof/>
            <w:webHidden/>
            <w:rtl/>
          </w:rPr>
          <w:fldChar w:fldCharType="separate"/>
        </w:r>
        <w:r w:rsidR="00445777">
          <w:rPr>
            <w:noProof/>
            <w:webHidden/>
            <w:rtl/>
          </w:rPr>
          <w:t>12</w:t>
        </w:r>
        <w:r w:rsidR="00445777">
          <w:rPr>
            <w:noProof/>
            <w:webHidden/>
            <w:rtl/>
          </w:rPr>
          <w:fldChar w:fldCharType="end"/>
        </w:r>
      </w:hyperlink>
    </w:p>
    <w:p w14:paraId="7715A929" w14:textId="77777777" w:rsidR="00BE3BA0" w:rsidRDefault="0077700A" w:rsidP="00BE3BA0">
      <w:pPr>
        <w:pStyle w:val="Heading1"/>
        <w:numPr>
          <w:ilvl w:val="0"/>
          <w:numId w:val="0"/>
        </w:numPr>
        <w:ind w:left="432"/>
        <w:rPr>
          <w:color w:val="000000"/>
        </w:rPr>
      </w:pPr>
      <w:r>
        <w:rPr>
          <w:rFonts w:ascii="Arial" w:hAnsi="Arial"/>
          <w:b w:val="0"/>
          <w:bCs w:val="0"/>
          <w:i/>
          <w:kern w:val="28"/>
          <w:sz w:val="18"/>
          <w:u w:val="single"/>
          <w:rtl/>
          <w:lang w:bidi="fa-IR"/>
        </w:rPr>
        <w:fldChar w:fldCharType="end"/>
      </w:r>
      <w:bookmarkEnd w:id="2"/>
      <w:bookmarkEnd w:id="3"/>
    </w:p>
    <w:p w14:paraId="1507878D" w14:textId="77777777" w:rsidR="00E22714" w:rsidRDefault="00E22714" w:rsidP="008960AA">
      <w:pPr>
        <w:pStyle w:val="Heading1"/>
        <w:rPr>
          <w:rtl/>
        </w:rPr>
      </w:pPr>
      <w:bookmarkStart w:id="5" w:name="_Toc386649356"/>
      <w:bookmarkEnd w:id="4"/>
      <w:r>
        <w:rPr>
          <w:rFonts w:hint="cs"/>
          <w:rtl/>
        </w:rPr>
        <w:t>مقدمه</w:t>
      </w:r>
      <w:bookmarkEnd w:id="5"/>
    </w:p>
    <w:p w14:paraId="5CE7F739" w14:textId="77777777" w:rsidR="00E22714" w:rsidRDefault="00E22714" w:rsidP="00E22714">
      <w:pPr>
        <w:rPr>
          <w:rtl/>
        </w:rPr>
      </w:pPr>
      <w:r>
        <w:rPr>
          <w:rFonts w:hint="cs"/>
          <w:rtl/>
        </w:rPr>
        <w:t>هدف از این مستند انجام یک پروژه عملی در خلال جلسات آموزش سیستم ساز است. فیلمهای آموزشی سیستم ساز امکان مناسبی برای آشنایی توسعه دهندگان با امکانات سیستم ساز میباشد. اما مساله این است که آموزش صرفا تئوری درک عمیق و کامل از سیستم برای مخاطب ایجاد نمیکند.</w:t>
      </w:r>
    </w:p>
    <w:p w14:paraId="4A043F17" w14:textId="77777777" w:rsidR="00E22714" w:rsidRPr="00E22714" w:rsidRDefault="00E22714" w:rsidP="00E22714">
      <w:r>
        <w:rPr>
          <w:rFonts w:hint="cs"/>
          <w:rtl/>
        </w:rPr>
        <w:lastRenderedPageBreak/>
        <w:t xml:space="preserve">به همین منظور مستند جاری با هدف انجام تمرینهای عملی برای آشنایی کاربردی </w:t>
      </w:r>
      <w:r w:rsidR="00C47807">
        <w:rPr>
          <w:rFonts w:hint="cs"/>
          <w:rtl/>
        </w:rPr>
        <w:t xml:space="preserve">با بستر سیستم ساز طراحی گردیده است. در ابتدا تعریف مساله و سیستم مورد نظر عنوان شده و در ادامه برای هر جلسه آموزشی، شرح مساله ای متناسب با </w:t>
      </w:r>
      <w:r w:rsidR="00EF21D7">
        <w:rPr>
          <w:rFonts w:hint="cs"/>
          <w:rtl/>
        </w:rPr>
        <w:t>موارد آموزشی همان جلسه در نظر گرفته شده است.</w:t>
      </w:r>
    </w:p>
    <w:p w14:paraId="1FF53916" w14:textId="77777777" w:rsidR="009B6C1F" w:rsidRDefault="007F3A6F" w:rsidP="008960AA">
      <w:pPr>
        <w:pStyle w:val="Heading1"/>
        <w:rPr>
          <w:rtl/>
        </w:rPr>
      </w:pPr>
      <w:bookmarkStart w:id="6" w:name="_Toc386649357"/>
      <w:r>
        <w:rPr>
          <w:rFonts w:hint="cs"/>
          <w:rtl/>
        </w:rPr>
        <w:t>شرح سیستم</w:t>
      </w:r>
      <w:bookmarkEnd w:id="6"/>
      <w:r w:rsidR="00445777">
        <w:rPr>
          <w:rFonts w:hint="cs"/>
          <w:rtl/>
        </w:rPr>
        <w:t xml:space="preserve"> مورد نظر (سیستم درگاه انفورماتیک </w:t>
      </w:r>
      <w:r w:rsidR="00445777">
        <w:rPr>
          <w:rFonts w:ascii="Times New Roman" w:hAnsi="Times New Roman" w:cs="Times New Roman" w:hint="cs"/>
          <w:rtl/>
        </w:rPr>
        <w:t>–</w:t>
      </w:r>
      <w:r w:rsidR="00445777">
        <w:rPr>
          <w:rFonts w:hint="cs"/>
          <w:rtl/>
        </w:rPr>
        <w:t xml:space="preserve"> </w:t>
      </w:r>
      <w:r w:rsidR="00445777">
        <w:t>Help Desk</w:t>
      </w:r>
      <w:r w:rsidR="00445777">
        <w:rPr>
          <w:rFonts w:hint="cs"/>
          <w:rtl/>
          <w:lang w:bidi="fa-IR"/>
        </w:rPr>
        <w:t>)</w:t>
      </w:r>
    </w:p>
    <w:p w14:paraId="1D9BD1C4" w14:textId="77777777" w:rsidR="009B6C1F" w:rsidRDefault="009B6C1F" w:rsidP="009B6C1F">
      <w:pPr>
        <w:rPr>
          <w:rtl/>
          <w:lang w:bidi="fa-IR"/>
        </w:rPr>
      </w:pPr>
      <w:r>
        <w:rPr>
          <w:rFonts w:hint="cs"/>
          <w:rtl/>
        </w:rPr>
        <w:t>برای انجام تمرینهای عملی سیستم درگاه انفورماتیک (</w:t>
      </w:r>
      <w:r>
        <w:t>Help Desk</w:t>
      </w:r>
      <w:r>
        <w:rPr>
          <w:rFonts w:hint="cs"/>
          <w:rtl/>
          <w:lang w:bidi="fa-IR"/>
        </w:rPr>
        <w:t>) در نظر گرفته شده است. این سیستم به منظور مکانیزه نمودن خدمات ارائه شده توسط واحد انفورماتیک در سازمانها طراحی گردیده است. امکانات این سیستم در 2 بخش اصلی مدیریت تجهیزات و سخت افزار و بخش ثبت درخواست و چرخه پاسخ و اقدام خلاصه میشود.</w:t>
      </w:r>
    </w:p>
    <w:p w14:paraId="7DCB1EB2" w14:textId="77777777" w:rsidR="009B6C1F" w:rsidRDefault="009B6C1F" w:rsidP="00A51DE8">
      <w:pPr>
        <w:pStyle w:val="ListParagraph"/>
        <w:numPr>
          <w:ilvl w:val="0"/>
          <w:numId w:val="13"/>
        </w:numPr>
        <w:rPr>
          <w:lang w:bidi="fa-IR"/>
        </w:rPr>
      </w:pPr>
      <w:r w:rsidRPr="007F3A6F">
        <w:rPr>
          <w:rFonts w:hint="cs"/>
          <w:b/>
          <w:bCs/>
          <w:rtl/>
          <w:lang w:bidi="fa-IR"/>
        </w:rPr>
        <w:t>بخش مدیریت تجهیزات:</w:t>
      </w:r>
      <w:r>
        <w:rPr>
          <w:rFonts w:hint="cs"/>
          <w:rtl/>
          <w:lang w:bidi="fa-IR"/>
        </w:rPr>
        <w:t xml:space="preserve"> در این بخش اطلاعات مربوط به تجهیزات مختلف واحد انفورماتیک که میتواند در 3 بخش کلی سخت افزار، شبکه و نرم افزار قرار میگیرد را ثبت و نگهداری کند. همچنین در زمینه کالاهای فیزیکی موجودی انبارها و داشته های نو، در حال استفاده و اسقاطی مشخص شده و مکانیزم جابجایی این سخت افزارها هم مشخص خواهد شد.</w:t>
      </w:r>
    </w:p>
    <w:p w14:paraId="74659257" w14:textId="77777777" w:rsidR="009B6C1F" w:rsidRPr="009B6C1F" w:rsidRDefault="009B6C1F" w:rsidP="00A51DE8">
      <w:pPr>
        <w:pStyle w:val="ListParagraph"/>
        <w:numPr>
          <w:ilvl w:val="0"/>
          <w:numId w:val="13"/>
        </w:numPr>
        <w:rPr>
          <w:rtl/>
          <w:lang w:bidi="fa-IR"/>
        </w:rPr>
      </w:pPr>
      <w:r w:rsidRPr="007F3A6F">
        <w:rPr>
          <w:rFonts w:hint="cs"/>
          <w:b/>
          <w:bCs/>
          <w:rtl/>
          <w:lang w:bidi="fa-IR"/>
        </w:rPr>
        <w:t>بخش ثبت درخواست:</w:t>
      </w:r>
      <w:r>
        <w:rPr>
          <w:rFonts w:hint="cs"/>
          <w:rtl/>
          <w:lang w:bidi="fa-IR"/>
        </w:rPr>
        <w:t xml:space="preserve"> در این بخش کاربران عمومی سازمان مسائل مختلف خود را ثبت نموده و طبق یک گردش کار از قبل تعریف شده کار به کارشناس مربوطه ارجاع و نهایتا پس از انجام، کارشناس اقدامات انجام شده را ثبت نموده و در انتها از کاربر نهایی نظرسنجی خواهد شد.</w:t>
      </w:r>
    </w:p>
    <w:p w14:paraId="77AC0139" w14:textId="77777777" w:rsidR="00103F62" w:rsidRPr="0001519F" w:rsidRDefault="008C5046" w:rsidP="008960AA">
      <w:pPr>
        <w:pStyle w:val="Heading1"/>
        <w:rPr>
          <w:rtl/>
        </w:rPr>
      </w:pPr>
      <w:bookmarkStart w:id="7" w:name="_Toc386649358"/>
      <w:r>
        <w:rPr>
          <w:rFonts w:hint="cs"/>
          <w:rtl/>
        </w:rPr>
        <w:t xml:space="preserve">تمرین </w:t>
      </w:r>
      <w:r w:rsidR="00103F62" w:rsidRPr="0001519F">
        <w:rPr>
          <w:rFonts w:hint="cs"/>
          <w:rtl/>
        </w:rPr>
        <w:t>جلسه اول: آشنایی با مفاهیم</w:t>
      </w:r>
      <w:r w:rsidR="00103F62">
        <w:rPr>
          <w:rFonts w:hint="cs"/>
          <w:rtl/>
        </w:rPr>
        <w:t xml:space="preserve"> پایه</w:t>
      </w:r>
      <w:bookmarkEnd w:id="7"/>
    </w:p>
    <w:p w14:paraId="1CB7DE05" w14:textId="77777777" w:rsidR="00103F62" w:rsidRDefault="008C5046" w:rsidP="008960AA">
      <w:pPr>
        <w:pStyle w:val="Heading2"/>
        <w:rPr>
          <w:rtl/>
        </w:rPr>
      </w:pPr>
      <w:bookmarkStart w:id="8" w:name="_Toc386649359"/>
      <w:r>
        <w:rPr>
          <w:rFonts w:hint="cs"/>
          <w:rtl/>
        </w:rPr>
        <w:t>هدف</w:t>
      </w:r>
      <w:bookmarkEnd w:id="8"/>
    </w:p>
    <w:p w14:paraId="54CD3876" w14:textId="77777777" w:rsidR="008C5046" w:rsidRDefault="008C5046" w:rsidP="008C5046">
      <w:pPr>
        <w:rPr>
          <w:rtl/>
        </w:rPr>
      </w:pPr>
      <w:r>
        <w:rPr>
          <w:rFonts w:hint="cs"/>
          <w:rtl/>
        </w:rPr>
        <w:t>هدف از این بخش آشنایی با بخش اطلاعات پایه و نحوه تعریف یک سیستم میباشد.</w:t>
      </w:r>
    </w:p>
    <w:p w14:paraId="5FFBEE1E" w14:textId="77777777" w:rsidR="001B6307" w:rsidRDefault="001B6307" w:rsidP="001B6307">
      <w:pPr>
        <w:pStyle w:val="Heading2"/>
        <w:rPr>
          <w:rtl/>
        </w:rPr>
      </w:pPr>
      <w:r>
        <w:rPr>
          <w:rFonts w:hint="cs"/>
          <w:rtl/>
        </w:rPr>
        <w:t>شرح موضوع</w:t>
      </w:r>
    </w:p>
    <w:p w14:paraId="5EEADA46" w14:textId="77777777" w:rsidR="001B6307" w:rsidRPr="001B6307" w:rsidRDefault="001B6307" w:rsidP="001B6307">
      <w:pPr>
        <w:rPr>
          <w:rtl/>
        </w:rPr>
      </w:pPr>
      <w:r>
        <w:rPr>
          <w:rFonts w:hint="cs"/>
          <w:rtl/>
        </w:rPr>
        <w:t>آماده سازی برای ساخت سیستم مورد نظر و تکمیل اطلاعات پایه برای کار با سیستم</w:t>
      </w:r>
    </w:p>
    <w:p w14:paraId="72C4A66A" w14:textId="77777777" w:rsidR="008C5046" w:rsidRPr="008C5046" w:rsidRDefault="008C5046" w:rsidP="008C5046">
      <w:pPr>
        <w:pStyle w:val="Heading2"/>
        <w:rPr>
          <w:rtl/>
        </w:rPr>
      </w:pPr>
      <w:bookmarkStart w:id="9" w:name="_Toc386649360"/>
      <w:r>
        <w:rPr>
          <w:rFonts w:hint="cs"/>
          <w:rtl/>
        </w:rPr>
        <w:t>موارد اجرایی</w:t>
      </w:r>
      <w:bookmarkEnd w:id="9"/>
    </w:p>
    <w:p w14:paraId="7D311B6D" w14:textId="77777777" w:rsidR="00090D16" w:rsidRDefault="009510EF" w:rsidP="00A51DE8">
      <w:pPr>
        <w:pStyle w:val="ListParagraph"/>
        <w:numPr>
          <w:ilvl w:val="0"/>
          <w:numId w:val="14"/>
        </w:numPr>
      </w:pPr>
      <w:r>
        <w:rPr>
          <w:rFonts w:hint="cs"/>
          <w:rtl/>
        </w:rPr>
        <w:t xml:space="preserve">تعریف </w:t>
      </w:r>
      <w:r w:rsidR="00066597">
        <w:rPr>
          <w:rFonts w:hint="cs"/>
          <w:rtl/>
        </w:rPr>
        <w:t>8</w:t>
      </w:r>
      <w:r>
        <w:rPr>
          <w:rFonts w:hint="cs"/>
          <w:rtl/>
        </w:rPr>
        <w:t xml:space="preserve"> کاربر </w:t>
      </w:r>
      <w:r w:rsidR="007F3A6F">
        <w:rPr>
          <w:rFonts w:hint="cs"/>
          <w:rtl/>
        </w:rPr>
        <w:t>به نام کاربر1 تا کاربر</w:t>
      </w:r>
      <w:r w:rsidR="00066597">
        <w:rPr>
          <w:rFonts w:hint="cs"/>
          <w:rtl/>
        </w:rPr>
        <w:t>8</w:t>
      </w:r>
      <w:r w:rsidR="007F3A6F">
        <w:rPr>
          <w:rFonts w:hint="cs"/>
          <w:rtl/>
        </w:rPr>
        <w:t xml:space="preserve"> </w:t>
      </w:r>
      <w:r>
        <w:rPr>
          <w:rFonts w:hint="cs"/>
          <w:rtl/>
        </w:rPr>
        <w:t xml:space="preserve">و تنظیم دسترسی برای قابلیت استفاده از </w:t>
      </w:r>
      <w:r w:rsidR="007F3A6F">
        <w:rPr>
          <w:rFonts w:hint="cs"/>
          <w:rtl/>
        </w:rPr>
        <w:t xml:space="preserve">کارتابل الکترونیک و </w:t>
      </w:r>
      <w:r>
        <w:rPr>
          <w:rFonts w:hint="cs"/>
          <w:rtl/>
        </w:rPr>
        <w:t>سیستم های ساخته شده با سیستم ساز</w:t>
      </w:r>
    </w:p>
    <w:p w14:paraId="5FF62C97" w14:textId="77777777" w:rsidR="007F3A6F" w:rsidRDefault="007F3A6F" w:rsidP="00A51DE8">
      <w:pPr>
        <w:pStyle w:val="ListParagraph"/>
        <w:numPr>
          <w:ilvl w:val="0"/>
          <w:numId w:val="14"/>
        </w:numPr>
      </w:pPr>
      <w:r>
        <w:rPr>
          <w:rFonts w:hint="cs"/>
          <w:rtl/>
        </w:rPr>
        <w:t>تعریف ساختار سازمانی مطابق شکل زیر</w:t>
      </w:r>
    </w:p>
    <w:p w14:paraId="021990C6" w14:textId="77777777" w:rsidR="00580556" w:rsidRDefault="00580556" w:rsidP="00580556">
      <w:pPr>
        <w:pStyle w:val="ListParagraph"/>
        <w:numPr>
          <w:ilvl w:val="0"/>
          <w:numId w:val="0"/>
        </w:numPr>
        <w:ind w:left="1440"/>
      </w:pPr>
    </w:p>
    <w:p w14:paraId="29D3AF55" w14:textId="77777777" w:rsidR="007F3A6F" w:rsidRDefault="00580556" w:rsidP="00A51DE8">
      <w:pPr>
        <w:pStyle w:val="ListParagraph"/>
        <w:numPr>
          <w:ilvl w:val="0"/>
          <w:numId w:val="14"/>
        </w:numPr>
      </w:pPr>
      <w:r>
        <w:rPr>
          <w:noProof/>
        </w:rPr>
        <w:lastRenderedPageBreak/>
        <w:drawing>
          <wp:inline distT="0" distB="0" distL="0" distR="0" wp14:anchorId="4F0CFE4C" wp14:editId="408499DA">
            <wp:extent cx="2743200" cy="302761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43200" cy="3027612"/>
                    </a:xfrm>
                    <a:prstGeom prst="rect">
                      <a:avLst/>
                    </a:prstGeom>
                    <a:noFill/>
                    <a:ln w="9525">
                      <a:noFill/>
                      <a:miter lim="800000"/>
                      <a:headEnd/>
                      <a:tailEnd/>
                    </a:ln>
                  </pic:spPr>
                </pic:pic>
              </a:graphicData>
            </a:graphic>
          </wp:inline>
        </w:drawing>
      </w:r>
    </w:p>
    <w:p w14:paraId="38FA1A96" w14:textId="77777777" w:rsidR="00580556" w:rsidRDefault="00580556" w:rsidP="00580556">
      <w:pPr>
        <w:pStyle w:val="ListParagraph"/>
        <w:numPr>
          <w:ilvl w:val="0"/>
          <w:numId w:val="0"/>
        </w:numPr>
        <w:ind w:left="2160"/>
        <w:rPr>
          <w:rtl/>
        </w:rPr>
      </w:pPr>
    </w:p>
    <w:p w14:paraId="6DDABAA4" w14:textId="77777777" w:rsidR="00580556" w:rsidRDefault="00066597" w:rsidP="00A51DE8">
      <w:pPr>
        <w:pStyle w:val="ListParagraph"/>
        <w:numPr>
          <w:ilvl w:val="0"/>
          <w:numId w:val="14"/>
        </w:numPr>
      </w:pPr>
      <w:r>
        <w:rPr>
          <w:rFonts w:hint="cs"/>
          <w:rtl/>
        </w:rPr>
        <w:t>انتساب کاربران به سمت های تعریف شده در ساختار سازمانی (هر سمت یک کاربر)</w:t>
      </w:r>
    </w:p>
    <w:p w14:paraId="7B3710B9" w14:textId="77777777" w:rsidR="001B4C1C" w:rsidRDefault="001B4C1C" w:rsidP="001B4C1C">
      <w:pPr>
        <w:pStyle w:val="ListParagraph"/>
        <w:numPr>
          <w:ilvl w:val="0"/>
          <w:numId w:val="0"/>
        </w:numPr>
        <w:ind w:left="2160"/>
        <w:rPr>
          <w:rtl/>
        </w:rPr>
      </w:pPr>
    </w:p>
    <w:p w14:paraId="0A897FD2" w14:textId="77777777" w:rsidR="001B4C1C" w:rsidRDefault="001B4C1C" w:rsidP="00A51DE8">
      <w:pPr>
        <w:pStyle w:val="ListParagraph"/>
        <w:numPr>
          <w:ilvl w:val="0"/>
          <w:numId w:val="14"/>
        </w:numPr>
      </w:pPr>
      <w:r>
        <w:rPr>
          <w:rFonts w:hint="cs"/>
          <w:rtl/>
        </w:rPr>
        <w:t>تعریف 3 گروه امنیت به نام کارشناسان سخت افزار، کارشناسان نرم افزار و کارشناسان شبکه و اضافه نمودن سمت های مرتبط در هر گروه امنیت</w:t>
      </w:r>
    </w:p>
    <w:p w14:paraId="57F96372" w14:textId="77777777" w:rsidR="001B4C1C" w:rsidRPr="001B4C1C" w:rsidRDefault="001B4C1C" w:rsidP="00A51DE8">
      <w:pPr>
        <w:pStyle w:val="ListParagraph"/>
        <w:numPr>
          <w:ilvl w:val="0"/>
          <w:numId w:val="14"/>
        </w:numPr>
      </w:pPr>
      <w:r>
        <w:rPr>
          <w:rFonts w:hint="cs"/>
          <w:rtl/>
        </w:rPr>
        <w:t xml:space="preserve">تعریف سیستم "درگاه انفورماتیک" و تنظیم پیشوند پایگاه داده بصورت </w:t>
      </w:r>
      <w:r>
        <w:t>hds_</w:t>
      </w:r>
      <w:r>
        <w:rPr>
          <w:rFonts w:hint="cs"/>
          <w:rtl/>
          <w:lang w:bidi="fa-IR"/>
        </w:rPr>
        <w:t xml:space="preserve"> و تعیین </w:t>
      </w:r>
      <w:r>
        <w:rPr>
          <w:lang w:bidi="fa-IR"/>
        </w:rPr>
        <w:t>namespace</w:t>
      </w:r>
      <w:r>
        <w:rPr>
          <w:rFonts w:hint="cs"/>
          <w:rtl/>
          <w:lang w:bidi="fa-IR"/>
        </w:rPr>
        <w:t xml:space="preserve"> کد با عنوان </w:t>
      </w:r>
      <w:r>
        <w:rPr>
          <w:lang w:bidi="fa-IR"/>
        </w:rPr>
        <w:t>HelpDesk</w:t>
      </w:r>
      <w:r>
        <w:rPr>
          <w:rFonts w:hint="cs"/>
          <w:rtl/>
          <w:lang w:bidi="fa-IR"/>
        </w:rPr>
        <w:t xml:space="preserve"> و تعیین یک آیکن مناسب برای سیستم</w:t>
      </w:r>
    </w:p>
    <w:p w14:paraId="1568E32F" w14:textId="77777777" w:rsidR="00103F62" w:rsidRDefault="008C5046" w:rsidP="008C5046">
      <w:pPr>
        <w:pStyle w:val="Heading1"/>
        <w:rPr>
          <w:rtl/>
        </w:rPr>
      </w:pPr>
      <w:bookmarkStart w:id="10" w:name="_Toc386649361"/>
      <w:r>
        <w:rPr>
          <w:rFonts w:hint="cs"/>
          <w:rtl/>
        </w:rPr>
        <w:t xml:space="preserve">تمرین </w:t>
      </w:r>
      <w:r w:rsidR="00103F62" w:rsidRPr="0001519F">
        <w:rPr>
          <w:rFonts w:hint="cs"/>
          <w:rtl/>
        </w:rPr>
        <w:t>جلسه دوم: معرفی بخش فرمساز (</w:t>
      </w:r>
      <w:r>
        <w:rPr>
          <w:rFonts w:hint="cs"/>
          <w:rtl/>
        </w:rPr>
        <w:t>قسمت</w:t>
      </w:r>
      <w:r w:rsidR="004D7A55">
        <w:rPr>
          <w:rFonts w:hint="cs"/>
          <w:rtl/>
        </w:rPr>
        <w:t xml:space="preserve"> اول</w:t>
      </w:r>
      <w:r w:rsidR="00103F62" w:rsidRPr="0001519F">
        <w:rPr>
          <w:rFonts w:hint="cs"/>
          <w:rtl/>
        </w:rPr>
        <w:t>)</w:t>
      </w:r>
      <w:bookmarkEnd w:id="10"/>
    </w:p>
    <w:p w14:paraId="73E04296" w14:textId="77777777" w:rsidR="008C5046" w:rsidRDefault="008C5046" w:rsidP="008960AA">
      <w:pPr>
        <w:pStyle w:val="Heading2"/>
        <w:rPr>
          <w:rtl/>
        </w:rPr>
      </w:pPr>
      <w:bookmarkStart w:id="11" w:name="_Toc386649362"/>
      <w:r>
        <w:rPr>
          <w:rFonts w:hint="cs"/>
          <w:rtl/>
        </w:rPr>
        <w:t>هدف</w:t>
      </w:r>
      <w:bookmarkEnd w:id="11"/>
    </w:p>
    <w:p w14:paraId="7D675D63" w14:textId="77777777" w:rsidR="008C5046" w:rsidRDefault="008C5046" w:rsidP="008C5046">
      <w:pPr>
        <w:rPr>
          <w:rtl/>
        </w:rPr>
      </w:pPr>
      <w:r>
        <w:rPr>
          <w:rFonts w:hint="cs"/>
          <w:rtl/>
        </w:rPr>
        <w:t>هدف از این تمرین قابلیت طراحی کلاس دیاگرام و پیاده سازی آن در محیط سیستم ساز در حد فیلدهای مطالعه شده میباشد.</w:t>
      </w:r>
    </w:p>
    <w:p w14:paraId="0176AA8F" w14:textId="77777777" w:rsidR="008C5046" w:rsidRDefault="008C5046" w:rsidP="008960AA">
      <w:pPr>
        <w:pStyle w:val="Heading2"/>
        <w:rPr>
          <w:rtl/>
        </w:rPr>
      </w:pPr>
      <w:bookmarkStart w:id="12" w:name="_Toc386649363"/>
      <w:r>
        <w:rPr>
          <w:rFonts w:hint="cs"/>
          <w:rtl/>
        </w:rPr>
        <w:t>شرح موضوع</w:t>
      </w:r>
      <w:bookmarkEnd w:id="12"/>
    </w:p>
    <w:p w14:paraId="4079F2B6" w14:textId="77777777" w:rsidR="008C5046" w:rsidRDefault="008C5046" w:rsidP="008C5046">
      <w:pPr>
        <w:rPr>
          <w:rtl/>
        </w:rPr>
      </w:pPr>
      <w:r>
        <w:rPr>
          <w:rFonts w:hint="cs"/>
          <w:rtl/>
        </w:rPr>
        <w:t>در این بخش موجودیتهای مورد نظر در فضای سیستم شرح داده میشوند. کارآموز بایستی با مطالعه نیازمندیها طراحی کلاس را انجام داده و در حد فیلدهای مورد نظر اقدام به پیاده سازی آن نماید.</w:t>
      </w:r>
    </w:p>
    <w:p w14:paraId="216103E4" w14:textId="77777777" w:rsidR="008C5046" w:rsidRDefault="008C5046" w:rsidP="008C5046">
      <w:pPr>
        <w:rPr>
          <w:rtl/>
        </w:rPr>
      </w:pPr>
      <w:r>
        <w:rPr>
          <w:rFonts w:hint="cs"/>
          <w:rtl/>
        </w:rPr>
        <w:lastRenderedPageBreak/>
        <w:t>همانطور که اشاره شد سیستم درگاه انفورماتیک به 2 بخش اصلی مدیریت تجهیزات و چرخه درخواست تقسیم میشود. البته غیر از آن نیازمندیهای عمومی مشترک بین این 2 بخش نیز وجود دارد.</w:t>
      </w:r>
    </w:p>
    <w:p w14:paraId="21DF039E" w14:textId="77777777" w:rsidR="008C5046" w:rsidRDefault="008C5046" w:rsidP="00894CCA">
      <w:pPr>
        <w:pStyle w:val="Heading3"/>
        <w:rPr>
          <w:rtl/>
        </w:rPr>
      </w:pPr>
      <w:r>
        <w:rPr>
          <w:rFonts w:hint="cs"/>
          <w:rtl/>
        </w:rPr>
        <w:t>نیازمندیهای عمومی</w:t>
      </w:r>
      <w:r w:rsidR="009375EC">
        <w:rPr>
          <w:rFonts w:hint="cs"/>
          <w:rtl/>
        </w:rPr>
        <w:t xml:space="preserve"> سیستم</w:t>
      </w:r>
    </w:p>
    <w:p w14:paraId="039A8A50" w14:textId="77777777" w:rsidR="008C5046" w:rsidRDefault="00076023" w:rsidP="008C5046">
      <w:pPr>
        <w:rPr>
          <w:rtl/>
        </w:rPr>
      </w:pPr>
      <w:r>
        <w:rPr>
          <w:rFonts w:hint="cs"/>
          <w:rtl/>
        </w:rPr>
        <w:t>در سازمان پرسنلی مختلفی وجود دارند که ممکن است برخی از آنها به عنوان کاربر سیستم تلقی شوند و برخی نیز صرفا پرسنل سازمان باشند و بصورت مستقیم از نرم افزار سکو استفاده نکنند. اطلاعات مورد نیاز برای پرسنل سازمان به شرح ذیل میباشد:</w:t>
      </w:r>
    </w:p>
    <w:p w14:paraId="5AB8BE3B" w14:textId="77777777" w:rsidR="00076023" w:rsidRDefault="00076023" w:rsidP="00A51DE8">
      <w:pPr>
        <w:pStyle w:val="ListParagraph"/>
        <w:numPr>
          <w:ilvl w:val="0"/>
          <w:numId w:val="15"/>
        </w:numPr>
      </w:pPr>
      <w:r>
        <w:rPr>
          <w:rFonts w:hint="cs"/>
          <w:rtl/>
        </w:rPr>
        <w:t>نام و نام خانوادگی: رشته متنی</w:t>
      </w:r>
    </w:p>
    <w:p w14:paraId="7C66CCD9" w14:textId="77777777" w:rsidR="00076023" w:rsidRDefault="00076023" w:rsidP="00A51DE8">
      <w:pPr>
        <w:pStyle w:val="ListParagraph"/>
        <w:numPr>
          <w:ilvl w:val="0"/>
          <w:numId w:val="15"/>
        </w:numPr>
      </w:pPr>
      <w:r>
        <w:rPr>
          <w:rFonts w:hint="cs"/>
          <w:rtl/>
        </w:rPr>
        <w:t>سال تولد: تاریخ</w:t>
      </w:r>
    </w:p>
    <w:p w14:paraId="0ECDA4DC" w14:textId="77777777" w:rsidR="00076023" w:rsidRDefault="00076023" w:rsidP="00A51DE8">
      <w:pPr>
        <w:pStyle w:val="ListParagraph"/>
        <w:numPr>
          <w:ilvl w:val="0"/>
          <w:numId w:val="15"/>
        </w:numPr>
      </w:pPr>
      <w:r>
        <w:rPr>
          <w:rFonts w:hint="cs"/>
          <w:rtl/>
        </w:rPr>
        <w:t xml:space="preserve">نوع جنسیت: مرد </w:t>
      </w:r>
      <w:r>
        <w:rPr>
          <w:rFonts w:ascii="Times New Roman" w:hAnsi="Times New Roman" w:cs="Times New Roman" w:hint="cs"/>
          <w:rtl/>
        </w:rPr>
        <w:t>–</w:t>
      </w:r>
      <w:r>
        <w:rPr>
          <w:rFonts w:hint="cs"/>
          <w:rtl/>
        </w:rPr>
        <w:t xml:space="preserve"> زن</w:t>
      </w:r>
    </w:p>
    <w:p w14:paraId="023A4180" w14:textId="18C73796" w:rsidR="00076023" w:rsidRDefault="00076023" w:rsidP="00A51DE8">
      <w:pPr>
        <w:pStyle w:val="ListParagraph"/>
        <w:numPr>
          <w:ilvl w:val="0"/>
          <w:numId w:val="15"/>
        </w:numPr>
      </w:pPr>
      <w:r>
        <w:rPr>
          <w:rFonts w:hint="cs"/>
          <w:rtl/>
        </w:rPr>
        <w:t xml:space="preserve">کد پرسنلی: </w:t>
      </w:r>
      <w:r w:rsidR="00EF3CB4">
        <w:rPr>
          <w:rFonts w:hint="cs"/>
          <w:rtl/>
          <w:lang w:bidi="fa-IR"/>
        </w:rPr>
        <w:t>متن</w:t>
      </w:r>
    </w:p>
    <w:p w14:paraId="0FEF7A1C" w14:textId="77777777" w:rsidR="00076023" w:rsidRPr="008C5046" w:rsidRDefault="00076023" w:rsidP="00A51DE8">
      <w:pPr>
        <w:pStyle w:val="ListParagraph"/>
        <w:numPr>
          <w:ilvl w:val="0"/>
          <w:numId w:val="15"/>
        </w:numPr>
        <w:rPr>
          <w:rtl/>
        </w:rPr>
      </w:pPr>
      <w:r>
        <w:rPr>
          <w:rFonts w:hint="cs"/>
          <w:rtl/>
        </w:rPr>
        <w:t>اسکن مدارک پرسنلی</w:t>
      </w:r>
    </w:p>
    <w:p w14:paraId="712C36E6" w14:textId="77777777" w:rsidR="008C5046" w:rsidRDefault="009375EC" w:rsidP="008C5046">
      <w:pPr>
        <w:rPr>
          <w:rtl/>
        </w:rPr>
      </w:pPr>
      <w:r>
        <w:rPr>
          <w:rFonts w:hint="cs"/>
          <w:rtl/>
        </w:rPr>
        <w:t>غیر از اطلاعات پرسنل یک طبقه بندی کلی در سازمان نیز وجود دارد که هم در بخش تجهیزات و هم در بخش درخواستها</w:t>
      </w:r>
      <w:r w:rsidR="00A33B76">
        <w:rPr>
          <w:rFonts w:hint="cs"/>
          <w:rtl/>
        </w:rPr>
        <w:t xml:space="preserve"> مورد استفاده است و این طبقه بندی شامل آیتمهای زیر است: </w:t>
      </w:r>
    </w:p>
    <w:p w14:paraId="48430546" w14:textId="77777777" w:rsidR="00A33B76" w:rsidRDefault="00A33B76" w:rsidP="00A51DE8">
      <w:pPr>
        <w:pStyle w:val="ListParagraph"/>
        <w:numPr>
          <w:ilvl w:val="0"/>
          <w:numId w:val="16"/>
        </w:numPr>
        <w:rPr>
          <w:rtl/>
        </w:rPr>
      </w:pPr>
      <w:r>
        <w:rPr>
          <w:rFonts w:hint="cs"/>
          <w:rtl/>
        </w:rPr>
        <w:t>سخت افزار</w:t>
      </w:r>
    </w:p>
    <w:p w14:paraId="4E2E21AD" w14:textId="77777777" w:rsidR="00A33B76" w:rsidRDefault="00A33B76" w:rsidP="00A51DE8">
      <w:pPr>
        <w:pStyle w:val="ListParagraph"/>
        <w:numPr>
          <w:ilvl w:val="0"/>
          <w:numId w:val="16"/>
        </w:numPr>
        <w:rPr>
          <w:rtl/>
        </w:rPr>
      </w:pPr>
      <w:r>
        <w:rPr>
          <w:rFonts w:hint="cs"/>
          <w:rtl/>
        </w:rPr>
        <w:t xml:space="preserve">شبکه </w:t>
      </w:r>
    </w:p>
    <w:p w14:paraId="5ACEBC1E" w14:textId="77777777" w:rsidR="00A33B76" w:rsidRPr="008C5046" w:rsidRDefault="00A33B76" w:rsidP="00A51DE8">
      <w:pPr>
        <w:pStyle w:val="ListParagraph"/>
        <w:numPr>
          <w:ilvl w:val="0"/>
          <w:numId w:val="16"/>
        </w:numPr>
      </w:pPr>
      <w:r>
        <w:rPr>
          <w:rFonts w:hint="cs"/>
          <w:rtl/>
        </w:rPr>
        <w:t>نرم افزار</w:t>
      </w:r>
    </w:p>
    <w:p w14:paraId="4813B5AC" w14:textId="77777777" w:rsidR="009375EC" w:rsidRDefault="009375EC" w:rsidP="00894CCA">
      <w:pPr>
        <w:pStyle w:val="Heading3"/>
        <w:rPr>
          <w:rtl/>
        </w:rPr>
      </w:pPr>
      <w:r>
        <w:rPr>
          <w:rFonts w:hint="cs"/>
          <w:rtl/>
        </w:rPr>
        <w:t>نیازمندیهای بخش مدیریت تجهیزات</w:t>
      </w:r>
    </w:p>
    <w:p w14:paraId="372D5B1B" w14:textId="77777777" w:rsidR="009375EC" w:rsidRDefault="00A33B76" w:rsidP="009375EC">
      <w:pPr>
        <w:rPr>
          <w:rtl/>
        </w:rPr>
      </w:pPr>
      <w:r>
        <w:rPr>
          <w:rFonts w:hint="cs"/>
          <w:rtl/>
        </w:rPr>
        <w:t>در بخش مدیریت تجهیزات روال تعریف اطلاعات به شرح ذیل است:</w:t>
      </w:r>
    </w:p>
    <w:p w14:paraId="620CE98E" w14:textId="77777777" w:rsidR="00A33B76" w:rsidRDefault="00A33B76" w:rsidP="009375EC">
      <w:pPr>
        <w:rPr>
          <w:rtl/>
          <w:lang w:bidi="fa-IR"/>
        </w:rPr>
      </w:pPr>
      <w:r>
        <w:rPr>
          <w:rFonts w:hint="cs"/>
          <w:rtl/>
          <w:lang w:bidi="fa-IR"/>
        </w:rPr>
        <w:t xml:space="preserve">در ابتدا ما انواع کالاهای موجود در سازمان که میتوانند در یکی از طبقه بندیهای 3 گانه قرار گیرد را تعریف میکنیم. نمونه نوع کالا مثل موارد ذیل است: رم، هارد، مانیتور، سوئیچ، روتر، نرم افزارهای اطلاعاتی، نرم افزارهای کاربردی و .... </w:t>
      </w:r>
    </w:p>
    <w:p w14:paraId="2468E91E" w14:textId="77777777" w:rsidR="00123F3F" w:rsidRDefault="00123F3F" w:rsidP="009375EC">
      <w:pPr>
        <w:rPr>
          <w:rtl/>
          <w:lang w:bidi="fa-IR"/>
        </w:rPr>
      </w:pPr>
      <w:r>
        <w:rPr>
          <w:rFonts w:hint="cs"/>
          <w:rtl/>
          <w:lang w:bidi="fa-IR"/>
        </w:rPr>
        <w:t>در بخش دیگر</w:t>
      </w:r>
      <w:r w:rsidR="00B510FA">
        <w:rPr>
          <w:rFonts w:hint="cs"/>
          <w:rtl/>
          <w:lang w:bidi="fa-IR"/>
        </w:rPr>
        <w:t>،</w:t>
      </w:r>
      <w:r>
        <w:rPr>
          <w:rFonts w:hint="cs"/>
          <w:rtl/>
          <w:lang w:bidi="fa-IR"/>
        </w:rPr>
        <w:t xml:space="preserve"> ما برندهای مختلفی که ارائه کننده و یا فروشنده تجهیزات مختلف هستند را ثبت میکنیم. مثل سونی، ال جی، سامسونگ، اینتل، مایکروسافت و .... قاعدتا برای هر نوع کالا باید برندهایی که قابلیت ترکیب با آن نوع کالا را دارا میباشند مشخص نمائیم. مثلا اگر ترکیب لپ تاپ سونی مجاز است باید برند سونی برای نوع کالای لپ تاپ انتخاب شود.</w:t>
      </w:r>
    </w:p>
    <w:p w14:paraId="67C3F964" w14:textId="77777777" w:rsidR="00A33B76" w:rsidRDefault="00A33B76" w:rsidP="00123F3F">
      <w:pPr>
        <w:rPr>
          <w:rtl/>
          <w:lang w:bidi="fa-IR"/>
        </w:rPr>
      </w:pPr>
      <w:r>
        <w:rPr>
          <w:rFonts w:hint="cs"/>
          <w:rtl/>
          <w:lang w:bidi="fa-IR"/>
        </w:rPr>
        <w:t xml:space="preserve">در بخش دیگر ما برای هر نوع کالا، مدلهای مختلف آن را نیز مشخص میکنیم. </w:t>
      </w:r>
      <w:r w:rsidR="00123F3F">
        <w:rPr>
          <w:rFonts w:hint="cs"/>
          <w:rtl/>
          <w:lang w:bidi="fa-IR"/>
        </w:rPr>
        <w:t>در مدل نوع کالا، برند مرتبط و عنوان مدل مشخص میشوند. در نهایت نام ترکیبی را خود سیستم که شامل ترکیب هر 3 بخش است تولید کرده و ثبت میکند. مثلا میتوان در بخش مدل رم کینگستون 512 را به این شکل معین کرد که از نوع کالا رم، از برند کینگستون و در بخش نام مدل 512</w:t>
      </w:r>
      <w:r>
        <w:rPr>
          <w:rFonts w:hint="cs"/>
          <w:rtl/>
          <w:lang w:bidi="fa-IR"/>
        </w:rPr>
        <w:t xml:space="preserve"> </w:t>
      </w:r>
      <w:r w:rsidR="00B510FA">
        <w:rPr>
          <w:rFonts w:hint="cs"/>
          <w:rtl/>
          <w:lang w:bidi="fa-IR"/>
        </w:rPr>
        <w:t>ثبت شود.</w:t>
      </w:r>
    </w:p>
    <w:p w14:paraId="644354D5" w14:textId="77777777" w:rsidR="00B510FA" w:rsidRDefault="00B510FA" w:rsidP="00123F3F">
      <w:pPr>
        <w:rPr>
          <w:rtl/>
          <w:lang w:bidi="fa-IR"/>
        </w:rPr>
      </w:pPr>
      <w:r>
        <w:rPr>
          <w:rFonts w:hint="cs"/>
          <w:rtl/>
          <w:lang w:bidi="fa-IR"/>
        </w:rPr>
        <w:lastRenderedPageBreak/>
        <w:t>هر کالا در سیستم به یک مدل کالا وصل میشود و غیر از آن فیلدهای زیر را هم دارا میباشد:</w:t>
      </w:r>
    </w:p>
    <w:p w14:paraId="061A519D" w14:textId="77777777" w:rsidR="00B510FA" w:rsidRDefault="00B510FA" w:rsidP="00A51DE8">
      <w:pPr>
        <w:pStyle w:val="ListParagraph"/>
        <w:numPr>
          <w:ilvl w:val="0"/>
          <w:numId w:val="17"/>
        </w:numPr>
        <w:rPr>
          <w:lang w:bidi="fa-IR"/>
        </w:rPr>
      </w:pPr>
      <w:r>
        <w:rPr>
          <w:rFonts w:hint="cs"/>
          <w:rtl/>
          <w:lang w:bidi="fa-IR"/>
        </w:rPr>
        <w:t>کد پشتیبانی: متنی</w:t>
      </w:r>
      <w:r w:rsidR="00894CCA">
        <w:rPr>
          <w:rFonts w:hint="cs"/>
          <w:rtl/>
          <w:lang w:bidi="fa-IR"/>
        </w:rPr>
        <w:t xml:space="preserve"> (باید تکراری نباشد و اجباری باشد)</w:t>
      </w:r>
    </w:p>
    <w:p w14:paraId="3AB9AC88" w14:textId="77777777" w:rsidR="00B510FA" w:rsidRDefault="00B510FA" w:rsidP="00A51DE8">
      <w:pPr>
        <w:pStyle w:val="ListParagraph"/>
        <w:numPr>
          <w:ilvl w:val="0"/>
          <w:numId w:val="17"/>
        </w:numPr>
        <w:rPr>
          <w:lang w:bidi="fa-IR"/>
        </w:rPr>
      </w:pPr>
      <w:r>
        <w:rPr>
          <w:rFonts w:hint="cs"/>
          <w:rtl/>
          <w:lang w:bidi="fa-IR"/>
        </w:rPr>
        <w:t>وضعیت استفاده: در حال استفاده، تعمیراتی، اسقاطی</w:t>
      </w:r>
    </w:p>
    <w:p w14:paraId="001CB59A" w14:textId="77777777" w:rsidR="00B510FA" w:rsidRDefault="00B510FA" w:rsidP="00A51DE8">
      <w:pPr>
        <w:pStyle w:val="ListParagraph"/>
        <w:numPr>
          <w:ilvl w:val="0"/>
          <w:numId w:val="17"/>
        </w:numPr>
        <w:rPr>
          <w:lang w:bidi="fa-IR"/>
        </w:rPr>
      </w:pPr>
      <w:r>
        <w:rPr>
          <w:rFonts w:hint="cs"/>
          <w:rtl/>
          <w:lang w:bidi="fa-IR"/>
        </w:rPr>
        <w:t>تاریخ شروع و پایان گارانتی</w:t>
      </w:r>
    </w:p>
    <w:p w14:paraId="686F8067" w14:textId="77777777" w:rsidR="00B510FA" w:rsidRDefault="00B510FA" w:rsidP="00A51DE8">
      <w:pPr>
        <w:pStyle w:val="ListParagraph"/>
        <w:numPr>
          <w:ilvl w:val="0"/>
          <w:numId w:val="17"/>
        </w:numPr>
        <w:rPr>
          <w:lang w:bidi="fa-IR"/>
        </w:rPr>
      </w:pPr>
      <w:r>
        <w:rPr>
          <w:rFonts w:hint="cs"/>
          <w:rtl/>
          <w:lang w:bidi="fa-IR"/>
        </w:rPr>
        <w:t xml:space="preserve">قطعات: لیستی از سایر کالاهای ثبت شده در سیستم (مثلا اگر این کالا یک </w:t>
      </w:r>
      <w:r>
        <w:rPr>
          <w:lang w:bidi="fa-IR"/>
        </w:rPr>
        <w:t>pc</w:t>
      </w:r>
      <w:r>
        <w:rPr>
          <w:rFonts w:hint="cs"/>
          <w:rtl/>
          <w:lang w:bidi="fa-IR"/>
        </w:rPr>
        <w:t xml:space="preserve"> است مشخص میشود قطعات درون آن چه چیزهایی هستند)</w:t>
      </w:r>
    </w:p>
    <w:p w14:paraId="189DD6C0" w14:textId="77777777" w:rsidR="00894CCA" w:rsidRDefault="00894CCA" w:rsidP="00A51DE8">
      <w:pPr>
        <w:pStyle w:val="ListParagraph"/>
        <w:numPr>
          <w:ilvl w:val="0"/>
          <w:numId w:val="17"/>
        </w:numPr>
        <w:rPr>
          <w:lang w:bidi="fa-IR"/>
        </w:rPr>
      </w:pPr>
      <w:r>
        <w:rPr>
          <w:rFonts w:hint="cs"/>
          <w:rtl/>
          <w:lang w:bidi="fa-IR"/>
        </w:rPr>
        <w:t>در اختیار: مشخص میکند این کالا در حال حاضر در اختیار چه کسی است و یا کجاست: میتواند مقادیر زیر را داشته باشد:</w:t>
      </w:r>
    </w:p>
    <w:p w14:paraId="7A4431C1" w14:textId="77777777" w:rsidR="00894CCA" w:rsidRDefault="00894CCA" w:rsidP="00A51DE8">
      <w:pPr>
        <w:pStyle w:val="ListParagraph"/>
        <w:numPr>
          <w:ilvl w:val="1"/>
          <w:numId w:val="17"/>
        </w:numPr>
        <w:rPr>
          <w:lang w:bidi="fa-IR"/>
        </w:rPr>
      </w:pPr>
      <w:r>
        <w:rPr>
          <w:rFonts w:hint="cs"/>
          <w:rtl/>
          <w:lang w:bidi="fa-IR"/>
        </w:rPr>
        <w:t>انبار نو</w:t>
      </w:r>
    </w:p>
    <w:p w14:paraId="2535A72F" w14:textId="77777777" w:rsidR="00894CCA" w:rsidRDefault="00894CCA" w:rsidP="00A51DE8">
      <w:pPr>
        <w:pStyle w:val="ListParagraph"/>
        <w:numPr>
          <w:ilvl w:val="1"/>
          <w:numId w:val="17"/>
        </w:numPr>
        <w:rPr>
          <w:lang w:bidi="fa-IR"/>
        </w:rPr>
      </w:pPr>
      <w:r>
        <w:rPr>
          <w:rFonts w:hint="cs"/>
          <w:rtl/>
          <w:lang w:bidi="fa-IR"/>
        </w:rPr>
        <w:t>انبار دست دوم</w:t>
      </w:r>
    </w:p>
    <w:p w14:paraId="165B8979" w14:textId="77777777" w:rsidR="00894CCA" w:rsidRDefault="00894CCA" w:rsidP="00A51DE8">
      <w:pPr>
        <w:pStyle w:val="ListParagraph"/>
        <w:numPr>
          <w:ilvl w:val="1"/>
          <w:numId w:val="17"/>
        </w:numPr>
        <w:rPr>
          <w:lang w:bidi="fa-IR"/>
        </w:rPr>
      </w:pPr>
      <w:r>
        <w:rPr>
          <w:rFonts w:hint="cs"/>
          <w:rtl/>
          <w:lang w:bidi="fa-IR"/>
        </w:rPr>
        <w:t>یکی از پرسنل سازمان</w:t>
      </w:r>
    </w:p>
    <w:p w14:paraId="50B5A0CD" w14:textId="77777777" w:rsidR="00B510FA" w:rsidRDefault="00894CCA" w:rsidP="00894CCA">
      <w:pPr>
        <w:pStyle w:val="Heading3"/>
        <w:rPr>
          <w:rtl/>
          <w:lang w:bidi="fa-IR"/>
        </w:rPr>
      </w:pPr>
      <w:r>
        <w:rPr>
          <w:rFonts w:hint="cs"/>
          <w:rtl/>
          <w:lang w:bidi="fa-IR"/>
        </w:rPr>
        <w:t>نیازمندیهای بخش درخواست</w:t>
      </w:r>
    </w:p>
    <w:p w14:paraId="62E6BB00" w14:textId="77777777" w:rsidR="00894CCA" w:rsidRDefault="00894CCA" w:rsidP="00894CCA">
      <w:pPr>
        <w:rPr>
          <w:rtl/>
          <w:lang w:bidi="fa-IR"/>
        </w:rPr>
      </w:pPr>
      <w:r>
        <w:rPr>
          <w:rFonts w:hint="cs"/>
          <w:rtl/>
          <w:lang w:bidi="fa-IR"/>
        </w:rPr>
        <w:t>در این بخش کاربران سازمان درخواستهای خود را در زمینه های مختلف ثبت میکنند و سپس طبق یک گردش کار کار در اختیار کارشناس انجام دهنده قرار گرفته و پس از آن اقدامات مورد نظر ثبت میشود.</w:t>
      </w:r>
    </w:p>
    <w:p w14:paraId="48A0E9BB" w14:textId="77777777" w:rsidR="00894CCA" w:rsidRDefault="00894CCA" w:rsidP="00894CCA">
      <w:pPr>
        <w:rPr>
          <w:rtl/>
          <w:lang w:bidi="fa-IR"/>
        </w:rPr>
      </w:pPr>
      <w:r>
        <w:rPr>
          <w:rFonts w:hint="cs"/>
          <w:rtl/>
          <w:lang w:bidi="fa-IR"/>
        </w:rPr>
        <w:t>موارد مورد نیاز برای ثبت یک درخواست به شرح ذیل است:</w:t>
      </w:r>
    </w:p>
    <w:p w14:paraId="60339900" w14:textId="77777777" w:rsidR="00DA6B60" w:rsidRDefault="00DA6B60" w:rsidP="00A51DE8">
      <w:pPr>
        <w:pStyle w:val="ListParagraph"/>
        <w:numPr>
          <w:ilvl w:val="0"/>
          <w:numId w:val="18"/>
        </w:numPr>
        <w:rPr>
          <w:lang w:bidi="fa-IR"/>
        </w:rPr>
      </w:pPr>
      <w:r>
        <w:rPr>
          <w:rFonts w:hint="cs"/>
          <w:rtl/>
          <w:lang w:bidi="fa-IR"/>
        </w:rPr>
        <w:t>شماره دهی خودکار: سیستم باید امکان یک شماره دهی خودکار و غیرتکراری را در اختیار کاربر قرار دهد.</w:t>
      </w:r>
    </w:p>
    <w:p w14:paraId="36818EAF" w14:textId="77777777" w:rsidR="00894CCA" w:rsidRDefault="00894CCA" w:rsidP="00A51DE8">
      <w:pPr>
        <w:pStyle w:val="ListParagraph"/>
        <w:numPr>
          <w:ilvl w:val="0"/>
          <w:numId w:val="18"/>
        </w:numPr>
        <w:rPr>
          <w:rtl/>
          <w:lang w:bidi="fa-IR"/>
        </w:rPr>
      </w:pPr>
      <w:r>
        <w:rPr>
          <w:rFonts w:hint="cs"/>
          <w:rtl/>
          <w:lang w:bidi="fa-IR"/>
        </w:rPr>
        <w:t>شرح درخواست: متن (قابلیت فرمت دهی نیاز است)</w:t>
      </w:r>
    </w:p>
    <w:p w14:paraId="234BA8D1" w14:textId="77777777" w:rsidR="00894CCA" w:rsidRDefault="00894CCA" w:rsidP="00A51DE8">
      <w:pPr>
        <w:pStyle w:val="ListParagraph"/>
        <w:numPr>
          <w:ilvl w:val="0"/>
          <w:numId w:val="18"/>
        </w:numPr>
        <w:rPr>
          <w:rtl/>
          <w:lang w:bidi="fa-IR"/>
        </w:rPr>
      </w:pPr>
      <w:r>
        <w:rPr>
          <w:rFonts w:hint="cs"/>
          <w:rtl/>
          <w:lang w:bidi="fa-IR"/>
        </w:rPr>
        <w:t>نوع درخواست: سخت افزار، شبکه، نرم افزار</w:t>
      </w:r>
    </w:p>
    <w:p w14:paraId="28981A37" w14:textId="77777777" w:rsidR="00894CCA" w:rsidRDefault="00894CCA" w:rsidP="00A51DE8">
      <w:pPr>
        <w:pStyle w:val="ListParagraph"/>
        <w:numPr>
          <w:ilvl w:val="0"/>
          <w:numId w:val="18"/>
        </w:numPr>
        <w:rPr>
          <w:rtl/>
          <w:lang w:bidi="fa-IR"/>
        </w:rPr>
      </w:pPr>
      <w:r>
        <w:rPr>
          <w:rFonts w:hint="cs"/>
          <w:rtl/>
          <w:lang w:bidi="fa-IR"/>
        </w:rPr>
        <w:t>طبقه بندی درخواست: یک طبقه بندی درختی که در بخش اطلاعات پایه باید تعریف شده و در درخواست انتخاب شود.</w:t>
      </w:r>
    </w:p>
    <w:p w14:paraId="6E3283F9" w14:textId="77777777" w:rsidR="00894CCA" w:rsidRDefault="00894CCA" w:rsidP="00A51DE8">
      <w:pPr>
        <w:pStyle w:val="ListParagraph"/>
        <w:numPr>
          <w:ilvl w:val="0"/>
          <w:numId w:val="18"/>
        </w:numPr>
        <w:rPr>
          <w:rtl/>
          <w:lang w:bidi="fa-IR"/>
        </w:rPr>
      </w:pPr>
      <w:r>
        <w:rPr>
          <w:rFonts w:hint="cs"/>
          <w:rtl/>
          <w:lang w:bidi="fa-IR"/>
        </w:rPr>
        <w:t>کاربر ثبت کننده: کاربر جاری سیستم</w:t>
      </w:r>
    </w:p>
    <w:p w14:paraId="22FDD90D" w14:textId="77777777" w:rsidR="00894CCA" w:rsidRDefault="00894CCA" w:rsidP="00A51DE8">
      <w:pPr>
        <w:pStyle w:val="ListParagraph"/>
        <w:numPr>
          <w:ilvl w:val="0"/>
          <w:numId w:val="18"/>
        </w:numPr>
        <w:rPr>
          <w:rtl/>
          <w:lang w:bidi="fa-IR"/>
        </w:rPr>
      </w:pPr>
      <w:r>
        <w:rPr>
          <w:rFonts w:hint="cs"/>
          <w:rtl/>
          <w:lang w:bidi="fa-IR"/>
        </w:rPr>
        <w:t>زمان ثبت: زمان ثبت اطلاعات</w:t>
      </w:r>
    </w:p>
    <w:p w14:paraId="7F7C8948" w14:textId="77777777" w:rsidR="00894CCA" w:rsidRDefault="00894CCA" w:rsidP="00A51DE8">
      <w:pPr>
        <w:pStyle w:val="ListParagraph"/>
        <w:numPr>
          <w:ilvl w:val="0"/>
          <w:numId w:val="18"/>
        </w:numPr>
        <w:rPr>
          <w:rtl/>
          <w:lang w:bidi="fa-IR"/>
        </w:rPr>
      </w:pPr>
      <w:r>
        <w:rPr>
          <w:rFonts w:hint="cs"/>
          <w:rtl/>
          <w:lang w:bidi="fa-IR"/>
        </w:rPr>
        <w:t>کالای مرتبط: اگر درخواست از نوع سخت افزار باشد بایستی لیست کالاهای در اختیار کاربر جاری نمایش داده شود و کالای مورد نظر که درخواست در ارتباط با آن ثبت میشود انتخاب شود.</w:t>
      </w:r>
    </w:p>
    <w:p w14:paraId="67AB8CE2" w14:textId="77777777" w:rsidR="00894CCA" w:rsidRDefault="00894CCA" w:rsidP="00A51DE8">
      <w:pPr>
        <w:pStyle w:val="ListParagraph"/>
        <w:numPr>
          <w:ilvl w:val="0"/>
          <w:numId w:val="18"/>
        </w:numPr>
        <w:rPr>
          <w:lang w:bidi="fa-IR"/>
        </w:rPr>
      </w:pPr>
      <w:r>
        <w:rPr>
          <w:rFonts w:hint="cs"/>
          <w:rtl/>
          <w:lang w:bidi="fa-IR"/>
        </w:rPr>
        <w:t>انجام شده/نشده: بصورت یک تیک طراحی شود.</w:t>
      </w:r>
    </w:p>
    <w:p w14:paraId="3B48B283" w14:textId="77777777" w:rsidR="00894CCA" w:rsidRDefault="00894CCA" w:rsidP="00A51DE8">
      <w:pPr>
        <w:pStyle w:val="ListParagraph"/>
        <w:numPr>
          <w:ilvl w:val="0"/>
          <w:numId w:val="18"/>
        </w:numPr>
        <w:rPr>
          <w:lang w:bidi="fa-IR"/>
        </w:rPr>
      </w:pPr>
      <w:r>
        <w:rPr>
          <w:rFonts w:hint="cs"/>
          <w:rtl/>
          <w:lang w:bidi="fa-IR"/>
        </w:rPr>
        <w:t>پیوست فایل: کاربر بتواند در صورت نیاز فایل پیوستی برای درخواست قرار دهد.</w:t>
      </w:r>
    </w:p>
    <w:p w14:paraId="6EF52175" w14:textId="77777777" w:rsidR="00A50604" w:rsidRDefault="00A50604" w:rsidP="00A51DE8">
      <w:pPr>
        <w:pStyle w:val="ListParagraph"/>
        <w:numPr>
          <w:ilvl w:val="0"/>
          <w:numId w:val="18"/>
        </w:numPr>
        <w:rPr>
          <w:rtl/>
          <w:lang w:bidi="fa-IR"/>
        </w:rPr>
      </w:pPr>
      <w:r>
        <w:rPr>
          <w:rFonts w:hint="cs"/>
          <w:rtl/>
          <w:lang w:bidi="fa-IR"/>
        </w:rPr>
        <w:t>کارشناس اقدام کننده: یکی از کاربران سیستم در بخش کارشناسی</w:t>
      </w:r>
    </w:p>
    <w:p w14:paraId="4D11657D" w14:textId="77777777" w:rsidR="00894CCA" w:rsidRPr="00894CCA" w:rsidRDefault="00894CCA" w:rsidP="00894CCA">
      <w:pPr>
        <w:rPr>
          <w:rtl/>
          <w:lang w:bidi="fa-IR"/>
        </w:rPr>
      </w:pPr>
      <w:r>
        <w:rPr>
          <w:rFonts w:hint="cs"/>
          <w:rtl/>
          <w:lang w:bidi="fa-IR"/>
        </w:rPr>
        <w:lastRenderedPageBreak/>
        <w:t>پس از آن که درخواست توسط کارشناس انجام شود اقدامات هم برای یک درخواست ثبت میشود که شامل اطلاعات زیر است:</w:t>
      </w:r>
    </w:p>
    <w:p w14:paraId="2F6F3A1D" w14:textId="77777777" w:rsidR="00A33B76" w:rsidRDefault="00894CCA" w:rsidP="00A51DE8">
      <w:pPr>
        <w:pStyle w:val="ListParagraph"/>
        <w:numPr>
          <w:ilvl w:val="0"/>
          <w:numId w:val="19"/>
        </w:numPr>
        <w:rPr>
          <w:rtl/>
          <w:lang w:bidi="fa-IR"/>
        </w:rPr>
      </w:pPr>
      <w:r>
        <w:rPr>
          <w:rFonts w:hint="cs"/>
          <w:rtl/>
          <w:lang w:bidi="fa-IR"/>
        </w:rPr>
        <w:t>کارشناس اقدام کننده</w:t>
      </w:r>
    </w:p>
    <w:p w14:paraId="59152BDF" w14:textId="77777777" w:rsidR="00894CCA" w:rsidRDefault="00894CCA" w:rsidP="00A51DE8">
      <w:pPr>
        <w:pStyle w:val="ListParagraph"/>
        <w:numPr>
          <w:ilvl w:val="0"/>
          <w:numId w:val="19"/>
        </w:numPr>
        <w:rPr>
          <w:rtl/>
          <w:lang w:bidi="fa-IR"/>
        </w:rPr>
      </w:pPr>
      <w:r>
        <w:rPr>
          <w:rFonts w:hint="cs"/>
          <w:rtl/>
          <w:lang w:bidi="fa-IR"/>
        </w:rPr>
        <w:t>شرح اقدام</w:t>
      </w:r>
    </w:p>
    <w:p w14:paraId="1C40F2D7" w14:textId="77777777" w:rsidR="00894CCA" w:rsidRDefault="00894CCA" w:rsidP="00A51DE8">
      <w:pPr>
        <w:pStyle w:val="ListParagraph"/>
        <w:numPr>
          <w:ilvl w:val="0"/>
          <w:numId w:val="19"/>
        </w:numPr>
        <w:rPr>
          <w:rtl/>
          <w:lang w:bidi="fa-IR"/>
        </w:rPr>
      </w:pPr>
      <w:r>
        <w:rPr>
          <w:rFonts w:hint="cs"/>
          <w:rtl/>
          <w:lang w:bidi="fa-IR"/>
        </w:rPr>
        <w:t>تاریخ ثبت</w:t>
      </w:r>
    </w:p>
    <w:p w14:paraId="02B0DA02" w14:textId="77777777" w:rsidR="00894CCA" w:rsidRDefault="00894CCA" w:rsidP="00A51DE8">
      <w:pPr>
        <w:pStyle w:val="ListParagraph"/>
        <w:numPr>
          <w:ilvl w:val="0"/>
          <w:numId w:val="19"/>
        </w:numPr>
        <w:rPr>
          <w:rtl/>
          <w:lang w:bidi="fa-IR"/>
        </w:rPr>
      </w:pPr>
      <w:r>
        <w:rPr>
          <w:rFonts w:hint="cs"/>
          <w:rtl/>
          <w:lang w:bidi="fa-IR"/>
        </w:rPr>
        <w:t>مدت زمان انجام کار: بازه زمانی</w:t>
      </w:r>
    </w:p>
    <w:p w14:paraId="55A81F2B" w14:textId="77777777" w:rsidR="00894CCA" w:rsidRDefault="00917E8F" w:rsidP="00917E8F">
      <w:pPr>
        <w:pStyle w:val="Heading3"/>
        <w:rPr>
          <w:rtl/>
          <w:lang w:bidi="fa-IR"/>
        </w:rPr>
      </w:pPr>
      <w:r>
        <w:rPr>
          <w:rFonts w:hint="cs"/>
          <w:rtl/>
          <w:lang w:bidi="fa-IR"/>
        </w:rPr>
        <w:t>نیازمندیهای سیستمی</w:t>
      </w:r>
    </w:p>
    <w:p w14:paraId="2DC0A76A" w14:textId="77777777" w:rsidR="00917E8F" w:rsidRDefault="00917E8F" w:rsidP="00917E8F">
      <w:pPr>
        <w:rPr>
          <w:rtl/>
          <w:lang w:bidi="fa-IR"/>
        </w:rPr>
      </w:pPr>
      <w:r>
        <w:rPr>
          <w:rFonts w:hint="cs"/>
          <w:rtl/>
          <w:lang w:bidi="fa-IR"/>
        </w:rPr>
        <w:t>غیر از نیازمندیهای عملیاتی ذکر شده امکانات زیر هم مورد نیاز است:</w:t>
      </w:r>
    </w:p>
    <w:p w14:paraId="52E3627A" w14:textId="77777777" w:rsidR="00917E8F" w:rsidRDefault="00917E8F" w:rsidP="00A51DE8">
      <w:pPr>
        <w:pStyle w:val="ListParagraph"/>
        <w:numPr>
          <w:ilvl w:val="0"/>
          <w:numId w:val="20"/>
        </w:numPr>
        <w:rPr>
          <w:rtl/>
          <w:lang w:bidi="fa-IR"/>
        </w:rPr>
      </w:pPr>
      <w:r>
        <w:rPr>
          <w:rFonts w:hint="cs"/>
          <w:rtl/>
          <w:lang w:bidi="fa-IR"/>
        </w:rPr>
        <w:t xml:space="preserve">اطلاعات کالا، درخواست و اقدام بصورت دائم از سیستم حذف نشوند و در صورت زدن دکمه حذف </w:t>
      </w:r>
      <w:r w:rsidR="00166BAF">
        <w:rPr>
          <w:rFonts w:hint="cs"/>
          <w:rtl/>
          <w:lang w:bidi="fa-IR"/>
        </w:rPr>
        <w:t>اصل رکورد در دیتابیس باقی بماند.</w:t>
      </w:r>
    </w:p>
    <w:p w14:paraId="7845BB68" w14:textId="77777777" w:rsidR="00166BAF" w:rsidRDefault="00166BAF" w:rsidP="00A51DE8">
      <w:pPr>
        <w:pStyle w:val="ListParagraph"/>
        <w:numPr>
          <w:ilvl w:val="0"/>
          <w:numId w:val="20"/>
        </w:numPr>
        <w:rPr>
          <w:lang w:bidi="fa-IR"/>
        </w:rPr>
      </w:pPr>
      <w:r>
        <w:rPr>
          <w:rFonts w:hint="cs"/>
          <w:rtl/>
          <w:lang w:bidi="fa-IR"/>
        </w:rPr>
        <w:t>برای موجودیتهای کالا و درخواست تاریخچه تغییرات فرم مشاهده شود.</w:t>
      </w:r>
    </w:p>
    <w:p w14:paraId="263383DD" w14:textId="77777777" w:rsidR="00166BAF" w:rsidRDefault="00166BAF" w:rsidP="00166BAF">
      <w:pPr>
        <w:pStyle w:val="Heading2"/>
        <w:rPr>
          <w:rtl/>
          <w:lang w:bidi="fa-IR"/>
        </w:rPr>
      </w:pPr>
      <w:bookmarkStart w:id="13" w:name="_Toc386649364"/>
      <w:r>
        <w:rPr>
          <w:rFonts w:hint="cs"/>
          <w:rtl/>
          <w:lang w:bidi="fa-IR"/>
        </w:rPr>
        <w:t>موارد اجرایی</w:t>
      </w:r>
      <w:bookmarkEnd w:id="13"/>
    </w:p>
    <w:p w14:paraId="21566B29" w14:textId="77777777" w:rsidR="00166BAF" w:rsidRDefault="00166BAF" w:rsidP="00166BAF">
      <w:pPr>
        <w:rPr>
          <w:rtl/>
          <w:lang w:bidi="fa-IR"/>
        </w:rPr>
      </w:pPr>
      <w:r>
        <w:rPr>
          <w:rFonts w:hint="cs"/>
          <w:rtl/>
          <w:lang w:bidi="fa-IR"/>
        </w:rPr>
        <w:t>موارد زیر اجرا شود:</w:t>
      </w:r>
    </w:p>
    <w:p w14:paraId="0B59CE60" w14:textId="77777777" w:rsidR="00166BAF" w:rsidRDefault="00166BAF" w:rsidP="00A51DE8">
      <w:pPr>
        <w:pStyle w:val="ListParagraph"/>
        <w:numPr>
          <w:ilvl w:val="0"/>
          <w:numId w:val="22"/>
        </w:numPr>
        <w:rPr>
          <w:rtl/>
          <w:lang w:bidi="fa-IR"/>
        </w:rPr>
      </w:pPr>
      <w:r>
        <w:rPr>
          <w:rFonts w:hint="cs"/>
          <w:rtl/>
          <w:lang w:bidi="fa-IR"/>
        </w:rPr>
        <w:t xml:space="preserve">نمودار کلاس سیستم بصورت فایل </w:t>
      </w:r>
      <w:r>
        <w:rPr>
          <w:lang w:bidi="fa-IR"/>
        </w:rPr>
        <w:t>visio</w:t>
      </w:r>
      <w:r>
        <w:rPr>
          <w:rFonts w:hint="cs"/>
          <w:rtl/>
          <w:lang w:bidi="fa-IR"/>
        </w:rPr>
        <w:t xml:space="preserve"> طراحی شود.</w:t>
      </w:r>
    </w:p>
    <w:p w14:paraId="0F4F017C" w14:textId="77777777" w:rsidR="00166BAF" w:rsidRPr="00166BAF" w:rsidRDefault="00166BAF" w:rsidP="00A51DE8">
      <w:pPr>
        <w:pStyle w:val="ListParagraph"/>
        <w:numPr>
          <w:ilvl w:val="0"/>
          <w:numId w:val="22"/>
        </w:numPr>
        <w:rPr>
          <w:rtl/>
          <w:lang w:bidi="fa-IR"/>
        </w:rPr>
      </w:pPr>
      <w:r>
        <w:rPr>
          <w:rFonts w:hint="cs"/>
          <w:rtl/>
          <w:lang w:bidi="fa-IR"/>
        </w:rPr>
        <w:t xml:space="preserve">موجودیتهای سیستم در حد فیلدهای آموزش داده شده (انواع ساده) پیاده سازی شوند. </w:t>
      </w:r>
    </w:p>
    <w:p w14:paraId="64F8A5E5" w14:textId="77777777" w:rsidR="00CD658E" w:rsidRDefault="00166BAF" w:rsidP="00166BAF">
      <w:pPr>
        <w:pStyle w:val="Heading1"/>
        <w:rPr>
          <w:rtl/>
        </w:rPr>
      </w:pPr>
      <w:bookmarkStart w:id="14" w:name="_Toc386649365"/>
      <w:r>
        <w:rPr>
          <w:rFonts w:hint="cs"/>
          <w:rtl/>
        </w:rPr>
        <w:t xml:space="preserve">تمرین </w:t>
      </w:r>
      <w:r w:rsidR="00CD658E">
        <w:rPr>
          <w:rFonts w:hint="cs"/>
          <w:rtl/>
        </w:rPr>
        <w:t>جلسه سوم: فرمساز</w:t>
      </w:r>
      <w:r>
        <w:rPr>
          <w:rFonts w:hint="cs"/>
          <w:rtl/>
        </w:rPr>
        <w:t xml:space="preserve"> (قسمت دوم)</w:t>
      </w:r>
      <w:bookmarkEnd w:id="14"/>
    </w:p>
    <w:p w14:paraId="320136B5" w14:textId="77777777" w:rsidR="00166BAF" w:rsidRDefault="00166BAF" w:rsidP="00166BAF">
      <w:pPr>
        <w:pStyle w:val="Heading2"/>
        <w:rPr>
          <w:rtl/>
        </w:rPr>
      </w:pPr>
      <w:bookmarkStart w:id="15" w:name="_Toc386649366"/>
      <w:r>
        <w:rPr>
          <w:rFonts w:hint="cs"/>
          <w:rtl/>
        </w:rPr>
        <w:t>هدف</w:t>
      </w:r>
      <w:bookmarkEnd w:id="15"/>
    </w:p>
    <w:p w14:paraId="739C8289" w14:textId="77777777" w:rsidR="00166BAF" w:rsidRDefault="00166BAF" w:rsidP="00166BAF">
      <w:pPr>
        <w:rPr>
          <w:rtl/>
        </w:rPr>
      </w:pPr>
      <w:r>
        <w:rPr>
          <w:rFonts w:hint="cs"/>
          <w:rtl/>
        </w:rPr>
        <w:t>هدف از این بخش کار با فیلدهای رابطه ای و سایر انواع فیلد میباشد.</w:t>
      </w:r>
    </w:p>
    <w:p w14:paraId="5648B83B" w14:textId="77777777" w:rsidR="00166BAF" w:rsidRDefault="00166BAF" w:rsidP="00166BAF">
      <w:pPr>
        <w:pStyle w:val="Heading2"/>
        <w:rPr>
          <w:rtl/>
        </w:rPr>
      </w:pPr>
      <w:bookmarkStart w:id="16" w:name="_Toc386649367"/>
      <w:r>
        <w:rPr>
          <w:rFonts w:hint="cs"/>
          <w:rtl/>
        </w:rPr>
        <w:t>شرح موضوع</w:t>
      </w:r>
      <w:bookmarkEnd w:id="16"/>
    </w:p>
    <w:p w14:paraId="3ED09004" w14:textId="77777777" w:rsidR="00166BAF" w:rsidRDefault="00166BAF" w:rsidP="00166BAF">
      <w:pPr>
        <w:rPr>
          <w:rtl/>
        </w:rPr>
      </w:pPr>
      <w:r>
        <w:rPr>
          <w:rFonts w:hint="cs"/>
          <w:rtl/>
        </w:rPr>
        <w:t>مطابق شرح بخش قبل عمل شود.</w:t>
      </w:r>
    </w:p>
    <w:p w14:paraId="6231C876" w14:textId="77777777" w:rsidR="00166BAF" w:rsidRDefault="00166BAF" w:rsidP="00166BAF">
      <w:pPr>
        <w:pStyle w:val="Heading2"/>
        <w:rPr>
          <w:rtl/>
        </w:rPr>
      </w:pPr>
      <w:bookmarkStart w:id="17" w:name="_Toc386649368"/>
      <w:r>
        <w:rPr>
          <w:rFonts w:hint="cs"/>
          <w:rtl/>
        </w:rPr>
        <w:t>موارد اجرایی</w:t>
      </w:r>
      <w:bookmarkEnd w:id="17"/>
    </w:p>
    <w:p w14:paraId="2AE43CFF" w14:textId="77777777" w:rsidR="00166BAF" w:rsidRPr="00166BAF" w:rsidRDefault="0036540B" w:rsidP="00A51DE8">
      <w:pPr>
        <w:pStyle w:val="ListParagraph"/>
        <w:numPr>
          <w:ilvl w:val="0"/>
          <w:numId w:val="21"/>
        </w:numPr>
        <w:rPr>
          <w:rtl/>
        </w:rPr>
      </w:pPr>
      <w:r>
        <w:rPr>
          <w:rFonts w:hint="cs"/>
          <w:rtl/>
        </w:rPr>
        <w:t xml:space="preserve">طبق نیازمندیهای مطرح شده، تمامی فیلدهای مورد نیاز </w:t>
      </w:r>
      <w:r w:rsidR="00276F92">
        <w:rPr>
          <w:rFonts w:hint="cs"/>
          <w:rtl/>
        </w:rPr>
        <w:t>طراحی رابطه بین موجودیتها اضافه شوند.</w:t>
      </w:r>
      <w:r>
        <w:rPr>
          <w:rFonts w:hint="cs"/>
          <w:rtl/>
        </w:rPr>
        <w:t xml:space="preserve"> </w:t>
      </w:r>
      <w:r w:rsidR="0076544C">
        <w:rPr>
          <w:rFonts w:hint="cs"/>
          <w:rtl/>
        </w:rPr>
        <w:t>(غیر از موجودیت طبقه بندی درختی در ثبت درخواست کاربران)</w:t>
      </w:r>
    </w:p>
    <w:p w14:paraId="1104CC38" w14:textId="77777777" w:rsidR="00CA2896" w:rsidRPr="00CA2896" w:rsidRDefault="00CA2896" w:rsidP="00CA2896">
      <w:pPr>
        <w:pStyle w:val="ListParagraph"/>
        <w:numPr>
          <w:ilvl w:val="0"/>
          <w:numId w:val="0"/>
        </w:numPr>
        <w:ind w:left="1440"/>
        <w:rPr>
          <w:color w:val="FF0000"/>
        </w:rPr>
      </w:pPr>
    </w:p>
    <w:p w14:paraId="001B420F" w14:textId="77777777" w:rsidR="00CD658E" w:rsidRDefault="00276F92" w:rsidP="00276F92">
      <w:pPr>
        <w:pStyle w:val="Heading1"/>
        <w:rPr>
          <w:rtl/>
        </w:rPr>
      </w:pPr>
      <w:bookmarkStart w:id="18" w:name="_Toc386649369"/>
      <w:r>
        <w:rPr>
          <w:rFonts w:hint="cs"/>
          <w:rtl/>
        </w:rPr>
        <w:t xml:space="preserve">تمرین </w:t>
      </w:r>
      <w:r w:rsidR="00CD658E">
        <w:rPr>
          <w:rFonts w:hint="cs"/>
          <w:rtl/>
        </w:rPr>
        <w:t>جلسه چهارم: فرمساز</w:t>
      </w:r>
      <w:r>
        <w:rPr>
          <w:rFonts w:hint="cs"/>
          <w:rtl/>
        </w:rPr>
        <w:t xml:space="preserve"> (قسمت سوم)</w:t>
      </w:r>
      <w:bookmarkEnd w:id="18"/>
    </w:p>
    <w:p w14:paraId="30C1F864" w14:textId="77777777" w:rsidR="00276F92" w:rsidRDefault="00276F92" w:rsidP="00276F92">
      <w:pPr>
        <w:pStyle w:val="Heading2"/>
        <w:rPr>
          <w:rtl/>
        </w:rPr>
      </w:pPr>
      <w:bookmarkStart w:id="19" w:name="_Toc386649370"/>
      <w:r>
        <w:rPr>
          <w:rFonts w:hint="cs"/>
          <w:rtl/>
        </w:rPr>
        <w:t>هدف</w:t>
      </w:r>
      <w:bookmarkEnd w:id="19"/>
    </w:p>
    <w:p w14:paraId="1C62DDFD" w14:textId="77777777" w:rsidR="00276F92" w:rsidRDefault="00276F92" w:rsidP="00A51DE8">
      <w:pPr>
        <w:pStyle w:val="ListParagraph"/>
        <w:numPr>
          <w:ilvl w:val="0"/>
          <w:numId w:val="21"/>
        </w:numPr>
      </w:pPr>
      <w:r>
        <w:rPr>
          <w:rFonts w:hint="cs"/>
          <w:rtl/>
        </w:rPr>
        <w:t>آشنایی کامل با تمامی انواع فیلدهای اطلاعاتی</w:t>
      </w:r>
    </w:p>
    <w:p w14:paraId="17EAE39E" w14:textId="77777777" w:rsidR="00276F92" w:rsidRDefault="00276F92" w:rsidP="00276F92">
      <w:pPr>
        <w:pStyle w:val="Heading2"/>
        <w:rPr>
          <w:rtl/>
        </w:rPr>
      </w:pPr>
      <w:bookmarkStart w:id="20" w:name="_Toc386649371"/>
      <w:r>
        <w:rPr>
          <w:rFonts w:hint="cs"/>
          <w:rtl/>
        </w:rPr>
        <w:t>شرح موضوع</w:t>
      </w:r>
      <w:bookmarkEnd w:id="20"/>
    </w:p>
    <w:p w14:paraId="292ADA6C" w14:textId="77777777" w:rsidR="00276F92" w:rsidRDefault="00276F92" w:rsidP="00276F92">
      <w:pPr>
        <w:rPr>
          <w:rtl/>
        </w:rPr>
      </w:pPr>
      <w:r>
        <w:rPr>
          <w:rFonts w:hint="cs"/>
          <w:rtl/>
        </w:rPr>
        <w:t>مطابق بخش قبل</w:t>
      </w:r>
    </w:p>
    <w:p w14:paraId="6C0A39A6" w14:textId="77777777" w:rsidR="00276F92" w:rsidRDefault="00276F92" w:rsidP="00276F92">
      <w:pPr>
        <w:pStyle w:val="Heading2"/>
        <w:rPr>
          <w:rtl/>
        </w:rPr>
      </w:pPr>
      <w:bookmarkStart w:id="21" w:name="_Toc386649372"/>
      <w:r>
        <w:rPr>
          <w:rFonts w:hint="cs"/>
          <w:rtl/>
        </w:rPr>
        <w:t>موارد اجرایی</w:t>
      </w:r>
      <w:bookmarkEnd w:id="21"/>
    </w:p>
    <w:p w14:paraId="5F527C08" w14:textId="77777777" w:rsidR="00276F92" w:rsidRPr="00276F92" w:rsidRDefault="00276F92" w:rsidP="00A51DE8">
      <w:pPr>
        <w:pStyle w:val="ListParagraph"/>
        <w:numPr>
          <w:ilvl w:val="0"/>
          <w:numId w:val="21"/>
        </w:numPr>
        <w:rPr>
          <w:rtl/>
        </w:rPr>
      </w:pPr>
      <w:r>
        <w:rPr>
          <w:rFonts w:hint="cs"/>
          <w:rtl/>
        </w:rPr>
        <w:t>تمامی موجودیتها و فیلدهای باقی مانده طبق موارد نیازمندیها کامل شوند.</w:t>
      </w:r>
    </w:p>
    <w:p w14:paraId="7A6D19F1" w14:textId="77777777" w:rsidR="00CD658E" w:rsidRDefault="00276F92" w:rsidP="00276F92">
      <w:pPr>
        <w:pStyle w:val="Heading1"/>
        <w:rPr>
          <w:rtl/>
          <w:lang w:bidi="fa-IR"/>
        </w:rPr>
      </w:pPr>
      <w:bookmarkStart w:id="22" w:name="_Toc386649373"/>
      <w:r>
        <w:rPr>
          <w:rFonts w:hint="cs"/>
          <w:rtl/>
          <w:lang w:bidi="fa-IR"/>
        </w:rPr>
        <w:t xml:space="preserve">تمرین </w:t>
      </w:r>
      <w:r w:rsidR="00CD658E">
        <w:rPr>
          <w:rFonts w:hint="cs"/>
          <w:rtl/>
          <w:lang w:bidi="fa-IR"/>
        </w:rPr>
        <w:t>جلسه پنجم</w:t>
      </w:r>
      <w:r>
        <w:rPr>
          <w:rFonts w:hint="cs"/>
          <w:rtl/>
          <w:lang w:bidi="fa-IR"/>
        </w:rPr>
        <w:t>:</w:t>
      </w:r>
      <w:r w:rsidR="00CD658E">
        <w:rPr>
          <w:rFonts w:hint="cs"/>
          <w:rtl/>
          <w:lang w:bidi="fa-IR"/>
        </w:rPr>
        <w:t xml:space="preserve"> فرمساز</w:t>
      </w:r>
      <w:r>
        <w:rPr>
          <w:rFonts w:hint="cs"/>
          <w:rtl/>
          <w:lang w:bidi="fa-IR"/>
        </w:rPr>
        <w:t xml:space="preserve"> (قسمت چهارم)</w:t>
      </w:r>
      <w:bookmarkEnd w:id="22"/>
    </w:p>
    <w:p w14:paraId="468926FD" w14:textId="77777777" w:rsidR="00276F92" w:rsidRDefault="00276F92" w:rsidP="00276F92">
      <w:pPr>
        <w:pStyle w:val="Heading2"/>
        <w:rPr>
          <w:rtl/>
          <w:lang w:bidi="fa-IR"/>
        </w:rPr>
      </w:pPr>
      <w:bookmarkStart w:id="23" w:name="_Toc386649374"/>
      <w:r>
        <w:rPr>
          <w:rFonts w:hint="cs"/>
          <w:rtl/>
          <w:lang w:bidi="fa-IR"/>
        </w:rPr>
        <w:t>هدف</w:t>
      </w:r>
      <w:bookmarkEnd w:id="23"/>
    </w:p>
    <w:p w14:paraId="16A99C3E" w14:textId="77777777" w:rsidR="00A50604" w:rsidRDefault="00A50604" w:rsidP="00A50604">
      <w:pPr>
        <w:rPr>
          <w:rtl/>
          <w:lang w:bidi="fa-IR"/>
        </w:rPr>
      </w:pPr>
      <w:r>
        <w:rPr>
          <w:rFonts w:hint="cs"/>
          <w:rtl/>
          <w:lang w:bidi="fa-IR"/>
        </w:rPr>
        <w:t>کاربرد عملی بخش تنظیمات، قواعد کاری و دسترسی</w:t>
      </w:r>
    </w:p>
    <w:p w14:paraId="03DBB252" w14:textId="77777777" w:rsidR="00A50604" w:rsidRDefault="00A50604" w:rsidP="00A50604">
      <w:pPr>
        <w:pStyle w:val="Heading2"/>
        <w:rPr>
          <w:rtl/>
          <w:lang w:bidi="fa-IR"/>
        </w:rPr>
      </w:pPr>
      <w:bookmarkStart w:id="24" w:name="_Toc386649375"/>
      <w:r>
        <w:rPr>
          <w:rFonts w:hint="cs"/>
          <w:rtl/>
          <w:lang w:bidi="fa-IR"/>
        </w:rPr>
        <w:t>شرح موضوع</w:t>
      </w:r>
      <w:bookmarkEnd w:id="24"/>
    </w:p>
    <w:p w14:paraId="1E54A552" w14:textId="77777777" w:rsidR="00A50604" w:rsidRDefault="00A50604" w:rsidP="00A50604">
      <w:pPr>
        <w:rPr>
          <w:rtl/>
          <w:lang w:bidi="fa-IR"/>
        </w:rPr>
      </w:pPr>
      <w:r>
        <w:rPr>
          <w:rFonts w:hint="cs"/>
          <w:rtl/>
          <w:lang w:bidi="fa-IR"/>
        </w:rPr>
        <w:t>در تکمیل سیستم های مورد نظر نیازمندیهای زیر نیز وجود دارد.</w:t>
      </w:r>
    </w:p>
    <w:p w14:paraId="3056F0BD" w14:textId="77777777" w:rsidR="00A50604" w:rsidRDefault="00A50604" w:rsidP="00A51DE8">
      <w:pPr>
        <w:pStyle w:val="ListParagraph"/>
        <w:numPr>
          <w:ilvl w:val="0"/>
          <w:numId w:val="21"/>
        </w:numPr>
        <w:rPr>
          <w:rtl/>
          <w:lang w:bidi="fa-IR"/>
        </w:rPr>
      </w:pPr>
      <w:r>
        <w:rPr>
          <w:rFonts w:hint="cs"/>
          <w:rtl/>
          <w:lang w:bidi="fa-IR"/>
        </w:rPr>
        <w:t>در فرم کالا امکان چاپ اطلاعات کالا و قطعات نیاز است که باید بصورت یک دکمه در این فرم دیده شود.</w:t>
      </w:r>
    </w:p>
    <w:p w14:paraId="125E541C" w14:textId="77777777" w:rsidR="00A50604" w:rsidRDefault="00A50604" w:rsidP="00A51DE8">
      <w:pPr>
        <w:pStyle w:val="ListParagraph"/>
        <w:numPr>
          <w:ilvl w:val="0"/>
          <w:numId w:val="21"/>
        </w:numPr>
        <w:rPr>
          <w:rtl/>
          <w:lang w:bidi="fa-IR"/>
        </w:rPr>
      </w:pPr>
      <w:r>
        <w:rPr>
          <w:rFonts w:hint="cs"/>
          <w:rtl/>
          <w:lang w:bidi="fa-IR"/>
        </w:rPr>
        <w:t>یک دکمه سراسری برای ثبت درخواست توسط کاربران سازمان نیاز است.</w:t>
      </w:r>
    </w:p>
    <w:p w14:paraId="47CD7AA8" w14:textId="77777777" w:rsidR="00A50604" w:rsidRPr="00A50604" w:rsidRDefault="00A50604" w:rsidP="00A51DE8">
      <w:pPr>
        <w:pStyle w:val="ListParagraph"/>
        <w:numPr>
          <w:ilvl w:val="0"/>
          <w:numId w:val="21"/>
        </w:numPr>
        <w:rPr>
          <w:rFonts w:cs="Times New Roman"/>
          <w:rtl/>
          <w:lang w:bidi="fa-IR"/>
        </w:rPr>
      </w:pPr>
      <w:r>
        <w:rPr>
          <w:rFonts w:hint="cs"/>
          <w:rtl/>
          <w:lang w:bidi="fa-IR"/>
        </w:rPr>
        <w:t xml:space="preserve">اگر درخواستی در کارتابل ارجاع میشود در سرفصلی با عنوان </w:t>
      </w:r>
      <w:r w:rsidRPr="00A50604">
        <w:rPr>
          <w:rFonts w:hint="cs"/>
          <w:rtl/>
          <w:lang w:bidi="fa-IR"/>
        </w:rPr>
        <w:t>"تیکت" در کارتابل</w:t>
      </w:r>
      <w:r w:rsidRPr="00A50604">
        <w:rPr>
          <w:rFonts w:cs="Times New Roman" w:hint="cs"/>
          <w:rtl/>
          <w:lang w:bidi="fa-IR"/>
        </w:rPr>
        <w:t xml:space="preserve"> دیده شود.</w:t>
      </w:r>
    </w:p>
    <w:p w14:paraId="30E7599F" w14:textId="77777777" w:rsidR="00A50604" w:rsidRDefault="00A50604" w:rsidP="00A51DE8">
      <w:pPr>
        <w:pStyle w:val="ListParagraph"/>
        <w:numPr>
          <w:ilvl w:val="0"/>
          <w:numId w:val="21"/>
        </w:numPr>
        <w:rPr>
          <w:rtl/>
          <w:lang w:bidi="fa-IR"/>
        </w:rPr>
      </w:pPr>
      <w:r w:rsidRPr="00A50604">
        <w:rPr>
          <w:rFonts w:hint="cs"/>
          <w:rtl/>
          <w:lang w:bidi="fa-IR"/>
        </w:rPr>
        <w:t>در فرم درخواست اگر نوع درخواست سخت افزار باشد، امکان انتخاب کالای مرتبط وجود داشته باشد.</w:t>
      </w:r>
    </w:p>
    <w:p w14:paraId="3665F364" w14:textId="77777777" w:rsidR="00A50604" w:rsidRDefault="00A50604" w:rsidP="00A51DE8">
      <w:pPr>
        <w:pStyle w:val="ListParagraph"/>
        <w:numPr>
          <w:ilvl w:val="0"/>
          <w:numId w:val="21"/>
        </w:numPr>
        <w:rPr>
          <w:lang w:bidi="fa-IR"/>
        </w:rPr>
      </w:pPr>
      <w:r>
        <w:rPr>
          <w:rFonts w:hint="cs"/>
          <w:rtl/>
          <w:lang w:bidi="fa-IR"/>
        </w:rPr>
        <w:t>کارشناس اقدام کننده بتواند در لیست درخواستها، تعدادی از درخواستها را انتخاب و برای همه تیک انجام شد را ست کند.</w:t>
      </w:r>
    </w:p>
    <w:p w14:paraId="003719E0" w14:textId="77777777" w:rsidR="00A50604" w:rsidRDefault="00A50604" w:rsidP="00A51DE8">
      <w:pPr>
        <w:pStyle w:val="ListParagraph"/>
        <w:numPr>
          <w:ilvl w:val="0"/>
          <w:numId w:val="21"/>
        </w:numPr>
        <w:rPr>
          <w:lang w:bidi="fa-IR"/>
        </w:rPr>
      </w:pPr>
      <w:r>
        <w:rPr>
          <w:rFonts w:hint="cs"/>
          <w:rtl/>
          <w:lang w:bidi="fa-IR"/>
        </w:rPr>
        <w:t>در لیست درخواستها دکمه ای باشد که بتوان یک درخواست را انتخاب و برای آن فرم ثبت اقدام را نمایش داد.</w:t>
      </w:r>
    </w:p>
    <w:p w14:paraId="5CE851FB" w14:textId="77777777" w:rsidR="00250251" w:rsidRDefault="00250251" w:rsidP="00A51DE8">
      <w:pPr>
        <w:pStyle w:val="ListParagraph"/>
        <w:numPr>
          <w:ilvl w:val="0"/>
          <w:numId w:val="21"/>
        </w:numPr>
        <w:rPr>
          <w:lang w:bidi="fa-IR"/>
        </w:rPr>
      </w:pPr>
      <w:r>
        <w:rPr>
          <w:rFonts w:hint="cs"/>
          <w:rtl/>
          <w:lang w:bidi="fa-IR"/>
        </w:rPr>
        <w:lastRenderedPageBreak/>
        <w:t>در ثبت کالا اگر نوع کالا کیس باشد، حتما باید در لیست قطعات آیتم وجود داشته باشد و در غیر اینصورت قبل از ذخیره فرم باید به کار اطلاع داده شده و جلوی ذخیره گرفته شود.</w:t>
      </w:r>
    </w:p>
    <w:p w14:paraId="579DFF72" w14:textId="77777777" w:rsidR="00EA4662" w:rsidRDefault="00EA4662" w:rsidP="00A51DE8">
      <w:pPr>
        <w:pStyle w:val="ListParagraph"/>
        <w:numPr>
          <w:ilvl w:val="0"/>
          <w:numId w:val="21"/>
        </w:numPr>
        <w:rPr>
          <w:lang w:bidi="fa-IR"/>
        </w:rPr>
      </w:pPr>
      <w:r>
        <w:rPr>
          <w:rFonts w:hint="cs"/>
          <w:rtl/>
          <w:lang w:bidi="fa-IR"/>
        </w:rPr>
        <w:t>دسترسی ایجاد، ویرایش و حذف کالا فقط در اختیار راهبر سیستم باشد.</w:t>
      </w:r>
    </w:p>
    <w:p w14:paraId="635DAAE7" w14:textId="77777777" w:rsidR="00EA4662" w:rsidRDefault="00EA4662" w:rsidP="00A51DE8">
      <w:pPr>
        <w:pStyle w:val="ListParagraph"/>
        <w:numPr>
          <w:ilvl w:val="0"/>
          <w:numId w:val="21"/>
        </w:numPr>
        <w:rPr>
          <w:lang w:bidi="fa-IR"/>
        </w:rPr>
      </w:pPr>
      <w:r>
        <w:rPr>
          <w:rFonts w:hint="cs"/>
          <w:rtl/>
          <w:lang w:bidi="fa-IR"/>
        </w:rPr>
        <w:t>امکان تنظیم دسترسی بر روی طبقه بندی موضوعی درخواستها وجود داشته باشد. به این شکل که بتوانیم مشخص کنیم چه کاربران و یا چه گروههای حق رویت طبقه بندی درخواستها را دارا میباشند.</w:t>
      </w:r>
    </w:p>
    <w:p w14:paraId="1B724EBD" w14:textId="77777777" w:rsidR="00736FE9" w:rsidRDefault="00736FE9" w:rsidP="00A51DE8">
      <w:pPr>
        <w:pStyle w:val="ListParagraph"/>
        <w:numPr>
          <w:ilvl w:val="0"/>
          <w:numId w:val="21"/>
        </w:numPr>
        <w:rPr>
          <w:lang w:bidi="fa-IR"/>
        </w:rPr>
      </w:pPr>
      <w:r>
        <w:rPr>
          <w:rFonts w:hint="cs"/>
          <w:rtl/>
          <w:lang w:bidi="fa-IR"/>
        </w:rPr>
        <w:t>در لیست درخواست باید دکمه ای باشد که مدیر بتواند برای درخواستهایی که هنوز به کارشناسی منتسب نشده است این انتساب را انجام دهد.</w:t>
      </w:r>
    </w:p>
    <w:p w14:paraId="0B4374F1" w14:textId="77777777" w:rsidR="00A50604" w:rsidRDefault="00250251" w:rsidP="00250251">
      <w:pPr>
        <w:pStyle w:val="Heading2"/>
        <w:rPr>
          <w:rtl/>
          <w:lang w:bidi="fa-IR"/>
        </w:rPr>
      </w:pPr>
      <w:bookmarkStart w:id="25" w:name="_Toc386649376"/>
      <w:r>
        <w:rPr>
          <w:rFonts w:hint="cs"/>
          <w:rtl/>
          <w:lang w:bidi="fa-IR"/>
        </w:rPr>
        <w:t>موارد اجرایی</w:t>
      </w:r>
      <w:bookmarkEnd w:id="25"/>
    </w:p>
    <w:p w14:paraId="35E9F195" w14:textId="77777777" w:rsidR="00250251" w:rsidRPr="00250251" w:rsidRDefault="00250251" w:rsidP="00A51DE8">
      <w:pPr>
        <w:pStyle w:val="ListParagraph"/>
        <w:numPr>
          <w:ilvl w:val="0"/>
          <w:numId w:val="23"/>
        </w:numPr>
        <w:rPr>
          <w:lang w:bidi="fa-IR"/>
        </w:rPr>
      </w:pPr>
      <w:r>
        <w:rPr>
          <w:rFonts w:hint="cs"/>
          <w:rtl/>
          <w:lang w:bidi="fa-IR"/>
        </w:rPr>
        <w:t>پیاده سازی نیازمندیهای ذکر شده در بالا</w:t>
      </w:r>
    </w:p>
    <w:p w14:paraId="6AE5A529" w14:textId="77777777" w:rsidR="00BD46B5" w:rsidRDefault="00BD46B5" w:rsidP="00BD46B5">
      <w:pPr>
        <w:pStyle w:val="ListParagraph"/>
        <w:numPr>
          <w:ilvl w:val="0"/>
          <w:numId w:val="0"/>
        </w:numPr>
        <w:ind w:left="1440"/>
        <w:rPr>
          <w:rtl/>
          <w:lang w:bidi="fa-IR"/>
        </w:rPr>
      </w:pPr>
    </w:p>
    <w:p w14:paraId="06FE1367" w14:textId="77777777" w:rsidR="00A52F03" w:rsidRPr="00D81326" w:rsidRDefault="00A52F03" w:rsidP="00A52F03">
      <w:pPr>
        <w:pStyle w:val="ListParagraph"/>
        <w:numPr>
          <w:ilvl w:val="0"/>
          <w:numId w:val="0"/>
        </w:numPr>
        <w:ind w:left="1440"/>
        <w:rPr>
          <w:rtl/>
        </w:rPr>
      </w:pPr>
    </w:p>
    <w:p w14:paraId="5C3B137C" w14:textId="77777777" w:rsidR="00103F62" w:rsidRDefault="00095C4E" w:rsidP="00CD658E">
      <w:pPr>
        <w:pStyle w:val="Heading1"/>
        <w:rPr>
          <w:rtl/>
        </w:rPr>
      </w:pPr>
      <w:bookmarkStart w:id="26" w:name="_Toc386649377"/>
      <w:r>
        <w:rPr>
          <w:rFonts w:hint="cs"/>
          <w:rtl/>
        </w:rPr>
        <w:t xml:space="preserve">تمرین </w:t>
      </w:r>
      <w:r w:rsidR="00103F62" w:rsidRPr="00763804">
        <w:rPr>
          <w:rFonts w:hint="cs"/>
          <w:rtl/>
        </w:rPr>
        <w:t xml:space="preserve">جلسه </w:t>
      </w:r>
      <w:r w:rsidR="00CD658E">
        <w:rPr>
          <w:rFonts w:hint="cs"/>
          <w:rtl/>
        </w:rPr>
        <w:t>ششم</w:t>
      </w:r>
      <w:r w:rsidR="00103F62" w:rsidRPr="00763804">
        <w:rPr>
          <w:rFonts w:hint="cs"/>
          <w:rtl/>
        </w:rPr>
        <w:t xml:space="preserve">: معرفی بخش </w:t>
      </w:r>
      <w:r w:rsidR="00AA1D84">
        <w:rPr>
          <w:rFonts w:hint="cs"/>
          <w:rtl/>
        </w:rPr>
        <w:t xml:space="preserve">نما و </w:t>
      </w:r>
      <w:r w:rsidR="00103F62" w:rsidRPr="00763804">
        <w:rPr>
          <w:rFonts w:hint="cs"/>
          <w:rtl/>
        </w:rPr>
        <w:t>گزارش‌ساز</w:t>
      </w:r>
      <w:bookmarkEnd w:id="26"/>
    </w:p>
    <w:p w14:paraId="6167574F" w14:textId="77777777" w:rsidR="00EA4662" w:rsidRDefault="00EA4662" w:rsidP="00EA4662">
      <w:pPr>
        <w:rPr>
          <w:rtl/>
        </w:rPr>
      </w:pPr>
      <w:r>
        <w:rPr>
          <w:rFonts w:hint="cs"/>
          <w:rtl/>
        </w:rPr>
        <w:t>هدف</w:t>
      </w:r>
    </w:p>
    <w:p w14:paraId="548D54AE" w14:textId="77777777" w:rsidR="00EA4662" w:rsidRDefault="00EA4662" w:rsidP="00EA4662">
      <w:pPr>
        <w:rPr>
          <w:rtl/>
        </w:rPr>
      </w:pPr>
      <w:r>
        <w:rPr>
          <w:rFonts w:hint="cs"/>
          <w:rtl/>
        </w:rPr>
        <w:t>طراحی نما و استفاده از آن در ترکیب قواعد کاری و طراحی گزارشات و تعریف فیلترهای مختلف</w:t>
      </w:r>
    </w:p>
    <w:p w14:paraId="4CF66F07" w14:textId="77777777" w:rsidR="00EA4662" w:rsidRDefault="00EA4662" w:rsidP="00EA4662">
      <w:pPr>
        <w:pStyle w:val="Heading2"/>
        <w:rPr>
          <w:rtl/>
        </w:rPr>
      </w:pPr>
      <w:bookmarkStart w:id="27" w:name="_Toc386649378"/>
      <w:r>
        <w:rPr>
          <w:rFonts w:hint="cs"/>
          <w:rtl/>
        </w:rPr>
        <w:t>شرح موضوع</w:t>
      </w:r>
      <w:bookmarkEnd w:id="27"/>
    </w:p>
    <w:p w14:paraId="250E34E3" w14:textId="77777777" w:rsidR="00EA4662" w:rsidRDefault="007E5B5C" w:rsidP="00095C4E">
      <w:pPr>
        <w:rPr>
          <w:rtl/>
        </w:rPr>
      </w:pPr>
      <w:r>
        <w:rPr>
          <w:rFonts w:hint="cs"/>
          <w:rtl/>
        </w:rPr>
        <w:t>نحوه نمایش تمامی فرمهای سیستم باید شکیل و طبق استانداردها</w:t>
      </w:r>
      <w:r w:rsidR="00095C4E">
        <w:rPr>
          <w:rFonts w:hint="cs"/>
          <w:rtl/>
        </w:rPr>
        <w:t>ی طراحی واسط کاربری باشد.</w:t>
      </w:r>
    </w:p>
    <w:p w14:paraId="2D0FBE09" w14:textId="77777777" w:rsidR="00095C4E" w:rsidRDefault="00095C4E" w:rsidP="00095C4E">
      <w:pPr>
        <w:rPr>
          <w:rtl/>
        </w:rPr>
      </w:pPr>
      <w:r>
        <w:rPr>
          <w:rFonts w:hint="cs"/>
          <w:rtl/>
        </w:rPr>
        <w:t>در بخش پویشگر برنامه باید تفکیک های زیر لحاظ گردد و در هر صفحه گزارشات مورد نظر اضافه شود. لیست صفحات، بخشها و گزارشها به شرح ذیل میباشد:</w:t>
      </w:r>
    </w:p>
    <w:p w14:paraId="4FFA2361" w14:textId="77777777" w:rsidR="00095C4E" w:rsidRDefault="00095C4E" w:rsidP="00A51DE8">
      <w:pPr>
        <w:pStyle w:val="ListParagraph"/>
        <w:numPr>
          <w:ilvl w:val="0"/>
          <w:numId w:val="23"/>
        </w:numPr>
      </w:pPr>
      <w:r>
        <w:rPr>
          <w:rFonts w:hint="cs"/>
          <w:rtl/>
        </w:rPr>
        <w:t>اطلاعات پایه</w:t>
      </w:r>
    </w:p>
    <w:p w14:paraId="4A2C1E59" w14:textId="77777777" w:rsidR="00095C4E" w:rsidRDefault="00095C4E" w:rsidP="00A51DE8">
      <w:pPr>
        <w:pStyle w:val="ListParagraph"/>
        <w:numPr>
          <w:ilvl w:val="1"/>
          <w:numId w:val="23"/>
        </w:numPr>
      </w:pPr>
      <w:r>
        <w:rPr>
          <w:rFonts w:hint="cs"/>
          <w:rtl/>
        </w:rPr>
        <w:t>اطلاعات سازمان</w:t>
      </w:r>
    </w:p>
    <w:p w14:paraId="19951B92" w14:textId="77777777" w:rsidR="00095C4E" w:rsidRDefault="00095C4E" w:rsidP="00A51DE8">
      <w:pPr>
        <w:pStyle w:val="ListParagraph"/>
        <w:numPr>
          <w:ilvl w:val="2"/>
          <w:numId w:val="23"/>
        </w:numPr>
      </w:pPr>
      <w:r>
        <w:rPr>
          <w:rFonts w:hint="cs"/>
          <w:rtl/>
        </w:rPr>
        <w:t>لیست پرسنل با قابلیت جستجو بر اساس نام و کد پرسنلی</w:t>
      </w:r>
    </w:p>
    <w:p w14:paraId="084F5E59" w14:textId="77777777" w:rsidR="00095C4E" w:rsidRDefault="00095C4E" w:rsidP="00A51DE8">
      <w:pPr>
        <w:pStyle w:val="ListParagraph"/>
        <w:numPr>
          <w:ilvl w:val="1"/>
          <w:numId w:val="23"/>
        </w:numPr>
      </w:pPr>
      <w:r>
        <w:rPr>
          <w:rFonts w:hint="cs"/>
          <w:rtl/>
        </w:rPr>
        <w:t>اطلاعات پایه تجهیزات</w:t>
      </w:r>
    </w:p>
    <w:p w14:paraId="67E3398C" w14:textId="77777777" w:rsidR="00206FA8" w:rsidRDefault="00206FA8" w:rsidP="00A51DE8">
      <w:pPr>
        <w:pStyle w:val="ListParagraph"/>
        <w:numPr>
          <w:ilvl w:val="2"/>
          <w:numId w:val="23"/>
        </w:numPr>
      </w:pPr>
      <w:r>
        <w:rPr>
          <w:rFonts w:hint="cs"/>
          <w:rtl/>
          <w:lang w:bidi="fa-IR"/>
        </w:rPr>
        <w:t>لیست برندها با قابلیت جستجو بر اساس نام برند</w:t>
      </w:r>
    </w:p>
    <w:p w14:paraId="13239910" w14:textId="77777777" w:rsidR="00206FA8" w:rsidRDefault="00206FA8" w:rsidP="00A51DE8">
      <w:pPr>
        <w:pStyle w:val="ListParagraph"/>
        <w:numPr>
          <w:ilvl w:val="2"/>
          <w:numId w:val="23"/>
        </w:numPr>
      </w:pPr>
      <w:r>
        <w:rPr>
          <w:rFonts w:hint="cs"/>
          <w:rtl/>
          <w:lang w:bidi="fa-IR"/>
        </w:rPr>
        <w:t>لیست انواع کالا با امکان جستجو بر روی عنوان</w:t>
      </w:r>
    </w:p>
    <w:p w14:paraId="57B3AF30" w14:textId="77777777" w:rsidR="00206FA8" w:rsidRDefault="00206FA8" w:rsidP="00A51DE8">
      <w:pPr>
        <w:pStyle w:val="ListParagraph"/>
        <w:numPr>
          <w:ilvl w:val="2"/>
          <w:numId w:val="23"/>
        </w:numPr>
      </w:pPr>
      <w:r>
        <w:rPr>
          <w:rFonts w:hint="cs"/>
          <w:rtl/>
          <w:lang w:bidi="fa-IR"/>
        </w:rPr>
        <w:lastRenderedPageBreak/>
        <w:t>لیست مدلها با امکان جستجو بر اساس نوع کالا و برند و همچنین عنوان مدل</w:t>
      </w:r>
    </w:p>
    <w:p w14:paraId="23549D01" w14:textId="77777777" w:rsidR="00206FA8" w:rsidRDefault="00206FA8" w:rsidP="00A51DE8">
      <w:pPr>
        <w:pStyle w:val="ListParagraph"/>
        <w:numPr>
          <w:ilvl w:val="1"/>
          <w:numId w:val="23"/>
        </w:numPr>
      </w:pPr>
      <w:r>
        <w:rPr>
          <w:rFonts w:hint="cs"/>
          <w:rtl/>
        </w:rPr>
        <w:t>اطلاعات پایه درخواست</w:t>
      </w:r>
    </w:p>
    <w:p w14:paraId="0017FDAB" w14:textId="77777777" w:rsidR="00206FA8" w:rsidRDefault="00206FA8" w:rsidP="00A51DE8">
      <w:pPr>
        <w:pStyle w:val="ListParagraph"/>
        <w:numPr>
          <w:ilvl w:val="2"/>
          <w:numId w:val="23"/>
        </w:numPr>
      </w:pPr>
      <w:r>
        <w:rPr>
          <w:rFonts w:hint="cs"/>
          <w:rtl/>
        </w:rPr>
        <w:t>طبقه بندی درخواست (بصورت درختی)</w:t>
      </w:r>
    </w:p>
    <w:p w14:paraId="336B357B" w14:textId="77777777" w:rsidR="00206FA8" w:rsidRDefault="00206FA8" w:rsidP="00A51DE8">
      <w:pPr>
        <w:pStyle w:val="ListParagraph"/>
        <w:numPr>
          <w:ilvl w:val="0"/>
          <w:numId w:val="23"/>
        </w:numPr>
      </w:pPr>
      <w:r>
        <w:rPr>
          <w:rFonts w:hint="cs"/>
          <w:rtl/>
        </w:rPr>
        <w:t>مدیریت تجهیزات و انبار</w:t>
      </w:r>
    </w:p>
    <w:p w14:paraId="32EF778B" w14:textId="77777777" w:rsidR="00206FA8" w:rsidRDefault="00206FA8" w:rsidP="00A51DE8">
      <w:pPr>
        <w:pStyle w:val="ListParagraph"/>
        <w:numPr>
          <w:ilvl w:val="1"/>
          <w:numId w:val="23"/>
        </w:numPr>
      </w:pPr>
      <w:r>
        <w:rPr>
          <w:rFonts w:hint="cs"/>
          <w:rtl/>
        </w:rPr>
        <w:t>جستجوی کالا</w:t>
      </w:r>
    </w:p>
    <w:p w14:paraId="27C9D807" w14:textId="77777777" w:rsidR="00206FA8" w:rsidRDefault="00206FA8" w:rsidP="00A51DE8">
      <w:pPr>
        <w:pStyle w:val="ListParagraph"/>
        <w:numPr>
          <w:ilvl w:val="2"/>
          <w:numId w:val="23"/>
        </w:numPr>
      </w:pPr>
      <w:r>
        <w:rPr>
          <w:rFonts w:hint="cs"/>
          <w:rtl/>
        </w:rPr>
        <w:t>لیست کالا با قابلیت جستجو بر اساس نوع کالا، کد پشتیبانی</w:t>
      </w:r>
    </w:p>
    <w:p w14:paraId="057157CB" w14:textId="77777777" w:rsidR="00206FA8" w:rsidRDefault="00206FA8" w:rsidP="00A51DE8">
      <w:pPr>
        <w:pStyle w:val="ListParagraph"/>
        <w:numPr>
          <w:ilvl w:val="2"/>
          <w:numId w:val="23"/>
        </w:numPr>
      </w:pPr>
      <w:r>
        <w:rPr>
          <w:rFonts w:hint="cs"/>
          <w:rtl/>
        </w:rPr>
        <w:t>لیست کالاهای در اختیار با قابلیت جستجو بر اساس نوع کالا، کد پشتیبانی و دراختیار</w:t>
      </w:r>
    </w:p>
    <w:p w14:paraId="6841B2A7" w14:textId="77777777" w:rsidR="00206FA8" w:rsidRDefault="00206FA8" w:rsidP="00A51DE8">
      <w:pPr>
        <w:pStyle w:val="ListParagraph"/>
        <w:numPr>
          <w:ilvl w:val="1"/>
          <w:numId w:val="23"/>
        </w:numPr>
      </w:pPr>
      <w:r>
        <w:rPr>
          <w:rFonts w:hint="cs"/>
          <w:rtl/>
        </w:rPr>
        <w:t>جستجوی کالای انبار</w:t>
      </w:r>
    </w:p>
    <w:p w14:paraId="3B6F9B71" w14:textId="77777777" w:rsidR="00206FA8" w:rsidRDefault="00206FA8" w:rsidP="00A51DE8">
      <w:pPr>
        <w:pStyle w:val="ListParagraph"/>
        <w:numPr>
          <w:ilvl w:val="2"/>
          <w:numId w:val="23"/>
        </w:numPr>
      </w:pPr>
      <w:r>
        <w:rPr>
          <w:rFonts w:hint="cs"/>
          <w:rtl/>
        </w:rPr>
        <w:t>لیست کالاهای انبار نو: جستجو بر اساس نوع کالا در کالاهای انبار نو</w:t>
      </w:r>
    </w:p>
    <w:p w14:paraId="43AB11AC" w14:textId="77777777" w:rsidR="00206FA8" w:rsidRDefault="00206FA8" w:rsidP="00A51DE8">
      <w:pPr>
        <w:pStyle w:val="ListParagraph"/>
        <w:numPr>
          <w:ilvl w:val="2"/>
          <w:numId w:val="23"/>
        </w:numPr>
      </w:pPr>
      <w:r>
        <w:rPr>
          <w:rFonts w:hint="cs"/>
          <w:rtl/>
        </w:rPr>
        <w:t>لیست کالاهای انبار دست دوم: جستجو بر اساس نوع کالا در کالاهای انبار دست دوم</w:t>
      </w:r>
    </w:p>
    <w:p w14:paraId="14D1C23D" w14:textId="77777777" w:rsidR="00206FA8" w:rsidRDefault="00206FA8" w:rsidP="00A51DE8">
      <w:pPr>
        <w:pStyle w:val="ListParagraph"/>
        <w:numPr>
          <w:ilvl w:val="1"/>
          <w:numId w:val="23"/>
        </w:numPr>
      </w:pPr>
      <w:r>
        <w:rPr>
          <w:rFonts w:hint="cs"/>
          <w:rtl/>
        </w:rPr>
        <w:t>موجودی انبار</w:t>
      </w:r>
    </w:p>
    <w:p w14:paraId="4E154DF7" w14:textId="77777777" w:rsidR="00206FA8" w:rsidRDefault="00206FA8" w:rsidP="00A51DE8">
      <w:pPr>
        <w:pStyle w:val="ListParagraph"/>
        <w:numPr>
          <w:ilvl w:val="2"/>
          <w:numId w:val="23"/>
        </w:numPr>
      </w:pPr>
      <w:r>
        <w:rPr>
          <w:rFonts w:hint="cs"/>
          <w:rtl/>
        </w:rPr>
        <w:t>موجودی انبار نو: نمایش مدل کالا و تعداد موجود در انبار نو</w:t>
      </w:r>
    </w:p>
    <w:p w14:paraId="225CD23A" w14:textId="77777777" w:rsidR="00206FA8" w:rsidRDefault="00206FA8" w:rsidP="00A51DE8">
      <w:pPr>
        <w:pStyle w:val="ListParagraph"/>
        <w:numPr>
          <w:ilvl w:val="2"/>
          <w:numId w:val="23"/>
        </w:numPr>
      </w:pPr>
      <w:r>
        <w:rPr>
          <w:rFonts w:hint="cs"/>
          <w:rtl/>
        </w:rPr>
        <w:t>موجودی انبار دست دوم: نمایش مدل کالا و تعداد موجود در انبار دست دوم</w:t>
      </w:r>
    </w:p>
    <w:p w14:paraId="5DF9B836" w14:textId="77777777" w:rsidR="00206FA8" w:rsidRDefault="00206FA8" w:rsidP="00A51DE8">
      <w:pPr>
        <w:pStyle w:val="ListParagraph"/>
        <w:numPr>
          <w:ilvl w:val="0"/>
          <w:numId w:val="23"/>
        </w:numPr>
      </w:pPr>
      <w:r>
        <w:rPr>
          <w:rFonts w:hint="cs"/>
          <w:rtl/>
        </w:rPr>
        <w:t>مدیریت درخواستها</w:t>
      </w:r>
    </w:p>
    <w:p w14:paraId="501CD1D9" w14:textId="77777777" w:rsidR="00206FA8" w:rsidRDefault="00206FA8" w:rsidP="00A51DE8">
      <w:pPr>
        <w:pStyle w:val="ListParagraph"/>
        <w:numPr>
          <w:ilvl w:val="1"/>
          <w:numId w:val="23"/>
        </w:numPr>
      </w:pPr>
      <w:r>
        <w:rPr>
          <w:rFonts w:hint="cs"/>
          <w:rtl/>
        </w:rPr>
        <w:t>کارتابل کاربران عمومی</w:t>
      </w:r>
    </w:p>
    <w:p w14:paraId="7CAB50B0" w14:textId="77777777" w:rsidR="00206FA8" w:rsidRDefault="00206FA8" w:rsidP="00A51DE8">
      <w:pPr>
        <w:pStyle w:val="ListParagraph"/>
        <w:numPr>
          <w:ilvl w:val="2"/>
          <w:numId w:val="23"/>
        </w:numPr>
      </w:pPr>
      <w:r>
        <w:rPr>
          <w:rFonts w:hint="cs"/>
          <w:rtl/>
        </w:rPr>
        <w:t>لیست درخواستهای ثبت شده توسط کاربر و انجام نشده</w:t>
      </w:r>
    </w:p>
    <w:p w14:paraId="53436E7E" w14:textId="77777777" w:rsidR="00206FA8" w:rsidRDefault="00206FA8" w:rsidP="00A51DE8">
      <w:pPr>
        <w:pStyle w:val="ListParagraph"/>
        <w:numPr>
          <w:ilvl w:val="2"/>
          <w:numId w:val="23"/>
        </w:numPr>
      </w:pPr>
      <w:r>
        <w:rPr>
          <w:rFonts w:hint="cs"/>
          <w:rtl/>
        </w:rPr>
        <w:t>لیست درخواستهای ثبت شده توسط کاربر و انجام شده</w:t>
      </w:r>
    </w:p>
    <w:p w14:paraId="5CF2A9AB" w14:textId="77777777" w:rsidR="00206FA8" w:rsidRDefault="00206FA8" w:rsidP="00A51DE8">
      <w:pPr>
        <w:pStyle w:val="ListParagraph"/>
        <w:numPr>
          <w:ilvl w:val="2"/>
          <w:numId w:val="23"/>
        </w:numPr>
      </w:pPr>
      <w:r>
        <w:rPr>
          <w:rFonts w:hint="cs"/>
          <w:rtl/>
        </w:rPr>
        <w:t>جستجو در کلیه درخواستهای ثبت شده توسط کاربر بر اساس فیلدهای مهم درخواست</w:t>
      </w:r>
    </w:p>
    <w:p w14:paraId="6463F36A" w14:textId="77777777" w:rsidR="00206FA8" w:rsidRDefault="00206FA8" w:rsidP="00A51DE8">
      <w:pPr>
        <w:pStyle w:val="ListParagraph"/>
        <w:numPr>
          <w:ilvl w:val="1"/>
          <w:numId w:val="23"/>
        </w:numPr>
      </w:pPr>
      <w:r>
        <w:rPr>
          <w:rFonts w:hint="cs"/>
          <w:rtl/>
        </w:rPr>
        <w:t>کارتابل کارشناس</w:t>
      </w:r>
    </w:p>
    <w:p w14:paraId="697E11BB" w14:textId="77777777" w:rsidR="00206FA8" w:rsidRDefault="00206FA8" w:rsidP="00A51DE8">
      <w:pPr>
        <w:pStyle w:val="ListParagraph"/>
        <w:numPr>
          <w:ilvl w:val="2"/>
          <w:numId w:val="23"/>
        </w:numPr>
      </w:pPr>
      <w:r>
        <w:rPr>
          <w:rFonts w:hint="cs"/>
          <w:rtl/>
        </w:rPr>
        <w:t>لیست درخواستهای منتظر انجام توسط کارشناس</w:t>
      </w:r>
    </w:p>
    <w:p w14:paraId="247B262D" w14:textId="77777777" w:rsidR="00206FA8" w:rsidRDefault="00206FA8" w:rsidP="00A51DE8">
      <w:pPr>
        <w:pStyle w:val="ListParagraph"/>
        <w:numPr>
          <w:ilvl w:val="2"/>
          <w:numId w:val="23"/>
        </w:numPr>
      </w:pPr>
      <w:r>
        <w:rPr>
          <w:rFonts w:hint="cs"/>
          <w:rtl/>
        </w:rPr>
        <w:t>لیست درخواستهای انجام شده توسط کارشناس</w:t>
      </w:r>
    </w:p>
    <w:p w14:paraId="23744DC3" w14:textId="77777777" w:rsidR="00206FA8" w:rsidRDefault="00206FA8" w:rsidP="00A51DE8">
      <w:pPr>
        <w:pStyle w:val="ListParagraph"/>
        <w:numPr>
          <w:ilvl w:val="2"/>
          <w:numId w:val="23"/>
        </w:numPr>
      </w:pPr>
      <w:r>
        <w:rPr>
          <w:rFonts w:hint="cs"/>
          <w:rtl/>
        </w:rPr>
        <w:t>لیست اقدامات ثبت شده توسط کارشناس با امکان جستجو بر اساس فیلدهای مهم اقدام و همچنین شماره درخواست مرتبط</w:t>
      </w:r>
    </w:p>
    <w:p w14:paraId="3FD7FB45" w14:textId="77777777" w:rsidR="00736FE9" w:rsidRDefault="00736FE9" w:rsidP="00A51DE8">
      <w:pPr>
        <w:pStyle w:val="ListParagraph"/>
        <w:numPr>
          <w:ilvl w:val="2"/>
          <w:numId w:val="23"/>
        </w:numPr>
      </w:pPr>
      <w:r>
        <w:rPr>
          <w:rFonts w:hint="cs"/>
          <w:rtl/>
        </w:rPr>
        <w:t>امکان جستجو در درخواستهای انتساب یافته به کارشناس با امکان جستجو بر روی فیلدهای مهم درخواست</w:t>
      </w:r>
    </w:p>
    <w:p w14:paraId="5BCF6034" w14:textId="77777777" w:rsidR="00736FE9" w:rsidRDefault="00736FE9" w:rsidP="00A51DE8">
      <w:pPr>
        <w:pStyle w:val="ListParagraph"/>
        <w:numPr>
          <w:ilvl w:val="1"/>
          <w:numId w:val="23"/>
        </w:numPr>
      </w:pPr>
      <w:r>
        <w:rPr>
          <w:rFonts w:hint="cs"/>
          <w:rtl/>
        </w:rPr>
        <w:t>کارتابل مدیر دایره</w:t>
      </w:r>
    </w:p>
    <w:p w14:paraId="3DAA9870" w14:textId="77777777" w:rsidR="00736FE9" w:rsidRDefault="00736FE9" w:rsidP="00A51DE8">
      <w:pPr>
        <w:pStyle w:val="ListParagraph"/>
        <w:numPr>
          <w:ilvl w:val="2"/>
          <w:numId w:val="23"/>
        </w:numPr>
      </w:pPr>
      <w:r>
        <w:rPr>
          <w:rFonts w:hint="cs"/>
          <w:rtl/>
        </w:rPr>
        <w:t xml:space="preserve">لیست درخواستهای انتساب داده نشده: مشاهده لیست درخواستهایی که مربوط به حوزه کاری مدیر است </w:t>
      </w:r>
      <w:r w:rsidR="00EE7E65">
        <w:rPr>
          <w:rFonts w:hint="cs"/>
          <w:rtl/>
        </w:rPr>
        <w:t xml:space="preserve">(سخت افزار، شبکه و نرم افزار) </w:t>
      </w:r>
      <w:r>
        <w:rPr>
          <w:rFonts w:hint="cs"/>
          <w:rtl/>
        </w:rPr>
        <w:t>و هنوز به کارشناسی منتسب نشده است.</w:t>
      </w:r>
    </w:p>
    <w:p w14:paraId="54A6C997" w14:textId="77777777" w:rsidR="00EE7E65" w:rsidRDefault="00EE7E65" w:rsidP="00A51DE8">
      <w:pPr>
        <w:pStyle w:val="ListParagraph"/>
        <w:numPr>
          <w:ilvl w:val="2"/>
          <w:numId w:val="23"/>
        </w:numPr>
      </w:pPr>
      <w:r>
        <w:rPr>
          <w:rFonts w:hint="cs"/>
          <w:rtl/>
        </w:rPr>
        <w:lastRenderedPageBreak/>
        <w:t>لیست وضعیت درخواست: مشاهده لیست درخواستهایی که در حوزه کاری مدیر است و مدیر میخواهد وضعیت آنها را مشاهده کند با امکان جستجو بر روی فیلدهای مهم درخواست.</w:t>
      </w:r>
    </w:p>
    <w:p w14:paraId="1D909BF2" w14:textId="77777777" w:rsidR="009F1282" w:rsidRDefault="009F1282" w:rsidP="00A51DE8">
      <w:pPr>
        <w:pStyle w:val="ListParagraph"/>
        <w:numPr>
          <w:ilvl w:val="0"/>
          <w:numId w:val="23"/>
        </w:numPr>
      </w:pPr>
      <w:r>
        <w:rPr>
          <w:rFonts w:hint="cs"/>
          <w:rtl/>
        </w:rPr>
        <w:t>گزارشات آماری</w:t>
      </w:r>
    </w:p>
    <w:p w14:paraId="4FBB5094" w14:textId="77777777" w:rsidR="009F1282" w:rsidRDefault="009F1282" w:rsidP="00A51DE8">
      <w:pPr>
        <w:pStyle w:val="ListParagraph"/>
        <w:numPr>
          <w:ilvl w:val="1"/>
          <w:numId w:val="23"/>
        </w:numPr>
      </w:pPr>
      <w:r>
        <w:rPr>
          <w:rFonts w:hint="cs"/>
          <w:rtl/>
        </w:rPr>
        <w:t>گزارشات بخش تجهیزات</w:t>
      </w:r>
    </w:p>
    <w:p w14:paraId="600F2A69" w14:textId="77777777" w:rsidR="009F1282" w:rsidRDefault="009F1282" w:rsidP="00A51DE8">
      <w:pPr>
        <w:pStyle w:val="ListParagraph"/>
        <w:numPr>
          <w:ilvl w:val="2"/>
          <w:numId w:val="23"/>
        </w:numPr>
      </w:pPr>
      <w:r>
        <w:rPr>
          <w:rFonts w:hint="cs"/>
          <w:rtl/>
        </w:rPr>
        <w:t>گزارش آماری موجودی کالا در انبارها</w:t>
      </w:r>
    </w:p>
    <w:p w14:paraId="40DAE685" w14:textId="77777777" w:rsidR="009F1282" w:rsidRDefault="009F1282" w:rsidP="00A51DE8">
      <w:pPr>
        <w:pStyle w:val="ListParagraph"/>
        <w:numPr>
          <w:ilvl w:val="2"/>
          <w:numId w:val="23"/>
        </w:numPr>
      </w:pPr>
      <w:r>
        <w:rPr>
          <w:rFonts w:hint="cs"/>
          <w:rtl/>
        </w:rPr>
        <w:t>گزارش چاپی لیست کالاهای در اختیار یک پرسنل</w:t>
      </w:r>
    </w:p>
    <w:p w14:paraId="28CA5722" w14:textId="77777777" w:rsidR="009F1282" w:rsidRDefault="009F1282" w:rsidP="00A51DE8">
      <w:pPr>
        <w:pStyle w:val="ListParagraph"/>
        <w:numPr>
          <w:ilvl w:val="1"/>
          <w:numId w:val="23"/>
        </w:numPr>
      </w:pPr>
      <w:r>
        <w:rPr>
          <w:rFonts w:hint="cs"/>
          <w:rtl/>
        </w:rPr>
        <w:t>گزارشات بخش درخواستها</w:t>
      </w:r>
    </w:p>
    <w:p w14:paraId="757D6C85" w14:textId="77777777" w:rsidR="009F1282" w:rsidRDefault="009F1282" w:rsidP="00A51DE8">
      <w:pPr>
        <w:pStyle w:val="ListParagraph"/>
        <w:numPr>
          <w:ilvl w:val="2"/>
          <w:numId w:val="23"/>
        </w:numPr>
      </w:pPr>
      <w:r>
        <w:rPr>
          <w:rFonts w:hint="cs"/>
          <w:rtl/>
        </w:rPr>
        <w:t>گزارش آماری تعداد درخواستها بر حسب وضعیت به تفکیک نوع درخواست (شبکه، سخت افزار، نرم افزار)</w:t>
      </w:r>
    </w:p>
    <w:p w14:paraId="67B91ADB" w14:textId="77777777" w:rsidR="009F1282" w:rsidRDefault="009F1282" w:rsidP="00A51DE8">
      <w:pPr>
        <w:pStyle w:val="ListParagraph"/>
        <w:numPr>
          <w:ilvl w:val="2"/>
          <w:numId w:val="23"/>
        </w:numPr>
      </w:pPr>
      <w:r>
        <w:rPr>
          <w:rFonts w:hint="cs"/>
          <w:rtl/>
        </w:rPr>
        <w:t>گزارش آماری تعدادی وضعیت درخواست بر حسب کارشناس</w:t>
      </w:r>
    </w:p>
    <w:p w14:paraId="43483D2B" w14:textId="77777777" w:rsidR="009F1282" w:rsidRDefault="009F1282" w:rsidP="00A51DE8">
      <w:pPr>
        <w:pStyle w:val="ListParagraph"/>
        <w:numPr>
          <w:ilvl w:val="2"/>
          <w:numId w:val="23"/>
        </w:numPr>
      </w:pPr>
      <w:r>
        <w:rPr>
          <w:rFonts w:hint="cs"/>
          <w:rtl/>
        </w:rPr>
        <w:t>گزارش آماری مجموع زمان اقدام بر حسب نوع درخواست</w:t>
      </w:r>
    </w:p>
    <w:p w14:paraId="455F6CE4" w14:textId="77777777" w:rsidR="009F1282" w:rsidRDefault="009F1282" w:rsidP="00A51DE8">
      <w:pPr>
        <w:pStyle w:val="ListParagraph"/>
        <w:numPr>
          <w:ilvl w:val="2"/>
          <w:numId w:val="23"/>
        </w:numPr>
      </w:pPr>
      <w:r>
        <w:rPr>
          <w:rFonts w:hint="cs"/>
          <w:rtl/>
        </w:rPr>
        <w:t>گزارش آماری تعداد درخواست بر حسب طبقه بندی درخواست</w:t>
      </w:r>
    </w:p>
    <w:p w14:paraId="78E15199" w14:textId="77777777" w:rsidR="00560550" w:rsidRDefault="00560550" w:rsidP="00884B5A">
      <w:pPr>
        <w:pStyle w:val="Heading2"/>
        <w:rPr>
          <w:rtl/>
        </w:rPr>
      </w:pPr>
      <w:bookmarkStart w:id="28" w:name="_Toc386649379"/>
      <w:r>
        <w:rPr>
          <w:rFonts w:hint="cs"/>
          <w:rtl/>
        </w:rPr>
        <w:t>موارد اجرایی</w:t>
      </w:r>
      <w:bookmarkEnd w:id="28"/>
    </w:p>
    <w:p w14:paraId="77045490" w14:textId="77777777" w:rsidR="00560550" w:rsidRPr="00560550" w:rsidRDefault="00560550" w:rsidP="00560550">
      <w:r>
        <w:rPr>
          <w:rFonts w:hint="cs"/>
          <w:rtl/>
        </w:rPr>
        <w:t>پیاده سازی نیازمندیهای بخش شرح موضوع در حیطه موارد آموزش داده شده در این جلسه</w:t>
      </w:r>
    </w:p>
    <w:p w14:paraId="7C2D0D6C" w14:textId="77777777" w:rsidR="00BD46B5" w:rsidRDefault="00BD46B5" w:rsidP="00BD46B5">
      <w:pPr>
        <w:pStyle w:val="ListParagraph"/>
        <w:numPr>
          <w:ilvl w:val="0"/>
          <w:numId w:val="0"/>
        </w:numPr>
        <w:ind w:left="1440"/>
        <w:rPr>
          <w:rtl/>
          <w:lang w:bidi="fa-IR"/>
        </w:rPr>
      </w:pPr>
    </w:p>
    <w:p w14:paraId="6768E4D7" w14:textId="77777777" w:rsidR="00BD46B5" w:rsidRDefault="00560550" w:rsidP="00CD658E">
      <w:pPr>
        <w:pStyle w:val="Heading1"/>
        <w:rPr>
          <w:rtl/>
          <w:lang w:bidi="fa-IR"/>
        </w:rPr>
      </w:pPr>
      <w:bookmarkStart w:id="29" w:name="_Toc386649380"/>
      <w:r>
        <w:rPr>
          <w:rFonts w:hint="cs"/>
          <w:rtl/>
          <w:lang w:bidi="fa-IR"/>
        </w:rPr>
        <w:t xml:space="preserve">تمرین </w:t>
      </w:r>
      <w:r w:rsidR="00CD658E">
        <w:rPr>
          <w:rFonts w:hint="cs"/>
          <w:rtl/>
          <w:lang w:bidi="fa-IR"/>
        </w:rPr>
        <w:t>جلسه هفتم: ادامه معرفی گزارش‌ساز</w:t>
      </w:r>
      <w:bookmarkEnd w:id="29"/>
    </w:p>
    <w:p w14:paraId="3E1FE8A4" w14:textId="77777777" w:rsidR="00560550" w:rsidRDefault="00560550" w:rsidP="00560550">
      <w:pPr>
        <w:pStyle w:val="Heading2"/>
        <w:rPr>
          <w:rtl/>
          <w:lang w:bidi="fa-IR"/>
        </w:rPr>
      </w:pPr>
      <w:bookmarkStart w:id="30" w:name="_Toc386649381"/>
      <w:r>
        <w:rPr>
          <w:rFonts w:hint="cs"/>
          <w:rtl/>
          <w:lang w:bidi="fa-IR"/>
        </w:rPr>
        <w:t>هدف</w:t>
      </w:r>
      <w:bookmarkEnd w:id="30"/>
    </w:p>
    <w:p w14:paraId="692CC1EE" w14:textId="77777777" w:rsidR="00560550" w:rsidRDefault="00560550" w:rsidP="00560550">
      <w:pPr>
        <w:rPr>
          <w:rtl/>
          <w:lang w:bidi="fa-IR"/>
        </w:rPr>
      </w:pPr>
      <w:r>
        <w:rPr>
          <w:rFonts w:hint="cs"/>
          <w:rtl/>
          <w:lang w:bidi="fa-IR"/>
        </w:rPr>
        <w:t>تکمیل مباحث بخش گزارشات</w:t>
      </w:r>
    </w:p>
    <w:p w14:paraId="7518A5F1" w14:textId="77777777" w:rsidR="00560550" w:rsidRDefault="00560550" w:rsidP="00560550">
      <w:pPr>
        <w:pStyle w:val="Heading2"/>
        <w:rPr>
          <w:rtl/>
          <w:lang w:bidi="fa-IR"/>
        </w:rPr>
      </w:pPr>
      <w:bookmarkStart w:id="31" w:name="_Toc386649382"/>
      <w:r>
        <w:rPr>
          <w:rFonts w:hint="cs"/>
          <w:rtl/>
          <w:lang w:bidi="fa-IR"/>
        </w:rPr>
        <w:t>شرح موضوع</w:t>
      </w:r>
      <w:bookmarkEnd w:id="31"/>
    </w:p>
    <w:p w14:paraId="4DA310A0" w14:textId="77777777" w:rsidR="00560550" w:rsidRDefault="00560550" w:rsidP="00560550">
      <w:pPr>
        <w:rPr>
          <w:rtl/>
          <w:lang w:bidi="fa-IR"/>
        </w:rPr>
      </w:pPr>
      <w:r>
        <w:rPr>
          <w:rFonts w:hint="cs"/>
          <w:rtl/>
          <w:lang w:bidi="fa-IR"/>
        </w:rPr>
        <w:t>مطابق بخش قبل</w:t>
      </w:r>
    </w:p>
    <w:p w14:paraId="03C1B08E" w14:textId="77777777" w:rsidR="00560550" w:rsidRDefault="00560550" w:rsidP="00560550">
      <w:pPr>
        <w:pStyle w:val="Heading2"/>
        <w:rPr>
          <w:rtl/>
          <w:lang w:bidi="fa-IR"/>
        </w:rPr>
      </w:pPr>
      <w:bookmarkStart w:id="32" w:name="_Toc386649383"/>
      <w:r>
        <w:rPr>
          <w:rFonts w:hint="cs"/>
          <w:rtl/>
          <w:lang w:bidi="fa-IR"/>
        </w:rPr>
        <w:t>موارد اجرایی</w:t>
      </w:r>
      <w:bookmarkEnd w:id="32"/>
    </w:p>
    <w:p w14:paraId="389EF6AD" w14:textId="77777777" w:rsidR="00560550" w:rsidRPr="00560550" w:rsidRDefault="00560550" w:rsidP="00560550">
      <w:pPr>
        <w:rPr>
          <w:rtl/>
          <w:lang w:bidi="fa-IR"/>
        </w:rPr>
      </w:pPr>
      <w:r>
        <w:rPr>
          <w:rFonts w:hint="cs"/>
          <w:rtl/>
          <w:lang w:bidi="fa-IR"/>
        </w:rPr>
        <w:t>تکمیل پیاده سازی نیازمندیها</w:t>
      </w:r>
    </w:p>
    <w:p w14:paraId="456A2270" w14:textId="77777777" w:rsidR="00CD658E" w:rsidRDefault="00CD658E" w:rsidP="00CD658E">
      <w:pPr>
        <w:pStyle w:val="Heading1"/>
        <w:rPr>
          <w:rtl/>
        </w:rPr>
      </w:pPr>
      <w:bookmarkStart w:id="33" w:name="_Toc386649384"/>
      <w:r>
        <w:rPr>
          <w:rFonts w:hint="cs"/>
          <w:rtl/>
        </w:rPr>
        <w:lastRenderedPageBreak/>
        <w:t xml:space="preserve">جلسه هشتم: معرفی </w:t>
      </w:r>
      <w:r w:rsidRPr="00763804">
        <w:rPr>
          <w:rFonts w:hint="cs"/>
          <w:rtl/>
        </w:rPr>
        <w:t>بخش مدیریت جریان کار</w:t>
      </w:r>
      <w:bookmarkEnd w:id="33"/>
    </w:p>
    <w:p w14:paraId="13B8097E" w14:textId="77777777" w:rsidR="00560550" w:rsidRDefault="00560550" w:rsidP="00560550">
      <w:pPr>
        <w:pStyle w:val="Heading2"/>
        <w:rPr>
          <w:rtl/>
        </w:rPr>
      </w:pPr>
      <w:bookmarkStart w:id="34" w:name="_Toc386649385"/>
      <w:r>
        <w:rPr>
          <w:rFonts w:hint="cs"/>
          <w:rtl/>
        </w:rPr>
        <w:t>هدف</w:t>
      </w:r>
      <w:bookmarkEnd w:id="34"/>
    </w:p>
    <w:p w14:paraId="1650E258" w14:textId="77777777" w:rsidR="00560550" w:rsidRDefault="00560550" w:rsidP="00560550">
      <w:pPr>
        <w:rPr>
          <w:rtl/>
        </w:rPr>
      </w:pPr>
      <w:r>
        <w:rPr>
          <w:rFonts w:hint="cs"/>
          <w:rtl/>
        </w:rPr>
        <w:t>استفاده از بخش طراحی فرآیند</w:t>
      </w:r>
    </w:p>
    <w:p w14:paraId="38080CF5" w14:textId="77777777" w:rsidR="00560550" w:rsidRDefault="00560550" w:rsidP="00560550">
      <w:pPr>
        <w:pStyle w:val="Heading2"/>
        <w:rPr>
          <w:rtl/>
        </w:rPr>
      </w:pPr>
      <w:bookmarkStart w:id="35" w:name="_Toc386649386"/>
      <w:r>
        <w:rPr>
          <w:rFonts w:hint="cs"/>
          <w:rtl/>
        </w:rPr>
        <w:t>شرح موضوع</w:t>
      </w:r>
      <w:bookmarkEnd w:id="35"/>
    </w:p>
    <w:p w14:paraId="27E5D551" w14:textId="77777777" w:rsidR="00560550" w:rsidRDefault="00560550" w:rsidP="00560550">
      <w:pPr>
        <w:rPr>
          <w:rtl/>
        </w:rPr>
      </w:pPr>
      <w:r>
        <w:rPr>
          <w:rFonts w:hint="cs"/>
          <w:rtl/>
        </w:rPr>
        <w:t>در سیستم باید فرآیند ثبت درخواست تعریف شود. این فرآیند با ثبت درخواست توسط عموم کاربران سیستم آغاز میشود. درخواست پس از ثبت بر اساس نوع درخواست (سخت افزار، شبکه و نرم افزار) در کارتابل یکی از روسای اداره مربوطه قرار میگیرد. رئیس اداره یا درخواست را رد میکند که به کاربر درخواست دهنده اطلاع داده میشود و یا یک کارشناس را برای انجام کار انتخاب میکند.</w:t>
      </w:r>
    </w:p>
    <w:p w14:paraId="373554C0" w14:textId="77777777" w:rsidR="00560550" w:rsidRDefault="00560550" w:rsidP="00560550">
      <w:pPr>
        <w:rPr>
          <w:rtl/>
        </w:rPr>
      </w:pPr>
      <w:r>
        <w:rPr>
          <w:rFonts w:hint="cs"/>
          <w:rtl/>
        </w:rPr>
        <w:t>کارشناس کار را در کارتابل خود مشاهده میکند و پس از انجام کار و ثبت اقدامات مورد نظر دکمه اتمام کار را زده و انجام کار به اطلاع درخواست دهنده خواهد رسید.</w:t>
      </w:r>
    </w:p>
    <w:p w14:paraId="140118CD" w14:textId="77777777" w:rsidR="00560550" w:rsidRDefault="00560550" w:rsidP="00560550">
      <w:pPr>
        <w:pStyle w:val="Heading2"/>
        <w:rPr>
          <w:rtl/>
        </w:rPr>
      </w:pPr>
      <w:bookmarkStart w:id="36" w:name="_Toc386649387"/>
      <w:r>
        <w:rPr>
          <w:rFonts w:hint="cs"/>
          <w:rtl/>
        </w:rPr>
        <w:t>موارد اجرایی</w:t>
      </w:r>
      <w:bookmarkEnd w:id="36"/>
    </w:p>
    <w:p w14:paraId="09213C27" w14:textId="77777777" w:rsidR="00560550" w:rsidRPr="00560550" w:rsidRDefault="00560550" w:rsidP="00560550">
      <w:pPr>
        <w:rPr>
          <w:rtl/>
        </w:rPr>
      </w:pPr>
      <w:r>
        <w:rPr>
          <w:rFonts w:hint="cs"/>
          <w:rtl/>
        </w:rPr>
        <w:t>پیاده سازی فرآیند مطابق شرح مساله</w:t>
      </w:r>
    </w:p>
    <w:p w14:paraId="5B0D692D" w14:textId="77777777" w:rsidR="00350C29" w:rsidRDefault="00350C29" w:rsidP="00103F62">
      <w:pPr>
        <w:jc w:val="center"/>
        <w:rPr>
          <w:color w:val="000000"/>
          <w:rtl/>
          <w:lang w:bidi="fa-IR"/>
        </w:rPr>
      </w:pPr>
    </w:p>
    <w:p w14:paraId="2C88C85A" w14:textId="77777777" w:rsidR="00C709DD" w:rsidRPr="00EA07A8" w:rsidRDefault="005E6F5A" w:rsidP="00E92ACC">
      <w:pPr>
        <w:jc w:val="left"/>
      </w:pPr>
      <w:r w:rsidRPr="00EA07A8">
        <w:rPr>
          <w:rtl/>
        </w:rPr>
        <w:br w:type="page"/>
      </w:r>
      <w:r w:rsidR="008200E8">
        <w:rPr>
          <w:noProof/>
        </w:rPr>
        <w:lastRenderedPageBreak/>
        <w:pict w14:anchorId="3A0F1DC8">
          <v:shape id="_x0000_s2056" type="#_x0000_t202" style="position:absolute;left:0;text-align:left;margin-left:6.35pt;margin-top:301.6pt;width:188.05pt;height:66.45pt;z-index:251653632" filled="f" fillcolor="#1f497d" stroked="f">
            <v:textbox style="mso-next-textbox:#_x0000_s2056">
              <w:txbxContent>
                <w:p w14:paraId="078360CA" w14:textId="77777777" w:rsidR="00B510FA" w:rsidRPr="005E6F5A" w:rsidRDefault="00B510FA" w:rsidP="00395948">
                  <w:pPr>
                    <w:ind w:firstLine="0"/>
                    <w:jc w:val="left"/>
                    <w:rPr>
                      <w:rFonts w:cs="B Mitra"/>
                      <w:b/>
                      <w:bCs/>
                      <w:color w:val="1F497D"/>
                      <w:sz w:val="16"/>
                      <w:szCs w:val="16"/>
                      <w:rtl/>
                    </w:rPr>
                  </w:pPr>
                  <w:r>
                    <w:rPr>
                      <w:rFonts w:cs="B Mitra" w:hint="cs"/>
                      <w:b/>
                      <w:bCs/>
                      <w:color w:val="1F497D"/>
                      <w:sz w:val="18"/>
                      <w:szCs w:val="18"/>
                      <w:rtl/>
                    </w:rPr>
                    <w:t xml:space="preserve">آدرس دفتر مركزي: </w:t>
                  </w:r>
                  <w:r w:rsidRPr="005E6F5A">
                    <w:rPr>
                      <w:rFonts w:cs="B Mitra" w:hint="cs"/>
                      <w:b/>
                      <w:bCs/>
                      <w:color w:val="1F497D"/>
                      <w:sz w:val="18"/>
                      <w:szCs w:val="18"/>
                      <w:rtl/>
                    </w:rPr>
                    <w:t xml:space="preserve">تهران، ميدان ونك، خيابان ونك، ساختمان دنا (پلاك 24)، واحد </w:t>
                  </w:r>
                  <w:r w:rsidRPr="005E6F5A">
                    <w:rPr>
                      <w:rFonts w:cs="B Mitra" w:hint="cs"/>
                      <w:b/>
                      <w:bCs/>
                      <w:color w:val="1F497D"/>
                      <w:sz w:val="16"/>
                      <w:szCs w:val="16"/>
                      <w:rtl/>
                    </w:rPr>
                    <w:t>7</w:t>
                  </w:r>
                  <w:r>
                    <w:rPr>
                      <w:rFonts w:cs="B Mitra" w:hint="cs"/>
                      <w:b/>
                      <w:bCs/>
                      <w:color w:val="1F497D"/>
                      <w:sz w:val="16"/>
                      <w:szCs w:val="16"/>
                      <w:rtl/>
                    </w:rPr>
                    <w:t xml:space="preserve">                                                        تلفكس:13-88653511</w:t>
                  </w:r>
                </w:p>
              </w:txbxContent>
            </v:textbox>
          </v:shape>
        </w:pict>
      </w:r>
      <w:r w:rsidR="008200E8">
        <w:rPr>
          <w:noProof/>
        </w:rPr>
        <w:pict w14:anchorId="70F65679">
          <v:shape id="_x0000_s2072" type="#_x0000_t202" style="position:absolute;left:0;text-align:left;margin-left:397.85pt;margin-top:539.05pt;width:140.15pt;height:175.8pt;z-index:251663872" fillcolor="black" stroked="f">
            <v:fill opacity="19661f"/>
            <v:textbox style="mso-next-textbox:#_x0000_s2072">
              <w:txbxContent>
                <w:p w14:paraId="60860BBC" w14:textId="77777777" w:rsidR="00B510FA" w:rsidRDefault="00B510FA" w:rsidP="00395948">
                  <w:pPr>
                    <w:ind w:firstLine="0"/>
                    <w:jc w:val="highKashida"/>
                    <w:rPr>
                      <w:rFonts w:cs="B Mitra"/>
                      <w:b/>
                      <w:bCs/>
                      <w:sz w:val="20"/>
                      <w:szCs w:val="20"/>
                      <w:rtl/>
                    </w:rPr>
                  </w:pPr>
                </w:p>
                <w:p w14:paraId="117D2522" w14:textId="77777777" w:rsidR="00B510FA" w:rsidRPr="005E6F5A" w:rsidRDefault="00B510FA" w:rsidP="00395948">
                  <w:pPr>
                    <w:ind w:firstLine="0"/>
                    <w:jc w:val="highKashida"/>
                    <w:rPr>
                      <w:rFonts w:cs="B Mitra"/>
                      <w:b/>
                      <w:bCs/>
                      <w:sz w:val="20"/>
                      <w:szCs w:val="20"/>
                    </w:rPr>
                  </w:pPr>
                  <w:r w:rsidRPr="005E6F5A">
                    <w:rPr>
                      <w:rFonts w:cs="B Mitra" w:hint="cs"/>
                      <w:b/>
                      <w:bCs/>
                      <w:sz w:val="20"/>
                      <w:szCs w:val="20"/>
                      <w:rtl/>
                    </w:rPr>
                    <w:t>تمامي حقوق اين مستند بطور كامل به شركت برسا نوين راي تعلق داشته و هر گونه كپي‌برداري و يا بهره‌برداري از مطالب آن منحصرا با مجوز كتبي از اين شركت امكان‌پذير مي‌باشد.</w:t>
                  </w:r>
                </w:p>
              </w:txbxContent>
            </v:textbox>
          </v:shape>
        </w:pict>
      </w:r>
      <w:r w:rsidR="008200E8">
        <w:rPr>
          <w:noProof/>
        </w:rPr>
        <w:pict w14:anchorId="35605179">
          <v:group id="_x0000_s2064" style="position:absolute;left:0;text-align:left;margin-left:216.2pt;margin-top:141pt;width:162pt;height:343.95pt;z-index:251661824" coordorigin="5175,5075" coordsize="3240,6879">
            <v:rect id="_x0000_s2065" style="position:absolute;left:6795;top:8515;width:1620;height:1719;flip:x;mso-width-relative:margin;v-text-anchor:middle" fillcolor="#a7bfde" strokecolor="white" strokeweight="1pt">
              <v:fill opacity="58982f"/>
              <v:shadow color="#d8d8d8" offset="3pt,3pt" offset2="2pt,2pt"/>
            </v:rect>
            <v:rect id="_x0000_s2066" style="position:absolute;left:6795;top:6795;width:1620;height:1720;flip:x;mso-width-relative:margin;v-text-anchor:middle" fillcolor="#a7bfde" strokecolor="white" strokeweight="1pt">
              <v:fill opacity="22938f"/>
              <v:shadow color="#d8d8d8" offset="3pt,3pt" offset2="2pt,2pt"/>
            </v:rect>
            <v:rect id="_x0000_s2067" style="position:absolute;left:5175;top:6795;width:1620;height:1720;flip:x;mso-width-relative:margin;v-text-anchor:middle" fillcolor="#a7bfde" strokecolor="white" strokeweight="1pt">
              <v:fill opacity="26214f"/>
              <v:shadow color="#d8d8d8" offset="3pt,3pt" offset2="2pt,2pt"/>
            </v:rect>
            <v:rect id="_x0000_s2068" style="position:absolute;left:5175;top:5075;width:1620;height:1720;flip:x;mso-width-relative:margin;v-text-anchor:middle" fillcolor="#a7bfde" strokecolor="white" strokeweight="1pt">
              <v:fill opacity="52429f"/>
              <v:shadow color="#d8d8d8" offset="3pt,3pt" offset2="2pt,2pt"/>
            </v:rect>
            <v:rect id="_x0000_s2069" style="position:absolute;left:5175;top:8515;width:1620;height:1719;flip:x;mso-width-relative:margin;v-text-anchor:middle" fillcolor="#a7bfde" strokecolor="white" strokeweight="1pt">
              <v:fill opacity=".5"/>
              <v:shadow color="#d8d8d8" offset="3pt,3pt" offset2="2pt,2pt"/>
            </v:rect>
            <v:rect id="_x0000_s2070" style="position:absolute;left:6795;top:10234;width:1620;height:1720;flip:x;mso-width-relative:margin;v-text-anchor:middle" fillcolor="#a7bfde" strokecolor="white" strokeweight="1pt">
              <v:fill opacity=".5"/>
              <v:shadow color="#d8d8d8" offset="3pt,3pt" offset2="2pt,2pt"/>
            </v:rect>
          </v:group>
        </w:pict>
      </w:r>
      <w:r w:rsidR="008200E8">
        <w:rPr>
          <w:noProof/>
        </w:rPr>
        <w:pict w14:anchorId="4B226FFD">
          <v:shape id="_x0000_s2057" type="#_x0000_t202" style="position:absolute;left:0;text-align:left;margin-left:229.45pt;margin-top:274.25pt;width:154.9pt;height:37.6pt;z-index:251654656" fillcolor="#1f497d" stroked="f">
            <v:textbox style="mso-next-textbox:#_x0000_s2057">
              <w:txbxContent>
                <w:p w14:paraId="51580BAB" w14:textId="77777777" w:rsidR="00B510FA" w:rsidRPr="005E6F5A" w:rsidRDefault="00B510FA" w:rsidP="005E6F5A">
                  <w:pPr>
                    <w:rPr>
                      <w:color w:val="1F497D"/>
                      <w:sz w:val="30"/>
                      <w:szCs w:val="32"/>
                    </w:rPr>
                  </w:pPr>
                </w:p>
              </w:txbxContent>
            </v:textbox>
          </v:shape>
        </w:pict>
      </w:r>
      <w:r w:rsidR="008200E8">
        <w:rPr>
          <w:noProof/>
        </w:rPr>
        <w:pict w14:anchorId="032F1F5F">
          <v:roundrect id="_x0000_s2060" style="position:absolute;left:0;text-align:left;margin-left:-70.15pt;margin-top:-143pt;width:663pt;height:880.25pt;z-index:-251658752;mso-position-horizontal-relative:margin;mso-position-vertical-relative:margin" arcsize="2269f" o:allowincell="f" fillcolor="#dce6f2" stroked="f" strokecolor="#796a4f" strokeweight="1pt">
            <v:fill color2="fill lighten(18)" recolor="t" method="linear sigma" focus="100%" type="gradient"/>
            <w10:wrap anchorx="margin" anchory="margin"/>
          </v:roundrect>
        </w:pict>
      </w:r>
      <w:r w:rsidR="008200E8">
        <w:rPr>
          <w:noProof/>
        </w:rPr>
        <w:pict w14:anchorId="41D3268D">
          <v:shape id="_x0000_s2058" type="#_x0000_t202" style="position:absolute;left:0;text-align:left;margin-left:188.25pt;margin-top:277.8pt;width:222.7pt;height:37.6pt;z-index:251655680" filled="f" fillcolor="#1f497d" stroked="f">
            <v:textbox style="mso-next-textbox:#_x0000_s2058">
              <w:txbxContent>
                <w:p w14:paraId="409DCFD5" w14:textId="77777777" w:rsidR="00B510FA" w:rsidRPr="005E6F5A" w:rsidRDefault="00B510FA" w:rsidP="005E6F5A">
                  <w:pPr>
                    <w:rPr>
                      <w:color w:val="C6D9F1"/>
                      <w:sz w:val="30"/>
                      <w:szCs w:val="32"/>
                    </w:rPr>
                  </w:pPr>
                  <w:r w:rsidRPr="005E6F5A">
                    <w:rPr>
                      <w:color w:val="C6D9F1"/>
                      <w:sz w:val="30"/>
                      <w:szCs w:val="32"/>
                    </w:rPr>
                    <w:t>www.barsasoft.com</w:t>
                  </w:r>
                </w:p>
              </w:txbxContent>
            </v:textbox>
          </v:shape>
        </w:pict>
      </w:r>
      <w:r w:rsidR="008200E8">
        <w:rPr>
          <w:noProof/>
        </w:rPr>
        <w:pict w14:anchorId="5C7ABB0D">
          <v:rect id="_x0000_s2059" style="position:absolute;left:0;text-align:left;margin-left:378.2pt;margin-top:-125.8pt;width:205.75pt;height:863.05pt;z-index:251656704;mso-width-relative:margin;v-text-anchor:middle" fillcolor="#c6d9f1" strokecolor="white" strokeweight="1pt">
            <v:fill r:id="rId9" o:title="Zig zag" color2="#a6a6a6" recolor="t" type="pattern"/>
            <v:shadow color="#d8d8d8" offset="3pt,3pt" offset2="2pt,2pt"/>
          </v:rect>
        </w:pict>
      </w:r>
      <w:r w:rsidR="008200E8">
        <w:rPr>
          <w:noProof/>
        </w:rPr>
        <w:pict w14:anchorId="6B66CBAB">
          <v:rect id="_x0000_s2055" style="position:absolute;left:0;text-align:left;margin-left:-57.6pt;margin-top:289.6pt;width:621.15pt;height:7.15pt;z-index:251652608" fillcolor="#1f497d" stroked="f"/>
        </w:pict>
      </w:r>
    </w:p>
    <w:sectPr w:rsidR="00C709DD" w:rsidRPr="00EA07A8" w:rsidSect="005E6F5A">
      <w:headerReference w:type="default" r:id="rId12"/>
      <w:footerReference w:type="default" r:id="rId13"/>
      <w:pgSz w:w="11906" w:h="16838"/>
      <w:pgMar w:top="2160" w:right="1134" w:bottom="2790" w:left="851" w:header="709" w:footer="55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A08F" w14:textId="77777777" w:rsidR="008200E8" w:rsidRDefault="008200E8" w:rsidP="00782999">
      <w:pPr>
        <w:spacing w:after="0" w:line="240" w:lineRule="auto"/>
      </w:pPr>
      <w:r>
        <w:separator/>
      </w:r>
    </w:p>
  </w:endnote>
  <w:endnote w:type="continuationSeparator" w:id="0">
    <w:p w14:paraId="03683994" w14:textId="77777777" w:rsidR="008200E8" w:rsidRDefault="008200E8" w:rsidP="0078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ranNastaliq">
    <w:altName w:val="Cambria"/>
    <w:charset w:val="00"/>
    <w:family w:val="roman"/>
    <w:pitch w:val="variable"/>
    <w:sig w:usb0="61002A87" w:usb1="80000000" w:usb2="00000008" w:usb3="00000000" w:csb0="000101FF" w:csb1="00000000"/>
  </w:font>
  <w:font w:name="Eras Bold ITC">
    <w:panose1 w:val="020B0907030504020204"/>
    <w:charset w:val="00"/>
    <w:family w:val="swiss"/>
    <w:pitch w:val="variable"/>
    <w:sig w:usb0="00000003" w:usb1="00000000" w:usb2="00000000" w:usb3="00000000" w:csb0="00000001" w:csb1="00000000"/>
  </w:font>
  <w:font w:name="Titr Mazar">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76DA" w14:textId="77777777" w:rsidR="00B510FA" w:rsidRDefault="008200E8">
    <w:pPr>
      <w:pStyle w:val="Footer"/>
      <w:jc w:val="right"/>
    </w:pPr>
    <w:r>
      <w:rPr>
        <w:noProof/>
        <w:sz w:val="20"/>
        <w:szCs w:val="20"/>
      </w:rPr>
      <w:pict w14:anchorId="6C200CAC">
        <v:shapetype id="_x0000_t32" coordsize="21600,21600" o:spt="32" o:oned="t" path="m,l21600,21600e" filled="f">
          <v:path arrowok="t" fillok="f" o:connecttype="none"/>
          <o:lock v:ext="edit" shapetype="t"/>
        </v:shapetype>
        <v:shape id="_x0000_s1026" type="#_x0000_t32" style="position:absolute;left:0;text-align:left;margin-left:2.55pt;margin-top:9.8pt;width:512.65pt;height:0;z-index:251656704" o:connectortype="straight" strokecolor="white"/>
      </w:pict>
    </w:r>
    <w:r>
      <w:rPr>
        <w:noProof/>
        <w:sz w:val="20"/>
        <w:szCs w:val="20"/>
      </w:rPr>
      <w:pict w14:anchorId="24930E75">
        <v:roundrect id="_x0000_s1025" style="position:absolute;left:0;text-align:left;margin-left:.9pt;margin-top:-17.25pt;width:516.4pt;height:53pt;z-index:251655680" arcsize="10923f" fillcolor="#95b3d7" strokecolor="#95b3d7" strokeweight="1pt">
          <v:fill color2="#dce6f2" recolor="t" rotate="t" angle="-45" focus="-50%" type="gradient"/>
          <v:shadow on="t" type="perspective" color="#254061" opacity=".5" offset="1pt" offset2="-3pt"/>
          <v:textbox style="mso-next-textbox:#_x0000_s1025">
            <w:txbxContent>
              <w:p w14:paraId="114D5E17" w14:textId="77777777" w:rsidR="00B510FA" w:rsidRPr="005E6F5A" w:rsidRDefault="00B510FA" w:rsidP="005E6F5A">
                <w:pPr>
                  <w:pStyle w:val="Footer"/>
                  <w:ind w:firstLine="0"/>
                  <w:rPr>
                    <w:b/>
                    <w:bCs/>
                    <w:color w:val="1F497D"/>
                    <w:sz w:val="16"/>
                    <w:szCs w:val="16"/>
                  </w:rPr>
                </w:pPr>
                <w:r w:rsidRPr="005E6F5A">
                  <w:rPr>
                    <w:rFonts w:cs="B Mitra"/>
                    <w:b/>
                    <w:bCs/>
                    <w:color w:val="1F497D"/>
                    <w:sz w:val="18"/>
                    <w:szCs w:val="18"/>
                  </w:rPr>
                  <w:t xml:space="preserve">     </w:t>
                </w:r>
                <w:r w:rsidRPr="005E6F5A">
                  <w:rPr>
                    <w:rFonts w:cs="B Mitra" w:hint="cs"/>
                    <w:b/>
                    <w:bCs/>
                    <w:color w:val="1F497D"/>
                    <w:sz w:val="18"/>
                    <w:szCs w:val="18"/>
                    <w:rtl/>
                  </w:rPr>
                  <w:t xml:space="preserve">آدرس دفتر مركزي:   تهران، ميدان ونك، خيابان ونك، ساختمان دنا (پلاك 24)، واحد </w:t>
                </w:r>
                <w:r w:rsidRPr="005E6F5A">
                  <w:rPr>
                    <w:rFonts w:cs="B Mitra" w:hint="cs"/>
                    <w:b/>
                    <w:bCs/>
                    <w:color w:val="1F497D"/>
                    <w:sz w:val="16"/>
                    <w:szCs w:val="16"/>
                    <w:rtl/>
                  </w:rPr>
                  <w:t xml:space="preserve">7 </w:t>
                </w:r>
                <w:r w:rsidRPr="005E6F5A">
                  <w:rPr>
                    <w:rFonts w:hint="cs"/>
                    <w:b/>
                    <w:bCs/>
                    <w:color w:val="1F497D"/>
                    <w:sz w:val="16"/>
                    <w:szCs w:val="16"/>
                    <w:rtl/>
                  </w:rPr>
                  <w:t xml:space="preserve">                </w:t>
                </w:r>
                <w:r w:rsidRPr="005E6F5A">
                  <w:rPr>
                    <w:color w:val="1F497D"/>
                    <w:spacing w:val="24"/>
                    <w:szCs w:val="18"/>
                  </w:rPr>
                  <w:t>www.barsasoft.com</w:t>
                </w:r>
                <w:r w:rsidRPr="005E6F5A">
                  <w:rPr>
                    <w:b/>
                    <w:bCs/>
                    <w:color w:val="1F497D"/>
                    <w:sz w:val="16"/>
                    <w:szCs w:val="16"/>
                  </w:rPr>
                  <w:t xml:space="preserve">                                                                               </w:t>
                </w:r>
              </w:p>
              <w:p w14:paraId="601F4BE8" w14:textId="77777777" w:rsidR="00B510FA" w:rsidRPr="005E6F5A" w:rsidRDefault="00B510FA" w:rsidP="00BA72A0">
                <w:pPr>
                  <w:ind w:firstLine="0"/>
                  <w:jc w:val="left"/>
                  <w:rPr>
                    <w:color w:val="1F497D"/>
                  </w:rPr>
                </w:pPr>
                <w:r w:rsidRPr="005E6F5A">
                  <w:rPr>
                    <w:rFonts w:cs="B Mitra"/>
                    <w:b/>
                    <w:bCs/>
                    <w:color w:val="1F497D"/>
                    <w:sz w:val="18"/>
                    <w:szCs w:val="18"/>
                  </w:rPr>
                  <w:t xml:space="preserve">     </w:t>
                </w:r>
                <w:r w:rsidRPr="005E6F5A">
                  <w:rPr>
                    <w:rFonts w:cs="B Mitra" w:hint="cs"/>
                    <w:b/>
                    <w:bCs/>
                    <w:color w:val="1F497D"/>
                    <w:sz w:val="18"/>
                    <w:szCs w:val="18"/>
                    <w:rtl/>
                  </w:rPr>
                  <w:t>تلفكس: 13- 88653511</w:t>
                </w:r>
                <w:r w:rsidRPr="005E6F5A">
                  <w:rPr>
                    <w:rFonts w:hint="cs"/>
                    <w:b/>
                    <w:bCs/>
                    <w:color w:val="1F497D"/>
                    <w:sz w:val="16"/>
                    <w:szCs w:val="16"/>
                    <w:rtl/>
                  </w:rPr>
                  <w:t xml:space="preserve"> 021</w:t>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tab/>
                </w:r>
                <w:r w:rsidRPr="005E6F5A">
                  <w:rPr>
                    <w:b/>
                    <w:bCs/>
                    <w:color w:val="1F497D"/>
                    <w:sz w:val="16"/>
                    <w:szCs w:val="16"/>
                  </w:rPr>
                  <w:fldChar w:fldCharType="begin"/>
                </w:r>
                <w:r w:rsidRPr="005E6F5A">
                  <w:rPr>
                    <w:b/>
                    <w:bCs/>
                    <w:color w:val="1F497D"/>
                    <w:sz w:val="16"/>
                    <w:szCs w:val="16"/>
                  </w:rPr>
                  <w:instrText xml:space="preserve"> PAGE   \* MERGEFORMAT </w:instrText>
                </w:r>
                <w:r w:rsidRPr="005E6F5A">
                  <w:rPr>
                    <w:b/>
                    <w:bCs/>
                    <w:color w:val="1F497D"/>
                    <w:sz w:val="16"/>
                    <w:szCs w:val="16"/>
                  </w:rPr>
                  <w:fldChar w:fldCharType="separate"/>
                </w:r>
                <w:r w:rsidR="00654A4D">
                  <w:rPr>
                    <w:b/>
                    <w:bCs/>
                    <w:noProof/>
                    <w:color w:val="1F497D"/>
                    <w:sz w:val="16"/>
                    <w:szCs w:val="16"/>
                    <w:rtl/>
                  </w:rPr>
                  <w:t>6</w:t>
                </w:r>
                <w:r w:rsidRPr="005E6F5A">
                  <w:rPr>
                    <w:b/>
                    <w:bCs/>
                    <w:noProof/>
                    <w:color w:val="1F497D"/>
                    <w:sz w:val="16"/>
                    <w:szCs w:val="16"/>
                  </w:rPr>
                  <w:fldChar w:fldCharType="end"/>
                </w:r>
              </w:p>
            </w:txbxContent>
          </v:textbox>
        </v:roundrect>
      </w:pict>
    </w:r>
  </w:p>
  <w:p w14:paraId="3EB76056" w14:textId="77777777" w:rsidR="00B510FA" w:rsidRPr="00243714" w:rsidRDefault="00B510FA" w:rsidP="001E3B03">
    <w:pPr>
      <w:pStyle w:val="Footer"/>
      <w:tabs>
        <w:tab w:val="right" w:pos="8928"/>
        <w:tab w:val="right" w:pos="9354"/>
        <w:tab w:val="right" w:pos="9495"/>
        <w:tab w:val="right" w:pos="9637"/>
      </w:tabs>
      <w:ind w:left="565" w:firstLine="4"/>
      <w:rPr>
        <w:sz w:val="20"/>
        <w:szCs w:val="20"/>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9151" w14:textId="77777777" w:rsidR="008200E8" w:rsidRDefault="008200E8" w:rsidP="00782999">
      <w:pPr>
        <w:spacing w:after="0" w:line="240" w:lineRule="auto"/>
      </w:pPr>
      <w:r>
        <w:separator/>
      </w:r>
    </w:p>
  </w:footnote>
  <w:footnote w:type="continuationSeparator" w:id="0">
    <w:p w14:paraId="0F7D3DDE" w14:textId="77777777" w:rsidR="008200E8" w:rsidRDefault="008200E8" w:rsidP="0078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D120" w14:textId="77777777" w:rsidR="00B510FA" w:rsidRDefault="008200E8" w:rsidP="005E6F5A">
    <w:pPr>
      <w:pStyle w:val="Header"/>
      <w:ind w:firstLine="0"/>
    </w:pPr>
    <w:r>
      <w:rPr>
        <w:noProof/>
      </w:rPr>
      <w:pict w14:anchorId="6AD0EB79">
        <v:roundrect id="_x0000_s1029" style="position:absolute;left:0;text-align:left;margin-left:0;margin-top:0;width:663pt;height:880.25pt;z-index:-251656704;mso-position-horizontal:center;mso-position-horizontal-relative:margin;mso-position-vertical:center;mso-position-vertical-relative:margin" arcsize="2269f" o:allowincell="f" fillcolor="#dce6f2" stroked="f" strokecolor="#796a4f" strokeweight="1pt">
          <v:fill color2="fill lighten(18)" recolor="t" method="linear sigma" focus="100%" type="gradient"/>
          <w10:wrap anchorx="margin" anchory="margin"/>
        </v:roundrect>
      </w:pict>
    </w:r>
    <w:r w:rsidR="00B510FA">
      <w:rPr>
        <w:noProof/>
      </w:rPr>
      <w:drawing>
        <wp:anchor distT="0" distB="0" distL="114300" distR="114300" simplePos="0" relativeHeight="251658752" behindDoc="0" locked="0" layoutInCell="1" allowOverlap="1" wp14:anchorId="6BE67EC2" wp14:editId="0499D7C9">
          <wp:simplePos x="0" y="0"/>
          <wp:positionH relativeFrom="column">
            <wp:posOffset>5448935</wp:posOffset>
          </wp:positionH>
          <wp:positionV relativeFrom="paragraph">
            <wp:posOffset>-135255</wp:posOffset>
          </wp:positionV>
          <wp:extent cx="843280" cy="647065"/>
          <wp:effectExtent l="19050" t="0" r="0" b="0"/>
          <wp:wrapNone/>
          <wp:docPr id="4" name="Picture 12" descr="D:\Mehdi\Lessani Data\Desktop\pdf\Arm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ehdi\Lessani Data\Desktop\pdf\Arm_new.png"/>
                  <pic:cNvPicPr>
                    <a:picLocks noChangeAspect="1" noChangeArrowheads="1"/>
                  </pic:cNvPicPr>
                </pic:nvPicPr>
                <pic:blipFill>
                  <a:blip r:embed="rId1"/>
                  <a:srcRect/>
                  <a:stretch>
                    <a:fillRect/>
                  </a:stretch>
                </pic:blipFill>
                <pic:spPr bwMode="auto">
                  <a:xfrm>
                    <a:off x="0" y="0"/>
                    <a:ext cx="843280" cy="647065"/>
                  </a:xfrm>
                  <a:prstGeom prst="rect">
                    <a:avLst/>
                  </a:prstGeom>
                  <a:noFill/>
                  <a:ln w="9525">
                    <a:noFill/>
                    <a:miter lim="800000"/>
                    <a:headEnd/>
                    <a:tailEnd/>
                  </a:ln>
                </pic:spPr>
              </pic:pic>
            </a:graphicData>
          </a:graphic>
        </wp:anchor>
      </w:drawing>
    </w:r>
    <w:r>
      <w:rPr>
        <w:noProof/>
      </w:rPr>
      <w:pict w14:anchorId="1CF7DE83">
        <v:roundrect id="_x0000_s1027" style="position:absolute;left:0;text-align:left;margin-left:.9pt;margin-top:-14.15pt;width:514pt;height:57.5pt;z-index:251657728;mso-position-horizontal-relative:text;mso-position-vertical-relative:text" arcsize="10923f" fillcolor="#95b3d7" strokecolor="#95b3d7" strokeweight="1pt">
          <v:fill color2="#dce6f2" recolor="t" rotate="t" angle="-45" focus="-50%" type="gradient"/>
          <v:shadow on="t" type="perspective" color="#254061" opacity=".5" offset="1pt" offset2="-3pt"/>
          <v:textbox style="mso-next-textbox:#_x0000_s1027">
            <w:txbxContent>
              <w:p w14:paraId="3D6CD472" w14:textId="77777777" w:rsidR="00B510FA" w:rsidRPr="005D0CC9" w:rsidRDefault="00B510FA" w:rsidP="005E6F5A">
                <w:pPr>
                  <w:ind w:firstLine="0"/>
                  <w:jc w:val="center"/>
                  <w:rPr>
                    <w:rFonts w:ascii="IranNastaliq" w:hAnsi="IranNastaliq" w:cs="IranNastaliq"/>
                    <w:b/>
                    <w:bCs/>
                    <w:color w:val="1F497D"/>
                    <w:sz w:val="2"/>
                    <w:szCs w:val="2"/>
                    <w:rtl/>
                  </w:rPr>
                </w:pPr>
              </w:p>
              <w:p w14:paraId="131EDE93" w14:textId="77777777" w:rsidR="00B510FA" w:rsidRPr="00040E5B" w:rsidRDefault="00B510FA" w:rsidP="00C05448">
                <w:pPr>
                  <w:ind w:firstLine="0"/>
                  <w:jc w:val="center"/>
                  <w:rPr>
                    <w:rFonts w:cs="B Mitra"/>
                    <w:color w:val="1F497D"/>
                    <w:sz w:val="40"/>
                    <w:szCs w:val="40"/>
                  </w:rPr>
                </w:pPr>
                <w:r w:rsidRPr="00040E5B">
                  <w:rPr>
                    <w:rFonts w:ascii="IranNastaliq" w:hAnsi="IranNastaliq" w:cs="B Mitra" w:hint="cs"/>
                    <w:color w:val="365F91"/>
                    <w:sz w:val="40"/>
                    <w:szCs w:val="40"/>
                    <w:rtl/>
                  </w:rPr>
                  <w:t xml:space="preserve">    </w:t>
                </w:r>
                <w:r>
                  <w:rPr>
                    <w:rFonts w:ascii="IranNastaliq" w:hAnsi="IranNastaliq" w:cs="B Mitra" w:hint="cs"/>
                    <w:color w:val="365F91"/>
                    <w:sz w:val="40"/>
                    <w:szCs w:val="40"/>
                    <w:rtl/>
                  </w:rPr>
                  <w:t>کتاب آموزش</w:t>
                </w:r>
                <w:r w:rsidRPr="00040E5B">
                  <w:rPr>
                    <w:rFonts w:ascii="IranNastaliq" w:hAnsi="IranNastaliq" w:cs="B Mitra" w:hint="cs"/>
                    <w:color w:val="365F91"/>
                    <w:sz w:val="40"/>
                    <w:szCs w:val="40"/>
                    <w:rtl/>
                  </w:rPr>
                  <w:t xml:space="preserve"> </w:t>
                </w:r>
                <w:r>
                  <w:rPr>
                    <w:rFonts w:ascii="IranNastaliq" w:hAnsi="IranNastaliq" w:cs="B Mitra" w:hint="cs"/>
                    <w:color w:val="365F91"/>
                    <w:sz w:val="40"/>
                    <w:szCs w:val="40"/>
                    <w:rtl/>
                  </w:rPr>
                  <w:t>سیستم‌ساز</w:t>
                </w:r>
                <w:r w:rsidRPr="00040E5B">
                  <w:rPr>
                    <w:rFonts w:ascii="IranNastaliq" w:hAnsi="IranNastaliq" w:cs="B Mitra" w:hint="cs"/>
                    <w:color w:val="365F91"/>
                    <w:sz w:val="40"/>
                    <w:szCs w:val="40"/>
                    <w:rtl/>
                  </w:rPr>
                  <w:t xml:space="preserve"> برسا</w:t>
                </w:r>
                <w:r>
                  <w:rPr>
                    <w:rFonts w:ascii="IranNastaliq" w:hAnsi="IranNastaliq" w:cs="B Mitra" w:hint="cs"/>
                    <w:color w:val="365F91"/>
                    <w:sz w:val="40"/>
                    <w:szCs w:val="40"/>
                    <w:rtl/>
                  </w:rPr>
                  <w:t xml:space="preserve"> (دوره مقدماتی)</w:t>
                </w:r>
              </w:p>
            </w:txbxContent>
          </v:textbox>
        </v:roundrect>
      </w:pict>
    </w:r>
    <w:r w:rsidR="00B510FA">
      <w:rPr>
        <w:rFonts w:ascii="IranNastaliq" w:hAnsi="IranNastaliq" w:cs="IranNastaliq" w:hint="cs"/>
        <w:b/>
        <w:bCs/>
        <w:color w:val="365F91"/>
        <w:sz w:val="32"/>
        <w:szCs w:val="32"/>
        <w:rtl/>
      </w:rPr>
      <w:t>با شركت برسا نوين راي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885"/>
    <w:multiLevelType w:val="hybridMultilevel"/>
    <w:tmpl w:val="F008F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01318"/>
    <w:multiLevelType w:val="hybridMultilevel"/>
    <w:tmpl w:val="57885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83E21"/>
    <w:multiLevelType w:val="hybridMultilevel"/>
    <w:tmpl w:val="71289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D47F71"/>
    <w:multiLevelType w:val="hybridMultilevel"/>
    <w:tmpl w:val="BD1EDA92"/>
    <w:lvl w:ilvl="0" w:tplc="B9129CAA">
      <w:start w:val="1"/>
      <w:numFmt w:val="bullet"/>
      <w:pStyle w:val="bold11green"/>
      <w:lvlText w:val=""/>
      <w:lvlJc w:val="left"/>
      <w:pPr>
        <w:tabs>
          <w:tab w:val="num" w:pos="864"/>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C326F1"/>
    <w:multiLevelType w:val="multilevel"/>
    <w:tmpl w:val="03705BB0"/>
    <w:lvl w:ilvl="0">
      <w:start w:val="1"/>
      <w:numFmt w:val="decimal"/>
      <w:pStyle w:val="a"/>
      <w:lvlText w:val="%1-"/>
      <w:lvlJc w:val="left"/>
      <w:pPr>
        <w:tabs>
          <w:tab w:val="num" w:pos="405"/>
        </w:tabs>
        <w:ind w:left="405" w:hanging="405"/>
      </w:pPr>
      <w:rPr>
        <w:rFonts w:hint="cs"/>
      </w:rPr>
    </w:lvl>
    <w:lvl w:ilvl="1">
      <w:start w:val="1"/>
      <w:numFmt w:val="decimal"/>
      <w:pStyle w:val="a0"/>
      <w:suff w:val="space"/>
      <w:lvlText w:val="%1-%2"/>
      <w:lvlJc w:val="left"/>
      <w:pPr>
        <w:ind w:left="405" w:hanging="405"/>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5" w15:restartNumberingAfterBreak="0">
    <w:nsid w:val="1E9A3D60"/>
    <w:multiLevelType w:val="hybridMultilevel"/>
    <w:tmpl w:val="5A40A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C428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13F1602"/>
    <w:multiLevelType w:val="hybridMultilevel"/>
    <w:tmpl w:val="5F9666C4"/>
    <w:lvl w:ilvl="0" w:tplc="33FCCE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4F3E"/>
    <w:multiLevelType w:val="multilevel"/>
    <w:tmpl w:val="57E8EEF4"/>
    <w:lvl w:ilvl="0">
      <w:start w:val="1"/>
      <w:numFmt w:val="decimal"/>
      <w:pStyle w:val="a2"/>
      <w:suff w:val="space"/>
      <w:lvlText w:val="شكل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DF425F0"/>
    <w:multiLevelType w:val="multilevel"/>
    <w:tmpl w:val="8B70D700"/>
    <w:lvl w:ilvl="0">
      <w:start w:val="1"/>
      <w:numFmt w:val="decimal"/>
      <w:pStyle w:val="List1"/>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E76A58"/>
    <w:multiLevelType w:val="hybridMultilevel"/>
    <w:tmpl w:val="DF9CF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CF13F6"/>
    <w:multiLevelType w:val="hybridMultilevel"/>
    <w:tmpl w:val="ACC46924"/>
    <w:lvl w:ilvl="0" w:tplc="0F3484DA">
      <w:start w:val="1"/>
      <w:numFmt w:val="bullet"/>
      <w:pStyle w:val="Boo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12" w15:restartNumberingAfterBreak="0">
    <w:nsid w:val="3DE11212"/>
    <w:multiLevelType w:val="multilevel"/>
    <w:tmpl w:val="DE7A9A14"/>
    <w:lvl w:ilvl="0">
      <w:start w:val="1"/>
      <w:numFmt w:val="decimal"/>
      <w:lvlText w:val="%1-"/>
      <w:lvlJc w:val="left"/>
      <w:pPr>
        <w:ind w:left="360" w:hanging="360"/>
      </w:pPr>
      <w:rPr>
        <w:rFonts w:hint="default"/>
      </w:rPr>
    </w:lvl>
    <w:lvl w:ilvl="1">
      <w:start w:val="1"/>
      <w:numFmt w:val="decimal"/>
      <w:pStyle w:val="List2"/>
      <w:lvlText w:val="%2-%1"/>
      <w:lvlJc w:val="left"/>
      <w:pPr>
        <w:ind w:left="1080" w:hanging="360"/>
      </w:pPr>
      <w:rPr>
        <w:rFonts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1EF328F"/>
    <w:multiLevelType w:val="hybridMultilevel"/>
    <w:tmpl w:val="D640F42A"/>
    <w:lvl w:ilvl="0" w:tplc="E6A02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621CC5"/>
    <w:multiLevelType w:val="hybridMultilevel"/>
    <w:tmpl w:val="58D8B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271C32"/>
    <w:multiLevelType w:val="hybridMultilevel"/>
    <w:tmpl w:val="C0A64096"/>
    <w:name w:val="Magfa Table Bullets List3"/>
    <w:lvl w:ilvl="0" w:tplc="8DAED34C">
      <w:start w:val="1"/>
      <w:numFmt w:val="decimal"/>
      <w:lvlText w:val="%1."/>
      <w:lvlJc w:val="left"/>
      <w:pPr>
        <w:ind w:left="1004" w:hanging="360"/>
      </w:pPr>
    </w:lvl>
    <w:lvl w:ilvl="1" w:tplc="C6AA1EE6" w:tentative="1">
      <w:start w:val="1"/>
      <w:numFmt w:val="lowerLetter"/>
      <w:lvlText w:val="%2."/>
      <w:lvlJc w:val="left"/>
      <w:pPr>
        <w:ind w:left="1724" w:hanging="360"/>
      </w:pPr>
    </w:lvl>
    <w:lvl w:ilvl="2" w:tplc="A0A4610E" w:tentative="1">
      <w:start w:val="1"/>
      <w:numFmt w:val="lowerRoman"/>
      <w:lvlText w:val="%3."/>
      <w:lvlJc w:val="right"/>
      <w:pPr>
        <w:ind w:left="2444" w:hanging="180"/>
      </w:pPr>
    </w:lvl>
    <w:lvl w:ilvl="3" w:tplc="AE9290B8" w:tentative="1">
      <w:start w:val="1"/>
      <w:numFmt w:val="decimal"/>
      <w:lvlText w:val="%4."/>
      <w:lvlJc w:val="left"/>
      <w:pPr>
        <w:ind w:left="3164" w:hanging="360"/>
      </w:pPr>
    </w:lvl>
    <w:lvl w:ilvl="4" w:tplc="5B16F22A" w:tentative="1">
      <w:start w:val="1"/>
      <w:numFmt w:val="lowerLetter"/>
      <w:lvlText w:val="%5."/>
      <w:lvlJc w:val="left"/>
      <w:pPr>
        <w:ind w:left="3884" w:hanging="360"/>
      </w:pPr>
    </w:lvl>
    <w:lvl w:ilvl="5" w:tplc="F3BC33BA" w:tentative="1">
      <w:start w:val="1"/>
      <w:numFmt w:val="lowerRoman"/>
      <w:lvlText w:val="%6."/>
      <w:lvlJc w:val="right"/>
      <w:pPr>
        <w:ind w:left="4604" w:hanging="180"/>
      </w:pPr>
    </w:lvl>
    <w:lvl w:ilvl="6" w:tplc="E1DAF170" w:tentative="1">
      <w:start w:val="1"/>
      <w:numFmt w:val="decimal"/>
      <w:lvlText w:val="%7."/>
      <w:lvlJc w:val="left"/>
      <w:pPr>
        <w:ind w:left="5324" w:hanging="360"/>
      </w:pPr>
    </w:lvl>
    <w:lvl w:ilvl="7" w:tplc="DCA41F5A" w:tentative="1">
      <w:start w:val="1"/>
      <w:numFmt w:val="lowerLetter"/>
      <w:lvlText w:val="%8."/>
      <w:lvlJc w:val="left"/>
      <w:pPr>
        <w:ind w:left="6044" w:hanging="360"/>
      </w:pPr>
    </w:lvl>
    <w:lvl w:ilvl="8" w:tplc="154AF50A" w:tentative="1">
      <w:start w:val="1"/>
      <w:numFmt w:val="lowerRoman"/>
      <w:lvlText w:val="%9."/>
      <w:lvlJc w:val="right"/>
      <w:pPr>
        <w:ind w:left="6764" w:hanging="180"/>
      </w:pPr>
    </w:lvl>
  </w:abstractNum>
  <w:abstractNum w:abstractNumId="16" w15:restartNumberingAfterBreak="0">
    <w:nsid w:val="64874ED1"/>
    <w:multiLevelType w:val="hybridMultilevel"/>
    <w:tmpl w:val="919A5DAC"/>
    <w:lvl w:ilvl="0" w:tplc="6526DB64">
      <w:start w:val="1"/>
      <w:numFmt w:val="bullet"/>
      <w:pStyle w:val="MatnBullete"/>
      <w:lvlText w:val=""/>
      <w:lvlJc w:val="left"/>
      <w:pPr>
        <w:ind w:left="434" w:hanging="360"/>
      </w:pPr>
      <w:rPr>
        <w:rFonts w:ascii="Symbol" w:hAnsi="Symbol" w:cs="Symbol" w:hint="default"/>
        <w:color w:val="FF0000"/>
        <w:sz w:val="20"/>
        <w:szCs w:val="2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4985627"/>
    <w:multiLevelType w:val="hybridMultilevel"/>
    <w:tmpl w:val="BECE949E"/>
    <w:lvl w:ilvl="0" w:tplc="C450C21A">
      <w:start w:val="1"/>
      <w:numFmt w:val="decimal"/>
      <w:pStyle w:val="List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50C4BAC"/>
    <w:multiLevelType w:val="hybridMultilevel"/>
    <w:tmpl w:val="700C1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521A85"/>
    <w:multiLevelType w:val="hybridMultilevel"/>
    <w:tmpl w:val="30464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1E0C8A"/>
    <w:multiLevelType w:val="hybridMultilevel"/>
    <w:tmpl w:val="536A9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76613F"/>
    <w:multiLevelType w:val="hybridMultilevel"/>
    <w:tmpl w:val="A2E0FCF6"/>
    <w:lvl w:ilvl="0" w:tplc="0B786DB8">
      <w:start w:val="1"/>
      <w:numFmt w:val="bullet"/>
      <w:pStyle w:val="a3"/>
      <w:lvlText w:val=""/>
      <w:lvlJc w:val="left"/>
      <w:pPr>
        <w:ind w:left="1800" w:hanging="360"/>
      </w:pPr>
      <w:rPr>
        <w:rFonts w:ascii="Wingdings" w:hAnsi="Wingdings" w:hint="default"/>
      </w:rPr>
    </w:lvl>
    <w:lvl w:ilvl="1" w:tplc="8B6085C8" w:tentative="1">
      <w:start w:val="1"/>
      <w:numFmt w:val="bullet"/>
      <w:lvlText w:val="o"/>
      <w:lvlJc w:val="left"/>
      <w:pPr>
        <w:ind w:left="2520" w:hanging="360"/>
      </w:pPr>
      <w:rPr>
        <w:rFonts w:ascii="Courier New" w:hAnsi="Courier New" w:cs="Courier New" w:hint="default"/>
      </w:rPr>
    </w:lvl>
    <w:lvl w:ilvl="2" w:tplc="E498560E" w:tentative="1">
      <w:start w:val="1"/>
      <w:numFmt w:val="bullet"/>
      <w:lvlText w:val=""/>
      <w:lvlJc w:val="left"/>
      <w:pPr>
        <w:ind w:left="3240" w:hanging="360"/>
      </w:pPr>
      <w:rPr>
        <w:rFonts w:ascii="Wingdings" w:hAnsi="Wingdings" w:hint="default"/>
      </w:rPr>
    </w:lvl>
    <w:lvl w:ilvl="3" w:tplc="E0104F68" w:tentative="1">
      <w:start w:val="1"/>
      <w:numFmt w:val="bullet"/>
      <w:lvlText w:val=""/>
      <w:lvlJc w:val="left"/>
      <w:pPr>
        <w:ind w:left="3960" w:hanging="360"/>
      </w:pPr>
      <w:rPr>
        <w:rFonts w:ascii="Symbol" w:hAnsi="Symbol" w:hint="default"/>
      </w:rPr>
    </w:lvl>
    <w:lvl w:ilvl="4" w:tplc="C21A09B8" w:tentative="1">
      <w:start w:val="1"/>
      <w:numFmt w:val="bullet"/>
      <w:lvlText w:val="o"/>
      <w:lvlJc w:val="left"/>
      <w:pPr>
        <w:ind w:left="4680" w:hanging="360"/>
      </w:pPr>
      <w:rPr>
        <w:rFonts w:ascii="Courier New" w:hAnsi="Courier New" w:cs="Courier New" w:hint="default"/>
      </w:rPr>
    </w:lvl>
    <w:lvl w:ilvl="5" w:tplc="370C37FC" w:tentative="1">
      <w:start w:val="1"/>
      <w:numFmt w:val="bullet"/>
      <w:lvlText w:val=""/>
      <w:lvlJc w:val="left"/>
      <w:pPr>
        <w:ind w:left="5400" w:hanging="360"/>
      </w:pPr>
      <w:rPr>
        <w:rFonts w:ascii="Wingdings" w:hAnsi="Wingdings" w:hint="default"/>
      </w:rPr>
    </w:lvl>
    <w:lvl w:ilvl="6" w:tplc="218671C6" w:tentative="1">
      <w:start w:val="1"/>
      <w:numFmt w:val="bullet"/>
      <w:lvlText w:val=""/>
      <w:lvlJc w:val="left"/>
      <w:pPr>
        <w:ind w:left="6120" w:hanging="360"/>
      </w:pPr>
      <w:rPr>
        <w:rFonts w:ascii="Symbol" w:hAnsi="Symbol" w:hint="default"/>
      </w:rPr>
    </w:lvl>
    <w:lvl w:ilvl="7" w:tplc="3FAAC87C" w:tentative="1">
      <w:start w:val="1"/>
      <w:numFmt w:val="bullet"/>
      <w:lvlText w:val="o"/>
      <w:lvlJc w:val="left"/>
      <w:pPr>
        <w:ind w:left="6840" w:hanging="360"/>
      </w:pPr>
      <w:rPr>
        <w:rFonts w:ascii="Courier New" w:hAnsi="Courier New" w:cs="Courier New" w:hint="default"/>
      </w:rPr>
    </w:lvl>
    <w:lvl w:ilvl="8" w:tplc="F266D40C" w:tentative="1">
      <w:start w:val="1"/>
      <w:numFmt w:val="bullet"/>
      <w:lvlText w:val=""/>
      <w:lvlJc w:val="left"/>
      <w:pPr>
        <w:ind w:left="7560" w:hanging="360"/>
      </w:pPr>
      <w:rPr>
        <w:rFonts w:ascii="Wingdings" w:hAnsi="Wingdings" w:hint="default"/>
      </w:rPr>
    </w:lvl>
  </w:abstractNum>
  <w:abstractNum w:abstractNumId="22" w15:restartNumberingAfterBreak="0">
    <w:nsid w:val="7C6A456A"/>
    <w:multiLevelType w:val="hybridMultilevel"/>
    <w:tmpl w:val="69BA5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0144E"/>
    <w:multiLevelType w:val="multilevel"/>
    <w:tmpl w:val="90A81E8C"/>
    <w:lvl w:ilvl="0">
      <w:start w:val="1"/>
      <w:numFmt w:val="decimal"/>
      <w:pStyle w:val="a4"/>
      <w:suff w:val="space"/>
      <w:lvlText w:val="ماده %1-"/>
      <w:lvlJc w:val="left"/>
      <w:pPr>
        <w:ind w:left="360" w:hanging="360"/>
      </w:pPr>
      <w:rPr>
        <w:rFonts w:hint="default"/>
      </w:rPr>
    </w:lvl>
    <w:lvl w:ilvl="1">
      <w:start w:val="1"/>
      <w:numFmt w:val="decimal"/>
      <w:lvlRestart w:val="0"/>
      <w:pStyle w:val="a5"/>
      <w:suff w:val="space"/>
      <w:lvlText w:val="تبصره %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3466989">
    <w:abstractNumId w:val="17"/>
  </w:num>
  <w:num w:numId="2" w16cid:durableId="13850742">
    <w:abstractNumId w:val="4"/>
  </w:num>
  <w:num w:numId="3" w16cid:durableId="78447507">
    <w:abstractNumId w:val="3"/>
  </w:num>
  <w:num w:numId="4" w16cid:durableId="583101332">
    <w:abstractNumId w:val="9"/>
  </w:num>
  <w:num w:numId="5" w16cid:durableId="2102947434">
    <w:abstractNumId w:val="8"/>
  </w:num>
  <w:num w:numId="6" w16cid:durableId="1549804336">
    <w:abstractNumId w:val="7"/>
  </w:num>
  <w:num w:numId="7" w16cid:durableId="2143037786">
    <w:abstractNumId w:val="21"/>
  </w:num>
  <w:num w:numId="8" w16cid:durableId="1777482989">
    <w:abstractNumId w:val="23"/>
  </w:num>
  <w:num w:numId="9" w16cid:durableId="1492408182">
    <w:abstractNumId w:val="12"/>
  </w:num>
  <w:num w:numId="10" w16cid:durableId="1922135053">
    <w:abstractNumId w:val="11"/>
  </w:num>
  <w:num w:numId="11" w16cid:durableId="438070625">
    <w:abstractNumId w:val="16"/>
  </w:num>
  <w:num w:numId="12" w16cid:durableId="1181240277">
    <w:abstractNumId w:val="6"/>
  </w:num>
  <w:num w:numId="13" w16cid:durableId="1869372345">
    <w:abstractNumId w:val="13"/>
  </w:num>
  <w:num w:numId="14" w16cid:durableId="1939941947">
    <w:abstractNumId w:val="20"/>
  </w:num>
  <w:num w:numId="15" w16cid:durableId="459886113">
    <w:abstractNumId w:val="19"/>
  </w:num>
  <w:num w:numId="16" w16cid:durableId="134226422">
    <w:abstractNumId w:val="18"/>
  </w:num>
  <w:num w:numId="17" w16cid:durableId="262228594">
    <w:abstractNumId w:val="1"/>
  </w:num>
  <w:num w:numId="18" w16cid:durableId="1924291489">
    <w:abstractNumId w:val="10"/>
  </w:num>
  <w:num w:numId="19" w16cid:durableId="111482176">
    <w:abstractNumId w:val="22"/>
  </w:num>
  <w:num w:numId="20" w16cid:durableId="1028871834">
    <w:abstractNumId w:val="14"/>
  </w:num>
  <w:num w:numId="21" w16cid:durableId="1413311193">
    <w:abstractNumId w:val="5"/>
  </w:num>
  <w:num w:numId="22" w16cid:durableId="801994091">
    <w:abstractNumId w:val="2"/>
  </w:num>
  <w:num w:numId="23" w16cid:durableId="29164085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81" fill="f" fillcolor="gray">
      <v:fill color="gray" on="f"/>
    </o:shapedefaults>
    <o:shapelayout v:ext="edit">
      <o:idmap v:ext="edit" data="1"/>
      <o:rules v:ext="edit">
        <o:r id="V:Rule1"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3F62"/>
    <w:rsid w:val="00011701"/>
    <w:rsid w:val="000121A6"/>
    <w:rsid w:val="000125F8"/>
    <w:rsid w:val="00013BE9"/>
    <w:rsid w:val="00016532"/>
    <w:rsid w:val="00022177"/>
    <w:rsid w:val="000233A8"/>
    <w:rsid w:val="00023D23"/>
    <w:rsid w:val="00024A30"/>
    <w:rsid w:val="00026F1B"/>
    <w:rsid w:val="000301D8"/>
    <w:rsid w:val="00035FA1"/>
    <w:rsid w:val="000368E3"/>
    <w:rsid w:val="0003705D"/>
    <w:rsid w:val="000409BA"/>
    <w:rsid w:val="00040E5B"/>
    <w:rsid w:val="000430D0"/>
    <w:rsid w:val="00056D9C"/>
    <w:rsid w:val="00062C25"/>
    <w:rsid w:val="00066597"/>
    <w:rsid w:val="00071BC8"/>
    <w:rsid w:val="000733B1"/>
    <w:rsid w:val="0007547C"/>
    <w:rsid w:val="00076023"/>
    <w:rsid w:val="000818F4"/>
    <w:rsid w:val="00090D16"/>
    <w:rsid w:val="00095C4E"/>
    <w:rsid w:val="00097E9D"/>
    <w:rsid w:val="000B6B94"/>
    <w:rsid w:val="000C38D3"/>
    <w:rsid w:val="000D10F8"/>
    <w:rsid w:val="000D6D62"/>
    <w:rsid w:val="000E2209"/>
    <w:rsid w:val="000E709E"/>
    <w:rsid w:val="000F23F7"/>
    <w:rsid w:val="00103F62"/>
    <w:rsid w:val="00110A47"/>
    <w:rsid w:val="00123F3F"/>
    <w:rsid w:val="001245B2"/>
    <w:rsid w:val="00133105"/>
    <w:rsid w:val="00146C1B"/>
    <w:rsid w:val="00150502"/>
    <w:rsid w:val="0015713B"/>
    <w:rsid w:val="00157E34"/>
    <w:rsid w:val="0016112A"/>
    <w:rsid w:val="0016496D"/>
    <w:rsid w:val="00166BAF"/>
    <w:rsid w:val="0016747C"/>
    <w:rsid w:val="001869ED"/>
    <w:rsid w:val="0018772C"/>
    <w:rsid w:val="001903B0"/>
    <w:rsid w:val="00190710"/>
    <w:rsid w:val="00196D0C"/>
    <w:rsid w:val="001B4C1C"/>
    <w:rsid w:val="001B5A39"/>
    <w:rsid w:val="001B6307"/>
    <w:rsid w:val="001C132C"/>
    <w:rsid w:val="001C411B"/>
    <w:rsid w:val="001C4FCE"/>
    <w:rsid w:val="001E3B03"/>
    <w:rsid w:val="001F5022"/>
    <w:rsid w:val="001F5E3C"/>
    <w:rsid w:val="001F673E"/>
    <w:rsid w:val="001F6DCE"/>
    <w:rsid w:val="001F78E6"/>
    <w:rsid w:val="00200033"/>
    <w:rsid w:val="00204B19"/>
    <w:rsid w:val="00206FA8"/>
    <w:rsid w:val="00207A9E"/>
    <w:rsid w:val="00207B07"/>
    <w:rsid w:val="00210DC5"/>
    <w:rsid w:val="0021776E"/>
    <w:rsid w:val="00221AFD"/>
    <w:rsid w:val="00222782"/>
    <w:rsid w:val="00222AE3"/>
    <w:rsid w:val="002235AB"/>
    <w:rsid w:val="00236187"/>
    <w:rsid w:val="00243714"/>
    <w:rsid w:val="00250251"/>
    <w:rsid w:val="00250DC4"/>
    <w:rsid w:val="0026799A"/>
    <w:rsid w:val="00271A85"/>
    <w:rsid w:val="00273634"/>
    <w:rsid w:val="00276F92"/>
    <w:rsid w:val="0028024B"/>
    <w:rsid w:val="00282390"/>
    <w:rsid w:val="0028434C"/>
    <w:rsid w:val="00294532"/>
    <w:rsid w:val="002956EE"/>
    <w:rsid w:val="00296ED8"/>
    <w:rsid w:val="002B4102"/>
    <w:rsid w:val="002C2A7A"/>
    <w:rsid w:val="002C55E0"/>
    <w:rsid w:val="002C6176"/>
    <w:rsid w:val="002C663F"/>
    <w:rsid w:val="002D30C6"/>
    <w:rsid w:val="002D401D"/>
    <w:rsid w:val="002D4A82"/>
    <w:rsid w:val="002D4FBD"/>
    <w:rsid w:val="002D6BF9"/>
    <w:rsid w:val="002E078C"/>
    <w:rsid w:val="002E274F"/>
    <w:rsid w:val="002F0F27"/>
    <w:rsid w:val="002F4EAB"/>
    <w:rsid w:val="002F51E8"/>
    <w:rsid w:val="00303D24"/>
    <w:rsid w:val="0030685A"/>
    <w:rsid w:val="003152CA"/>
    <w:rsid w:val="00325C4E"/>
    <w:rsid w:val="00327253"/>
    <w:rsid w:val="003335CE"/>
    <w:rsid w:val="00336646"/>
    <w:rsid w:val="00336BCB"/>
    <w:rsid w:val="00345CF6"/>
    <w:rsid w:val="00350C29"/>
    <w:rsid w:val="00355DFA"/>
    <w:rsid w:val="0036540B"/>
    <w:rsid w:val="00365883"/>
    <w:rsid w:val="00371411"/>
    <w:rsid w:val="0037670E"/>
    <w:rsid w:val="00376F3F"/>
    <w:rsid w:val="0037719A"/>
    <w:rsid w:val="00380E84"/>
    <w:rsid w:val="00390E0C"/>
    <w:rsid w:val="00393673"/>
    <w:rsid w:val="00395948"/>
    <w:rsid w:val="003B16D3"/>
    <w:rsid w:val="003B46B6"/>
    <w:rsid w:val="003B6ACC"/>
    <w:rsid w:val="003D0439"/>
    <w:rsid w:val="003D0813"/>
    <w:rsid w:val="003D0DC0"/>
    <w:rsid w:val="003D3342"/>
    <w:rsid w:val="003D3688"/>
    <w:rsid w:val="003D4F38"/>
    <w:rsid w:val="003D510B"/>
    <w:rsid w:val="003D669D"/>
    <w:rsid w:val="003E4B75"/>
    <w:rsid w:val="003E571E"/>
    <w:rsid w:val="003F042A"/>
    <w:rsid w:val="003F1622"/>
    <w:rsid w:val="003F2EBA"/>
    <w:rsid w:val="003F6C93"/>
    <w:rsid w:val="003F761D"/>
    <w:rsid w:val="00401650"/>
    <w:rsid w:val="00403C01"/>
    <w:rsid w:val="00417B9B"/>
    <w:rsid w:val="0042795A"/>
    <w:rsid w:val="004337E6"/>
    <w:rsid w:val="00434A7E"/>
    <w:rsid w:val="00437E23"/>
    <w:rsid w:val="00445777"/>
    <w:rsid w:val="00467D30"/>
    <w:rsid w:val="00472AA5"/>
    <w:rsid w:val="00483A91"/>
    <w:rsid w:val="00484E1F"/>
    <w:rsid w:val="00494664"/>
    <w:rsid w:val="00494695"/>
    <w:rsid w:val="004A551B"/>
    <w:rsid w:val="004B14DB"/>
    <w:rsid w:val="004D051F"/>
    <w:rsid w:val="004D3FBD"/>
    <w:rsid w:val="004D7A55"/>
    <w:rsid w:val="004E2FCF"/>
    <w:rsid w:val="004F2ECA"/>
    <w:rsid w:val="004F421F"/>
    <w:rsid w:val="004F4FD2"/>
    <w:rsid w:val="004F766D"/>
    <w:rsid w:val="004F7C8F"/>
    <w:rsid w:val="0050336A"/>
    <w:rsid w:val="005038A6"/>
    <w:rsid w:val="00510D59"/>
    <w:rsid w:val="00511905"/>
    <w:rsid w:val="0051537A"/>
    <w:rsid w:val="00515F2F"/>
    <w:rsid w:val="0052578C"/>
    <w:rsid w:val="005329C1"/>
    <w:rsid w:val="00534A08"/>
    <w:rsid w:val="00537EBA"/>
    <w:rsid w:val="00540A85"/>
    <w:rsid w:val="005442A6"/>
    <w:rsid w:val="005511D7"/>
    <w:rsid w:val="00560550"/>
    <w:rsid w:val="00580556"/>
    <w:rsid w:val="00581BA2"/>
    <w:rsid w:val="00585980"/>
    <w:rsid w:val="0058681F"/>
    <w:rsid w:val="00590AAB"/>
    <w:rsid w:val="00596010"/>
    <w:rsid w:val="005A54AE"/>
    <w:rsid w:val="005C09C2"/>
    <w:rsid w:val="005C0DDA"/>
    <w:rsid w:val="005C464E"/>
    <w:rsid w:val="005C4FFF"/>
    <w:rsid w:val="005C59E2"/>
    <w:rsid w:val="005D0CC9"/>
    <w:rsid w:val="005E021B"/>
    <w:rsid w:val="005E0E35"/>
    <w:rsid w:val="005E22D4"/>
    <w:rsid w:val="005E27A0"/>
    <w:rsid w:val="005E5366"/>
    <w:rsid w:val="005E6F5A"/>
    <w:rsid w:val="005F1229"/>
    <w:rsid w:val="005F1843"/>
    <w:rsid w:val="005F1A92"/>
    <w:rsid w:val="00601737"/>
    <w:rsid w:val="00603DFD"/>
    <w:rsid w:val="006040CA"/>
    <w:rsid w:val="00605598"/>
    <w:rsid w:val="00607203"/>
    <w:rsid w:val="00616305"/>
    <w:rsid w:val="00641E3B"/>
    <w:rsid w:val="00646440"/>
    <w:rsid w:val="0065152A"/>
    <w:rsid w:val="00654A4D"/>
    <w:rsid w:val="00655B65"/>
    <w:rsid w:val="00662C2E"/>
    <w:rsid w:val="006741DD"/>
    <w:rsid w:val="00674602"/>
    <w:rsid w:val="00684769"/>
    <w:rsid w:val="00684961"/>
    <w:rsid w:val="00691878"/>
    <w:rsid w:val="006A1492"/>
    <w:rsid w:val="006A69AA"/>
    <w:rsid w:val="006B4407"/>
    <w:rsid w:val="006B4A2F"/>
    <w:rsid w:val="006C34E5"/>
    <w:rsid w:val="006D75EA"/>
    <w:rsid w:val="006E11D5"/>
    <w:rsid w:val="006E35FA"/>
    <w:rsid w:val="006E4D7B"/>
    <w:rsid w:val="006E61DC"/>
    <w:rsid w:val="00707D95"/>
    <w:rsid w:val="00720DF9"/>
    <w:rsid w:val="00736FE9"/>
    <w:rsid w:val="007426E0"/>
    <w:rsid w:val="00751803"/>
    <w:rsid w:val="007541DC"/>
    <w:rsid w:val="0076366C"/>
    <w:rsid w:val="00764928"/>
    <w:rsid w:val="00764A25"/>
    <w:rsid w:val="0076544C"/>
    <w:rsid w:val="0076609C"/>
    <w:rsid w:val="007749DB"/>
    <w:rsid w:val="0077700A"/>
    <w:rsid w:val="00782999"/>
    <w:rsid w:val="00784A0B"/>
    <w:rsid w:val="00785010"/>
    <w:rsid w:val="007A63CA"/>
    <w:rsid w:val="007D7109"/>
    <w:rsid w:val="007E13F6"/>
    <w:rsid w:val="007E5B5C"/>
    <w:rsid w:val="007F3A6F"/>
    <w:rsid w:val="00805F15"/>
    <w:rsid w:val="00813C0A"/>
    <w:rsid w:val="00814883"/>
    <w:rsid w:val="008152CA"/>
    <w:rsid w:val="008200E8"/>
    <w:rsid w:val="0083252D"/>
    <w:rsid w:val="00835FEB"/>
    <w:rsid w:val="008406C6"/>
    <w:rsid w:val="00844BEB"/>
    <w:rsid w:val="00847018"/>
    <w:rsid w:val="00850526"/>
    <w:rsid w:val="00851F52"/>
    <w:rsid w:val="00855564"/>
    <w:rsid w:val="00873D0E"/>
    <w:rsid w:val="00873E02"/>
    <w:rsid w:val="00883212"/>
    <w:rsid w:val="0088406F"/>
    <w:rsid w:val="00884AE7"/>
    <w:rsid w:val="00884B5A"/>
    <w:rsid w:val="00892750"/>
    <w:rsid w:val="00894CCA"/>
    <w:rsid w:val="008960AA"/>
    <w:rsid w:val="008A60CF"/>
    <w:rsid w:val="008B1C57"/>
    <w:rsid w:val="008B2ECA"/>
    <w:rsid w:val="008B6A90"/>
    <w:rsid w:val="008B798A"/>
    <w:rsid w:val="008C263C"/>
    <w:rsid w:val="008C5046"/>
    <w:rsid w:val="008C5C2C"/>
    <w:rsid w:val="008C5CEE"/>
    <w:rsid w:val="008E0491"/>
    <w:rsid w:val="008E1D1C"/>
    <w:rsid w:val="008F1004"/>
    <w:rsid w:val="008F6020"/>
    <w:rsid w:val="00900DEF"/>
    <w:rsid w:val="00915878"/>
    <w:rsid w:val="00916283"/>
    <w:rsid w:val="00917E8F"/>
    <w:rsid w:val="0092567B"/>
    <w:rsid w:val="009375EC"/>
    <w:rsid w:val="00937F8D"/>
    <w:rsid w:val="00942E3C"/>
    <w:rsid w:val="009510EF"/>
    <w:rsid w:val="00953EC8"/>
    <w:rsid w:val="00957EB0"/>
    <w:rsid w:val="00972D50"/>
    <w:rsid w:val="00973400"/>
    <w:rsid w:val="00984B53"/>
    <w:rsid w:val="00985231"/>
    <w:rsid w:val="00987E32"/>
    <w:rsid w:val="00992E20"/>
    <w:rsid w:val="009A3E60"/>
    <w:rsid w:val="009A52FE"/>
    <w:rsid w:val="009B639C"/>
    <w:rsid w:val="009B6C1F"/>
    <w:rsid w:val="009D1D0A"/>
    <w:rsid w:val="009D4E50"/>
    <w:rsid w:val="009E3E6E"/>
    <w:rsid w:val="009F1282"/>
    <w:rsid w:val="009F2673"/>
    <w:rsid w:val="009F2EEF"/>
    <w:rsid w:val="009F511E"/>
    <w:rsid w:val="009F7F5F"/>
    <w:rsid w:val="00A0044D"/>
    <w:rsid w:val="00A0126F"/>
    <w:rsid w:val="00A064A0"/>
    <w:rsid w:val="00A06EFE"/>
    <w:rsid w:val="00A10484"/>
    <w:rsid w:val="00A13A29"/>
    <w:rsid w:val="00A16974"/>
    <w:rsid w:val="00A24AF1"/>
    <w:rsid w:val="00A25246"/>
    <w:rsid w:val="00A31BA0"/>
    <w:rsid w:val="00A33B76"/>
    <w:rsid w:val="00A43B3E"/>
    <w:rsid w:val="00A46B3C"/>
    <w:rsid w:val="00A50604"/>
    <w:rsid w:val="00A51DE8"/>
    <w:rsid w:val="00A52F03"/>
    <w:rsid w:val="00A53831"/>
    <w:rsid w:val="00A639DC"/>
    <w:rsid w:val="00A73313"/>
    <w:rsid w:val="00A7476A"/>
    <w:rsid w:val="00A76A3B"/>
    <w:rsid w:val="00A84E2A"/>
    <w:rsid w:val="00A87B43"/>
    <w:rsid w:val="00A92EAF"/>
    <w:rsid w:val="00AA0D35"/>
    <w:rsid w:val="00AA1D84"/>
    <w:rsid w:val="00AA5FC6"/>
    <w:rsid w:val="00AA7079"/>
    <w:rsid w:val="00AA7445"/>
    <w:rsid w:val="00AB0D4B"/>
    <w:rsid w:val="00AB2E27"/>
    <w:rsid w:val="00AB34C2"/>
    <w:rsid w:val="00AB502D"/>
    <w:rsid w:val="00AD48D0"/>
    <w:rsid w:val="00AD7AD2"/>
    <w:rsid w:val="00AE1009"/>
    <w:rsid w:val="00AF7406"/>
    <w:rsid w:val="00AF7FC5"/>
    <w:rsid w:val="00B00BFF"/>
    <w:rsid w:val="00B0541D"/>
    <w:rsid w:val="00B06C35"/>
    <w:rsid w:val="00B1064F"/>
    <w:rsid w:val="00B10F47"/>
    <w:rsid w:val="00B16263"/>
    <w:rsid w:val="00B210D6"/>
    <w:rsid w:val="00B277FB"/>
    <w:rsid w:val="00B3695A"/>
    <w:rsid w:val="00B3696B"/>
    <w:rsid w:val="00B40348"/>
    <w:rsid w:val="00B43229"/>
    <w:rsid w:val="00B5079A"/>
    <w:rsid w:val="00B510FA"/>
    <w:rsid w:val="00B544A2"/>
    <w:rsid w:val="00B578FF"/>
    <w:rsid w:val="00B638B3"/>
    <w:rsid w:val="00B6531B"/>
    <w:rsid w:val="00B7327C"/>
    <w:rsid w:val="00BA686D"/>
    <w:rsid w:val="00BA72A0"/>
    <w:rsid w:val="00BB20A4"/>
    <w:rsid w:val="00BB29D7"/>
    <w:rsid w:val="00BB6FC1"/>
    <w:rsid w:val="00BD0149"/>
    <w:rsid w:val="00BD1627"/>
    <w:rsid w:val="00BD46B5"/>
    <w:rsid w:val="00BD54DB"/>
    <w:rsid w:val="00BD57C5"/>
    <w:rsid w:val="00BE0EEF"/>
    <w:rsid w:val="00BE3BA0"/>
    <w:rsid w:val="00BE7D5F"/>
    <w:rsid w:val="00BF1E8F"/>
    <w:rsid w:val="00C00EE5"/>
    <w:rsid w:val="00C05448"/>
    <w:rsid w:val="00C143E6"/>
    <w:rsid w:val="00C15E5D"/>
    <w:rsid w:val="00C2025F"/>
    <w:rsid w:val="00C310CB"/>
    <w:rsid w:val="00C31C66"/>
    <w:rsid w:val="00C31D74"/>
    <w:rsid w:val="00C4244E"/>
    <w:rsid w:val="00C4502F"/>
    <w:rsid w:val="00C46FB2"/>
    <w:rsid w:val="00C47807"/>
    <w:rsid w:val="00C526A4"/>
    <w:rsid w:val="00C52A03"/>
    <w:rsid w:val="00C530F6"/>
    <w:rsid w:val="00C63B59"/>
    <w:rsid w:val="00C709DD"/>
    <w:rsid w:val="00C71F5B"/>
    <w:rsid w:val="00C7353B"/>
    <w:rsid w:val="00C83633"/>
    <w:rsid w:val="00C93853"/>
    <w:rsid w:val="00C939C3"/>
    <w:rsid w:val="00CA1384"/>
    <w:rsid w:val="00CA250A"/>
    <w:rsid w:val="00CA2896"/>
    <w:rsid w:val="00CB15A3"/>
    <w:rsid w:val="00CB464A"/>
    <w:rsid w:val="00CB5974"/>
    <w:rsid w:val="00CC3095"/>
    <w:rsid w:val="00CC4AC7"/>
    <w:rsid w:val="00CD0A53"/>
    <w:rsid w:val="00CD10D7"/>
    <w:rsid w:val="00CD658E"/>
    <w:rsid w:val="00CD6C78"/>
    <w:rsid w:val="00CE1958"/>
    <w:rsid w:val="00CE3930"/>
    <w:rsid w:val="00CE40DD"/>
    <w:rsid w:val="00CE4478"/>
    <w:rsid w:val="00CF1DCB"/>
    <w:rsid w:val="00CF6886"/>
    <w:rsid w:val="00CF6A4E"/>
    <w:rsid w:val="00D0078F"/>
    <w:rsid w:val="00D0444F"/>
    <w:rsid w:val="00D047CA"/>
    <w:rsid w:val="00D175BA"/>
    <w:rsid w:val="00D248BD"/>
    <w:rsid w:val="00D24C9A"/>
    <w:rsid w:val="00D30592"/>
    <w:rsid w:val="00D30B4C"/>
    <w:rsid w:val="00D674C2"/>
    <w:rsid w:val="00D775C7"/>
    <w:rsid w:val="00D81326"/>
    <w:rsid w:val="00D841E8"/>
    <w:rsid w:val="00D879CC"/>
    <w:rsid w:val="00D90755"/>
    <w:rsid w:val="00D97BCB"/>
    <w:rsid w:val="00DA30A8"/>
    <w:rsid w:val="00DA5ED8"/>
    <w:rsid w:val="00DA646C"/>
    <w:rsid w:val="00DA6B60"/>
    <w:rsid w:val="00DA7D47"/>
    <w:rsid w:val="00DC4CA6"/>
    <w:rsid w:val="00DE15E1"/>
    <w:rsid w:val="00DE77E1"/>
    <w:rsid w:val="00E00BE4"/>
    <w:rsid w:val="00E16347"/>
    <w:rsid w:val="00E22714"/>
    <w:rsid w:val="00E31994"/>
    <w:rsid w:val="00E34AB9"/>
    <w:rsid w:val="00E454D9"/>
    <w:rsid w:val="00E60ADB"/>
    <w:rsid w:val="00E64890"/>
    <w:rsid w:val="00E72879"/>
    <w:rsid w:val="00E752AA"/>
    <w:rsid w:val="00E81608"/>
    <w:rsid w:val="00E92ACC"/>
    <w:rsid w:val="00E94E97"/>
    <w:rsid w:val="00EA07A8"/>
    <w:rsid w:val="00EA312C"/>
    <w:rsid w:val="00EA40DD"/>
    <w:rsid w:val="00EA4662"/>
    <w:rsid w:val="00EA5A5C"/>
    <w:rsid w:val="00EA77CB"/>
    <w:rsid w:val="00EB5248"/>
    <w:rsid w:val="00EC093C"/>
    <w:rsid w:val="00EC1946"/>
    <w:rsid w:val="00EC1ADD"/>
    <w:rsid w:val="00EC4E7D"/>
    <w:rsid w:val="00ED7B06"/>
    <w:rsid w:val="00EE6F05"/>
    <w:rsid w:val="00EE78B6"/>
    <w:rsid w:val="00EE7E65"/>
    <w:rsid w:val="00EF21D7"/>
    <w:rsid w:val="00EF28F4"/>
    <w:rsid w:val="00EF29BD"/>
    <w:rsid w:val="00EF2B03"/>
    <w:rsid w:val="00EF3CB4"/>
    <w:rsid w:val="00EF734F"/>
    <w:rsid w:val="00EF7DC4"/>
    <w:rsid w:val="00F02968"/>
    <w:rsid w:val="00F05727"/>
    <w:rsid w:val="00F076FD"/>
    <w:rsid w:val="00F1249B"/>
    <w:rsid w:val="00F13771"/>
    <w:rsid w:val="00F14203"/>
    <w:rsid w:val="00F15828"/>
    <w:rsid w:val="00F159D1"/>
    <w:rsid w:val="00F16064"/>
    <w:rsid w:val="00F16CC0"/>
    <w:rsid w:val="00F24AE6"/>
    <w:rsid w:val="00F312DA"/>
    <w:rsid w:val="00F35B1B"/>
    <w:rsid w:val="00F36AC2"/>
    <w:rsid w:val="00F453EA"/>
    <w:rsid w:val="00F47EC4"/>
    <w:rsid w:val="00F5087B"/>
    <w:rsid w:val="00F51FAE"/>
    <w:rsid w:val="00F55B75"/>
    <w:rsid w:val="00F5743E"/>
    <w:rsid w:val="00F57EBF"/>
    <w:rsid w:val="00F74F4F"/>
    <w:rsid w:val="00F87432"/>
    <w:rsid w:val="00F918C8"/>
    <w:rsid w:val="00FA44C3"/>
    <w:rsid w:val="00FB14A3"/>
    <w:rsid w:val="00FD407B"/>
    <w:rsid w:val="00FD53C0"/>
    <w:rsid w:val="00FD6BB3"/>
    <w:rsid w:val="00FD7528"/>
    <w:rsid w:val="00FF2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1" fill="f" fillcolor="gray">
      <v:fill color="gray" on="f"/>
    </o:shapedefaults>
    <o:shapelayout v:ext="edit">
      <o:idmap v:ext="edit" data="2"/>
    </o:shapelayout>
  </w:shapeDefaults>
  <w:decimalSymbol w:val="."/>
  <w:listSeparator w:val=","/>
  <w14:docId w14:val="1524C1F7"/>
  <w15:docId w15:val="{D69D8FD5-1762-4D28-BDCE-21AB9CAB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2F"/>
    <w:pPr>
      <w:bidi/>
      <w:spacing w:after="200" w:line="276" w:lineRule="auto"/>
      <w:ind w:firstLine="720"/>
      <w:jc w:val="both"/>
    </w:pPr>
    <w:rPr>
      <w:rFonts w:cs="B Nazanin"/>
      <w:sz w:val="22"/>
      <w:szCs w:val="24"/>
    </w:rPr>
  </w:style>
  <w:style w:type="paragraph" w:styleId="Heading1">
    <w:name w:val="heading 1"/>
    <w:basedOn w:val="Normal"/>
    <w:next w:val="Normal"/>
    <w:link w:val="Heading1Char"/>
    <w:uiPriority w:val="9"/>
    <w:qFormat/>
    <w:rsid w:val="00C4502F"/>
    <w:pPr>
      <w:keepNext/>
      <w:keepLines/>
      <w:numPr>
        <w:numId w:val="12"/>
      </w:numPr>
      <w:spacing w:before="480" w:after="0"/>
      <w:outlineLvl w:val="0"/>
    </w:pPr>
    <w:rPr>
      <w:rFonts w:ascii="Cambria" w:hAnsi="Cambria" w:cs="B Titr"/>
      <w:b/>
      <w:bCs/>
      <w:color w:val="365F91"/>
      <w:sz w:val="28"/>
      <w:szCs w:val="28"/>
    </w:rPr>
  </w:style>
  <w:style w:type="paragraph" w:styleId="Heading2">
    <w:name w:val="heading 2"/>
    <w:basedOn w:val="Normal"/>
    <w:next w:val="Normal"/>
    <w:link w:val="Heading2Char"/>
    <w:uiPriority w:val="9"/>
    <w:unhideWhenUsed/>
    <w:qFormat/>
    <w:rsid w:val="00C939C3"/>
    <w:pPr>
      <w:keepNext/>
      <w:keepLines/>
      <w:numPr>
        <w:ilvl w:val="1"/>
        <w:numId w:val="12"/>
      </w:numPr>
      <w:spacing w:before="200" w:after="0"/>
      <w:outlineLvl w:val="1"/>
    </w:pPr>
    <w:rPr>
      <w:rFonts w:ascii="Cambria" w:hAnsi="Cambria" w:cs="B Titr"/>
      <w:b/>
      <w:bCs/>
      <w:color w:val="365F91"/>
      <w:sz w:val="26"/>
      <w:szCs w:val="26"/>
    </w:rPr>
  </w:style>
  <w:style w:type="paragraph" w:styleId="Heading3">
    <w:name w:val="heading 3"/>
    <w:basedOn w:val="Normal"/>
    <w:next w:val="Normal"/>
    <w:link w:val="Heading3Char"/>
    <w:uiPriority w:val="9"/>
    <w:unhideWhenUsed/>
    <w:qFormat/>
    <w:rsid w:val="00603DFD"/>
    <w:pPr>
      <w:keepNext/>
      <w:keepLines/>
      <w:numPr>
        <w:ilvl w:val="2"/>
        <w:numId w:val="12"/>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603DFD"/>
    <w:pPr>
      <w:keepNext/>
      <w:keepLines/>
      <w:numPr>
        <w:ilvl w:val="3"/>
        <w:numId w:val="12"/>
      </w:numPr>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unhideWhenUsed/>
    <w:qFormat/>
    <w:rsid w:val="00603DFD"/>
    <w:pPr>
      <w:keepNext/>
      <w:keepLines/>
      <w:numPr>
        <w:ilvl w:val="4"/>
        <w:numId w:val="12"/>
      </w:numPr>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unhideWhenUsed/>
    <w:qFormat/>
    <w:rsid w:val="00603DFD"/>
    <w:pPr>
      <w:keepNext/>
      <w:keepLines/>
      <w:numPr>
        <w:ilvl w:val="5"/>
        <w:numId w:val="12"/>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unhideWhenUsed/>
    <w:qFormat/>
    <w:rsid w:val="00603DFD"/>
    <w:pPr>
      <w:keepNext/>
      <w:keepLines/>
      <w:numPr>
        <w:ilvl w:val="6"/>
        <w:numId w:val="12"/>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unhideWhenUsed/>
    <w:qFormat/>
    <w:rsid w:val="00603DFD"/>
    <w:pPr>
      <w:keepNext/>
      <w:keepLines/>
      <w:numPr>
        <w:ilvl w:val="7"/>
        <w:numId w:val="12"/>
      </w:numPr>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iPriority w:val="9"/>
    <w:unhideWhenUsed/>
    <w:qFormat/>
    <w:rsid w:val="00603DFD"/>
    <w:pPr>
      <w:keepNext/>
      <w:keepLines/>
      <w:numPr>
        <w:ilvl w:val="8"/>
        <w:numId w:val="12"/>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39C3"/>
    <w:rPr>
      <w:rFonts w:ascii="Cambria" w:hAnsi="Cambria" w:cs="B Titr"/>
      <w:b/>
      <w:bCs/>
      <w:color w:val="365F91"/>
      <w:sz w:val="26"/>
      <w:szCs w:val="26"/>
    </w:rPr>
  </w:style>
  <w:style w:type="character" w:customStyle="1" w:styleId="Heading1Char">
    <w:name w:val="Heading 1 Char"/>
    <w:basedOn w:val="DefaultParagraphFont"/>
    <w:link w:val="Heading1"/>
    <w:uiPriority w:val="9"/>
    <w:rsid w:val="00C4502F"/>
    <w:rPr>
      <w:rFonts w:ascii="Cambria" w:hAnsi="Cambria" w:cs="B Titr"/>
      <w:b/>
      <w:bCs/>
      <w:color w:val="365F91"/>
      <w:sz w:val="28"/>
      <w:szCs w:val="28"/>
    </w:rPr>
  </w:style>
  <w:style w:type="character" w:customStyle="1" w:styleId="Heading3Char">
    <w:name w:val="Heading 3 Char"/>
    <w:basedOn w:val="DefaultParagraphFont"/>
    <w:link w:val="Heading3"/>
    <w:uiPriority w:val="9"/>
    <w:rsid w:val="009B639C"/>
    <w:rPr>
      <w:rFonts w:ascii="Cambria" w:hAnsi="Cambria" w:cs="B Nazanin"/>
      <w:b/>
      <w:bCs/>
      <w:color w:val="4F81BD"/>
      <w:sz w:val="22"/>
      <w:szCs w:val="24"/>
    </w:rPr>
  </w:style>
  <w:style w:type="character" w:customStyle="1" w:styleId="Heading4Char">
    <w:name w:val="Heading 4 Char"/>
    <w:basedOn w:val="DefaultParagraphFont"/>
    <w:link w:val="Heading4"/>
    <w:uiPriority w:val="9"/>
    <w:rsid w:val="00883212"/>
    <w:rPr>
      <w:rFonts w:ascii="Cambria" w:hAnsi="Cambria" w:cs="Times New Roman"/>
      <w:b/>
      <w:bCs/>
      <w:i/>
      <w:iCs/>
      <w:color w:val="4F81BD"/>
      <w:sz w:val="22"/>
      <w:szCs w:val="24"/>
    </w:rPr>
  </w:style>
  <w:style w:type="character" w:customStyle="1" w:styleId="Heading5Char">
    <w:name w:val="Heading 5 Char"/>
    <w:basedOn w:val="DefaultParagraphFont"/>
    <w:link w:val="Heading5"/>
    <w:uiPriority w:val="9"/>
    <w:rsid w:val="00883212"/>
    <w:rPr>
      <w:rFonts w:ascii="Cambria" w:hAnsi="Cambria" w:cs="Times New Roman"/>
      <w:color w:val="243F60"/>
      <w:sz w:val="22"/>
      <w:szCs w:val="24"/>
    </w:rPr>
  </w:style>
  <w:style w:type="character" w:customStyle="1" w:styleId="Heading6Char">
    <w:name w:val="Heading 6 Char"/>
    <w:basedOn w:val="DefaultParagraphFont"/>
    <w:link w:val="Heading6"/>
    <w:uiPriority w:val="9"/>
    <w:rsid w:val="00883212"/>
    <w:rPr>
      <w:rFonts w:ascii="Cambria" w:hAnsi="Cambria" w:cs="Times New Roman"/>
      <w:i/>
      <w:iCs/>
      <w:color w:val="243F60"/>
      <w:sz w:val="22"/>
      <w:szCs w:val="24"/>
    </w:rPr>
  </w:style>
  <w:style w:type="character" w:customStyle="1" w:styleId="Heading7Char">
    <w:name w:val="Heading 7 Char"/>
    <w:basedOn w:val="DefaultParagraphFont"/>
    <w:link w:val="Heading7"/>
    <w:uiPriority w:val="9"/>
    <w:rsid w:val="00883212"/>
    <w:rPr>
      <w:rFonts w:ascii="Cambria" w:hAnsi="Cambria" w:cs="Times New Roman"/>
      <w:i/>
      <w:iCs/>
      <w:color w:val="404040"/>
      <w:sz w:val="22"/>
      <w:szCs w:val="24"/>
    </w:rPr>
  </w:style>
  <w:style w:type="character" w:customStyle="1" w:styleId="Heading8Char">
    <w:name w:val="Heading 8 Char"/>
    <w:basedOn w:val="DefaultParagraphFont"/>
    <w:link w:val="Heading8"/>
    <w:uiPriority w:val="9"/>
    <w:rsid w:val="00883212"/>
    <w:rPr>
      <w:rFonts w:ascii="Cambria" w:hAnsi="Cambria" w:cs="Times New Roman"/>
      <w:color w:val="404040"/>
    </w:rPr>
  </w:style>
  <w:style w:type="character" w:customStyle="1" w:styleId="Heading9Char">
    <w:name w:val="Heading 9 Char"/>
    <w:basedOn w:val="DefaultParagraphFont"/>
    <w:link w:val="Heading9"/>
    <w:uiPriority w:val="9"/>
    <w:rsid w:val="00883212"/>
    <w:rPr>
      <w:rFonts w:ascii="Cambria" w:hAnsi="Cambria" w:cs="Times New Roman"/>
      <w:i/>
      <w:iCs/>
      <w:color w:val="404040"/>
    </w:rPr>
  </w:style>
  <w:style w:type="paragraph" w:styleId="Caption">
    <w:name w:val="caption"/>
    <w:basedOn w:val="Normal"/>
    <w:next w:val="Normal"/>
    <w:uiPriority w:val="35"/>
    <w:unhideWhenUsed/>
    <w:qFormat/>
    <w:rsid w:val="00603DFD"/>
    <w:pPr>
      <w:spacing w:line="240" w:lineRule="auto"/>
    </w:pPr>
    <w:rPr>
      <w:b/>
      <w:color w:val="4F81BD"/>
      <w:sz w:val="18"/>
      <w:szCs w:val="20"/>
    </w:rPr>
  </w:style>
  <w:style w:type="paragraph" w:styleId="Title">
    <w:name w:val="Title"/>
    <w:basedOn w:val="Normal"/>
    <w:next w:val="Normal"/>
    <w:link w:val="TitleChar"/>
    <w:uiPriority w:val="10"/>
    <w:qFormat/>
    <w:rsid w:val="00883212"/>
    <w:pPr>
      <w:bidi w:val="0"/>
      <w:spacing w:before="720"/>
    </w:pPr>
    <w:rPr>
      <w:caps/>
      <w:color w:val="4F81BD"/>
      <w:spacing w:val="10"/>
      <w:kern w:val="28"/>
      <w:sz w:val="52"/>
      <w:szCs w:val="52"/>
    </w:rPr>
  </w:style>
  <w:style w:type="character" w:customStyle="1" w:styleId="TitleChar">
    <w:name w:val="Title Char"/>
    <w:basedOn w:val="DefaultParagraphFont"/>
    <w:link w:val="Title"/>
    <w:uiPriority w:val="10"/>
    <w:rsid w:val="00883212"/>
    <w:rPr>
      <w:caps/>
      <w:color w:val="4F81BD"/>
      <w:spacing w:val="10"/>
      <w:kern w:val="28"/>
      <w:sz w:val="52"/>
      <w:szCs w:val="52"/>
    </w:rPr>
  </w:style>
  <w:style w:type="paragraph" w:styleId="Subtitle">
    <w:name w:val="Subtitle"/>
    <w:basedOn w:val="Normal"/>
    <w:next w:val="Normal"/>
    <w:link w:val="SubtitleChar"/>
    <w:uiPriority w:val="11"/>
    <w:qFormat/>
    <w:rsid w:val="00883212"/>
    <w:pPr>
      <w:bidi w:val="0"/>
      <w:spacing w:after="1000" w:line="240" w:lineRule="auto"/>
    </w:pPr>
    <w:rPr>
      <w:caps/>
      <w:color w:val="595959"/>
      <w:spacing w:val="10"/>
      <w:sz w:val="24"/>
    </w:rPr>
  </w:style>
  <w:style w:type="character" w:customStyle="1" w:styleId="SubtitleChar">
    <w:name w:val="Subtitle Char"/>
    <w:basedOn w:val="DefaultParagraphFont"/>
    <w:link w:val="Subtitle"/>
    <w:uiPriority w:val="11"/>
    <w:rsid w:val="00883212"/>
    <w:rPr>
      <w:caps/>
      <w:color w:val="595959"/>
      <w:spacing w:val="10"/>
      <w:sz w:val="24"/>
      <w:szCs w:val="24"/>
    </w:rPr>
  </w:style>
  <w:style w:type="character" w:styleId="Strong">
    <w:name w:val="Strong"/>
    <w:uiPriority w:val="22"/>
    <w:qFormat/>
    <w:rsid w:val="00883212"/>
    <w:rPr>
      <w:b/>
      <w:bCs/>
    </w:rPr>
  </w:style>
  <w:style w:type="character" w:styleId="Emphasis">
    <w:name w:val="Emphasis"/>
    <w:uiPriority w:val="20"/>
    <w:qFormat/>
    <w:rsid w:val="00883212"/>
    <w:rPr>
      <w:caps/>
      <w:color w:val="243F60"/>
      <w:spacing w:val="5"/>
    </w:rPr>
  </w:style>
  <w:style w:type="paragraph" w:styleId="NoSpacing">
    <w:name w:val="No Spacing"/>
    <w:basedOn w:val="Normal"/>
    <w:link w:val="NoSpacingChar"/>
    <w:uiPriority w:val="1"/>
    <w:qFormat/>
    <w:rsid w:val="00883212"/>
    <w:pPr>
      <w:bidi w:val="0"/>
      <w:spacing w:after="0" w:line="240" w:lineRule="auto"/>
    </w:pPr>
  </w:style>
  <w:style w:type="character" w:customStyle="1" w:styleId="NoSpacingChar">
    <w:name w:val="No Spacing Char"/>
    <w:basedOn w:val="DefaultParagraphFont"/>
    <w:link w:val="NoSpacing"/>
    <w:uiPriority w:val="1"/>
    <w:rsid w:val="00883212"/>
    <w:rPr>
      <w:sz w:val="20"/>
      <w:szCs w:val="20"/>
    </w:rPr>
  </w:style>
  <w:style w:type="paragraph" w:styleId="ListParagraph">
    <w:name w:val="List Paragraph"/>
    <w:basedOn w:val="Normal"/>
    <w:link w:val="ListParagraphChar"/>
    <w:uiPriority w:val="34"/>
    <w:qFormat/>
    <w:rsid w:val="00603DFD"/>
    <w:pPr>
      <w:numPr>
        <w:numId w:val="1"/>
      </w:numPr>
      <w:contextualSpacing/>
    </w:pPr>
  </w:style>
  <w:style w:type="paragraph" w:styleId="Quote">
    <w:name w:val="Quote"/>
    <w:basedOn w:val="Normal"/>
    <w:next w:val="Normal"/>
    <w:link w:val="QuoteChar"/>
    <w:uiPriority w:val="29"/>
    <w:qFormat/>
    <w:rsid w:val="00883212"/>
    <w:pPr>
      <w:bidi w:val="0"/>
    </w:pPr>
    <w:rPr>
      <w:i/>
      <w:iCs/>
    </w:rPr>
  </w:style>
  <w:style w:type="character" w:customStyle="1" w:styleId="QuoteChar">
    <w:name w:val="Quote Char"/>
    <w:basedOn w:val="DefaultParagraphFont"/>
    <w:link w:val="Quote"/>
    <w:uiPriority w:val="29"/>
    <w:rsid w:val="00883212"/>
    <w:rPr>
      <w:i/>
      <w:iCs/>
      <w:sz w:val="20"/>
      <w:szCs w:val="20"/>
    </w:rPr>
  </w:style>
  <w:style w:type="paragraph" w:styleId="IntenseQuote">
    <w:name w:val="Intense Quote"/>
    <w:basedOn w:val="Normal"/>
    <w:next w:val="Normal"/>
    <w:link w:val="IntenseQuoteChar"/>
    <w:uiPriority w:val="30"/>
    <w:qFormat/>
    <w:rsid w:val="00883212"/>
    <w:pPr>
      <w:pBdr>
        <w:top w:val="single" w:sz="4" w:space="10" w:color="4F81BD"/>
        <w:left w:val="single" w:sz="4" w:space="10" w:color="4F81BD"/>
      </w:pBdr>
      <w:bidi w:val="0"/>
      <w:spacing w:after="0"/>
      <w:ind w:left="1296" w:right="1152"/>
    </w:pPr>
    <w:rPr>
      <w:i/>
      <w:iCs/>
      <w:color w:val="4F81BD"/>
    </w:rPr>
  </w:style>
  <w:style w:type="character" w:customStyle="1" w:styleId="IntenseQuoteChar">
    <w:name w:val="Intense Quote Char"/>
    <w:basedOn w:val="DefaultParagraphFont"/>
    <w:link w:val="IntenseQuote"/>
    <w:uiPriority w:val="30"/>
    <w:rsid w:val="00883212"/>
    <w:rPr>
      <w:i/>
      <w:iCs/>
      <w:color w:val="4F81BD"/>
      <w:sz w:val="20"/>
      <w:szCs w:val="20"/>
    </w:rPr>
  </w:style>
  <w:style w:type="character" w:styleId="SubtleEmphasis">
    <w:name w:val="Subtle Emphasis"/>
    <w:uiPriority w:val="19"/>
    <w:qFormat/>
    <w:rsid w:val="00883212"/>
    <w:rPr>
      <w:i/>
      <w:iCs/>
      <w:color w:val="243F60"/>
    </w:rPr>
  </w:style>
  <w:style w:type="character" w:styleId="IntenseEmphasis">
    <w:name w:val="Intense Emphasis"/>
    <w:uiPriority w:val="21"/>
    <w:qFormat/>
    <w:rsid w:val="00883212"/>
    <w:rPr>
      <w:b/>
      <w:bCs/>
      <w:caps/>
      <w:color w:val="243F60"/>
      <w:spacing w:val="10"/>
    </w:rPr>
  </w:style>
  <w:style w:type="character" w:styleId="SubtleReference">
    <w:name w:val="Subtle Reference"/>
    <w:uiPriority w:val="31"/>
    <w:qFormat/>
    <w:rsid w:val="00883212"/>
    <w:rPr>
      <w:b/>
      <w:bCs/>
      <w:color w:val="4F81BD"/>
    </w:rPr>
  </w:style>
  <w:style w:type="character" w:styleId="IntenseReference">
    <w:name w:val="Intense Reference"/>
    <w:uiPriority w:val="32"/>
    <w:qFormat/>
    <w:rsid w:val="00883212"/>
    <w:rPr>
      <w:b/>
      <w:bCs/>
      <w:i/>
      <w:iCs/>
      <w:caps/>
      <w:color w:val="4F81BD"/>
    </w:rPr>
  </w:style>
  <w:style w:type="character" w:styleId="BookTitle">
    <w:name w:val="Book Title"/>
    <w:uiPriority w:val="33"/>
    <w:qFormat/>
    <w:rsid w:val="00883212"/>
    <w:rPr>
      <w:b/>
      <w:bCs/>
      <w:i/>
      <w:iCs/>
      <w:spacing w:val="9"/>
    </w:rPr>
  </w:style>
  <w:style w:type="paragraph" w:styleId="TOCHeading">
    <w:name w:val="TOC Heading"/>
    <w:basedOn w:val="Heading1"/>
    <w:next w:val="Normal"/>
    <w:uiPriority w:val="39"/>
    <w:semiHidden/>
    <w:unhideWhenUsed/>
    <w:qFormat/>
    <w:rsid w:val="00883212"/>
    <w:pPr>
      <w:bidi w:val="0"/>
      <w:outlineLvl w:val="9"/>
    </w:pPr>
  </w:style>
  <w:style w:type="paragraph" w:styleId="Header">
    <w:name w:val="header"/>
    <w:basedOn w:val="Normal"/>
    <w:link w:val="HeaderChar"/>
    <w:uiPriority w:val="99"/>
    <w:unhideWhenUsed/>
    <w:rsid w:val="00782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999"/>
    <w:rPr>
      <w:rFonts w:ascii="Times New Roman" w:hAnsi="Times New Roman" w:cs="Nazanin"/>
      <w:sz w:val="20"/>
      <w:szCs w:val="24"/>
    </w:rPr>
  </w:style>
  <w:style w:type="paragraph" w:styleId="Footer">
    <w:name w:val="footer"/>
    <w:basedOn w:val="Normal"/>
    <w:link w:val="FooterChar"/>
    <w:unhideWhenUsed/>
    <w:rsid w:val="00782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999"/>
    <w:rPr>
      <w:rFonts w:ascii="Times New Roman" w:hAnsi="Times New Roman" w:cs="Nazanin"/>
      <w:sz w:val="20"/>
      <w:szCs w:val="24"/>
    </w:rPr>
  </w:style>
  <w:style w:type="table" w:styleId="TableGrid">
    <w:name w:val="Table Grid"/>
    <w:basedOn w:val="TableNormal"/>
    <w:uiPriority w:val="59"/>
    <w:rsid w:val="008B7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نام"/>
    <w:basedOn w:val="Normal"/>
    <w:rsid w:val="00483A91"/>
    <w:pPr>
      <w:pBdr>
        <w:top w:val="single" w:sz="12" w:space="1" w:color="auto" w:shadow="1"/>
        <w:left w:val="single" w:sz="12" w:space="4" w:color="auto" w:shadow="1"/>
        <w:bottom w:val="single" w:sz="12" w:space="1" w:color="auto" w:shadow="1"/>
        <w:right w:val="single" w:sz="12" w:space="4" w:color="auto" w:shadow="1"/>
      </w:pBdr>
      <w:shd w:val="clear" w:color="CCFFCC" w:fill="6F93DB"/>
      <w:spacing w:after="240" w:line="240" w:lineRule="auto"/>
      <w:ind w:firstLine="0"/>
    </w:pPr>
    <w:rPr>
      <w:rFonts w:ascii="Times New Roman" w:hAnsi="Times New Roman" w:cs="Mitra"/>
      <w:b/>
      <w:bCs/>
      <w:color w:val="FFFFFF"/>
      <w:sz w:val="32"/>
      <w:szCs w:val="32"/>
    </w:rPr>
  </w:style>
  <w:style w:type="paragraph" w:customStyle="1" w:styleId="a7">
    <w:name w:val="عناوين"/>
    <w:basedOn w:val="Normal"/>
    <w:rsid w:val="00296ED8"/>
    <w:pPr>
      <w:pBdr>
        <w:top w:val="single" w:sz="4" w:space="1" w:color="auto"/>
        <w:left w:val="single" w:sz="4" w:space="4" w:color="auto"/>
        <w:bottom w:val="single" w:sz="4" w:space="1" w:color="auto"/>
        <w:right w:val="single" w:sz="4" w:space="4" w:color="auto"/>
      </w:pBdr>
      <w:shd w:val="clear" w:color="auto" w:fill="FFFFCC"/>
      <w:spacing w:before="120" w:after="120" w:line="240" w:lineRule="auto"/>
      <w:ind w:firstLine="0"/>
    </w:pPr>
    <w:rPr>
      <w:rFonts w:ascii="Times New Roman" w:hAnsi="Times New Roman" w:cs="Mitra"/>
      <w:b/>
      <w:bCs/>
      <w:szCs w:val="28"/>
      <w:lang w:bidi="fa-IR"/>
    </w:rPr>
  </w:style>
  <w:style w:type="character" w:customStyle="1" w:styleId="a8">
    <w:name w:val="مشخصات"/>
    <w:basedOn w:val="DefaultParagraphFont"/>
    <w:rsid w:val="00CA250A"/>
    <w:rPr>
      <w:rFonts w:ascii="Times New Roman" w:hAnsi="Times New Roman" w:cs="Mitra"/>
      <w:color w:val="333333"/>
      <w:sz w:val="20"/>
      <w:szCs w:val="28"/>
    </w:rPr>
  </w:style>
  <w:style w:type="character" w:customStyle="1" w:styleId="a9">
    <w:name w:val="معمولي پررنگ"/>
    <w:basedOn w:val="DefaultParagraphFont"/>
    <w:rsid w:val="00C709DD"/>
    <w:rPr>
      <w:rFonts w:ascii="Times New Roman" w:hAnsi="Times New Roman" w:cs="Mitra"/>
      <w:b/>
      <w:bCs/>
      <w:sz w:val="20"/>
      <w:szCs w:val="24"/>
    </w:rPr>
  </w:style>
  <w:style w:type="paragraph" w:customStyle="1" w:styleId="a0">
    <w:name w:val="سوالات"/>
    <w:basedOn w:val="Normal"/>
    <w:link w:val="Char"/>
    <w:rsid w:val="00C709DD"/>
    <w:pPr>
      <w:numPr>
        <w:ilvl w:val="1"/>
        <w:numId w:val="2"/>
      </w:numPr>
      <w:pBdr>
        <w:top w:val="single" w:sz="4" w:space="1" w:color="auto"/>
        <w:left w:val="single" w:sz="4" w:space="4" w:color="auto"/>
        <w:bottom w:val="single" w:sz="4" w:space="1" w:color="auto"/>
        <w:right w:val="single" w:sz="4" w:space="4" w:color="auto"/>
      </w:pBdr>
      <w:shd w:val="clear" w:color="auto" w:fill="E0E0E0"/>
      <w:spacing w:after="0" w:line="240" w:lineRule="auto"/>
    </w:pPr>
    <w:rPr>
      <w:rFonts w:ascii="Times New Roman" w:hAnsi="Times New Roman" w:cs="Mitra"/>
      <w:b/>
      <w:bCs/>
      <w:sz w:val="20"/>
    </w:rPr>
  </w:style>
  <w:style w:type="paragraph" w:customStyle="1" w:styleId="a">
    <w:name w:val="بخش"/>
    <w:basedOn w:val="Normal"/>
    <w:link w:val="Char0"/>
    <w:rsid w:val="00C709DD"/>
    <w:pPr>
      <w:keepNext/>
      <w:pageBreakBefore/>
      <w:numPr>
        <w:numId w:val="2"/>
      </w:numPr>
      <w:pBdr>
        <w:top w:val="single" w:sz="4" w:space="1" w:color="auto" w:shadow="1"/>
        <w:left w:val="single" w:sz="4" w:space="4" w:color="auto" w:shadow="1"/>
        <w:bottom w:val="single" w:sz="4" w:space="1" w:color="auto" w:shadow="1"/>
        <w:right w:val="single" w:sz="4" w:space="4" w:color="auto" w:shadow="1"/>
      </w:pBdr>
      <w:shd w:val="clear" w:color="auto" w:fill="CCCCCC"/>
      <w:spacing w:after="0" w:line="240" w:lineRule="auto"/>
      <w:jc w:val="lowKashida"/>
    </w:pPr>
    <w:rPr>
      <w:rFonts w:ascii="Times New Roman" w:hAnsi="Times New Roman" w:cs="Mitra"/>
      <w:b/>
      <w:bCs/>
      <w:sz w:val="20"/>
      <w:szCs w:val="28"/>
    </w:rPr>
  </w:style>
  <w:style w:type="character" w:customStyle="1" w:styleId="Char">
    <w:name w:val="سوالات Char"/>
    <w:basedOn w:val="DefaultParagraphFont"/>
    <w:link w:val="a0"/>
    <w:rsid w:val="00C709DD"/>
    <w:rPr>
      <w:rFonts w:ascii="Times New Roman" w:hAnsi="Times New Roman" w:cs="Mitra"/>
      <w:b/>
      <w:bCs/>
      <w:szCs w:val="24"/>
      <w:shd w:val="clear" w:color="auto" w:fill="E0E0E0"/>
    </w:rPr>
  </w:style>
  <w:style w:type="character" w:customStyle="1" w:styleId="aa">
    <w:name w:val="مشخصات پررنگ"/>
    <w:basedOn w:val="a8"/>
    <w:rsid w:val="00C709DD"/>
    <w:rPr>
      <w:rFonts w:ascii="Times New Roman" w:hAnsi="Times New Roman" w:cs="Mitra"/>
      <w:b/>
      <w:bCs/>
      <w:color w:val="333333"/>
      <w:sz w:val="20"/>
      <w:szCs w:val="28"/>
    </w:rPr>
  </w:style>
  <w:style w:type="character" w:styleId="Hyperlink">
    <w:name w:val="Hyperlink"/>
    <w:basedOn w:val="DefaultParagraphFont"/>
    <w:uiPriority w:val="99"/>
    <w:rsid w:val="00A7476A"/>
    <w:rPr>
      <w:color w:val="0000FF"/>
      <w:u w:val="single"/>
    </w:rPr>
  </w:style>
  <w:style w:type="character" w:customStyle="1" w:styleId="ListParagraphChar">
    <w:name w:val="List Paragraph Char"/>
    <w:basedOn w:val="DefaultParagraphFont"/>
    <w:link w:val="ListParagraph"/>
    <w:uiPriority w:val="34"/>
    <w:rsid w:val="00A7476A"/>
    <w:rPr>
      <w:rFonts w:cs="B Nazanin"/>
      <w:sz w:val="22"/>
      <w:szCs w:val="24"/>
    </w:rPr>
  </w:style>
  <w:style w:type="paragraph" w:customStyle="1" w:styleId="Matn">
    <w:name w:val="_Matn"/>
    <w:basedOn w:val="Normal"/>
    <w:link w:val="MatnChar"/>
    <w:qFormat/>
    <w:rsid w:val="00196D0C"/>
    <w:pPr>
      <w:spacing w:after="0"/>
      <w:ind w:firstLine="335"/>
      <w:jc w:val="lowKashida"/>
    </w:pPr>
    <w:rPr>
      <w:rFonts w:ascii="Arial" w:hAnsi="Arial" w:cs="B Mitra"/>
      <w:color w:val="212120"/>
      <w:kern w:val="28"/>
      <w:sz w:val="18"/>
      <w:lang w:bidi="fa-IR"/>
    </w:rPr>
  </w:style>
  <w:style w:type="character" w:customStyle="1" w:styleId="MatnChar">
    <w:name w:val="_Matn Char"/>
    <w:basedOn w:val="DefaultParagraphFont"/>
    <w:link w:val="Matn"/>
    <w:rsid w:val="00196D0C"/>
    <w:rPr>
      <w:rFonts w:ascii="Arial" w:eastAsia="Times New Roman" w:hAnsi="Arial" w:cs="B Mitra"/>
      <w:color w:val="212120"/>
      <w:kern w:val="28"/>
      <w:sz w:val="18"/>
      <w:szCs w:val="24"/>
      <w:lang w:bidi="fa-IR"/>
    </w:rPr>
  </w:style>
  <w:style w:type="table" w:customStyle="1" w:styleId="TableGrid1">
    <w:name w:val="Table Grid1"/>
    <w:basedOn w:val="TableNormal"/>
    <w:uiPriority w:val="59"/>
    <w:rsid w:val="00196D0C"/>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72879"/>
  </w:style>
  <w:style w:type="paragraph" w:styleId="TOC2">
    <w:name w:val="toc 2"/>
    <w:basedOn w:val="Normal"/>
    <w:next w:val="Normal"/>
    <w:autoRedefine/>
    <w:uiPriority w:val="39"/>
    <w:unhideWhenUsed/>
    <w:rsid w:val="00E72879"/>
    <w:pPr>
      <w:ind w:left="220"/>
    </w:pPr>
  </w:style>
  <w:style w:type="paragraph" w:styleId="TOC3">
    <w:name w:val="toc 3"/>
    <w:basedOn w:val="Normal"/>
    <w:next w:val="Normal"/>
    <w:autoRedefine/>
    <w:uiPriority w:val="39"/>
    <w:unhideWhenUsed/>
    <w:rsid w:val="00E72879"/>
    <w:pPr>
      <w:ind w:left="440"/>
    </w:pPr>
  </w:style>
  <w:style w:type="paragraph" w:styleId="BalloonText">
    <w:name w:val="Balloon Text"/>
    <w:basedOn w:val="Normal"/>
    <w:link w:val="BalloonTextChar"/>
    <w:uiPriority w:val="99"/>
    <w:semiHidden/>
    <w:unhideWhenUsed/>
    <w:rsid w:val="005E6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5A"/>
    <w:rPr>
      <w:rFonts w:ascii="Tahoma" w:hAnsi="Tahoma" w:cs="Tahoma"/>
      <w:sz w:val="16"/>
      <w:szCs w:val="16"/>
    </w:rPr>
  </w:style>
  <w:style w:type="paragraph" w:customStyle="1" w:styleId="bold11green">
    <w:name w:val="bold11green"/>
    <w:basedOn w:val="Normal"/>
    <w:rsid w:val="00350C29"/>
    <w:pPr>
      <w:numPr>
        <w:numId w:val="3"/>
      </w:numPr>
      <w:tabs>
        <w:tab w:val="clear" w:pos="864"/>
        <w:tab w:val="num" w:pos="360"/>
      </w:tabs>
      <w:spacing w:line="240" w:lineRule="auto"/>
      <w:ind w:left="0" w:firstLine="0"/>
    </w:pPr>
    <w:rPr>
      <w:sz w:val="18"/>
      <w:lang w:bidi="fa-IR"/>
    </w:rPr>
  </w:style>
  <w:style w:type="paragraph" w:customStyle="1" w:styleId="List1">
    <w:name w:val="List1"/>
    <w:basedOn w:val="ListParagraph"/>
    <w:link w:val="List1Char"/>
    <w:qFormat/>
    <w:rsid w:val="00350C29"/>
    <w:pPr>
      <w:numPr>
        <w:numId w:val="4"/>
      </w:numPr>
      <w:spacing w:before="240" w:after="120" w:line="360" w:lineRule="auto"/>
      <w:ind w:left="357" w:hanging="357"/>
    </w:pPr>
    <w:rPr>
      <w:rFonts w:eastAsia="Calibri"/>
      <w:sz w:val="18"/>
      <w:lang w:bidi="fa-IR"/>
    </w:rPr>
  </w:style>
  <w:style w:type="character" w:customStyle="1" w:styleId="List1Char">
    <w:name w:val="List1 Char"/>
    <w:basedOn w:val="DefaultParagraphFont"/>
    <w:link w:val="List1"/>
    <w:rsid w:val="00350C29"/>
    <w:rPr>
      <w:rFonts w:eastAsia="Calibri" w:cs="B Nazanin"/>
      <w:sz w:val="18"/>
      <w:szCs w:val="24"/>
      <w:lang w:bidi="fa-IR"/>
    </w:rPr>
  </w:style>
  <w:style w:type="paragraph" w:customStyle="1" w:styleId="ab">
    <w:name w:val="متن شكل"/>
    <w:basedOn w:val="ListParagraph"/>
    <w:link w:val="Char1"/>
    <w:qFormat/>
    <w:rsid w:val="00350C29"/>
    <w:pPr>
      <w:numPr>
        <w:numId w:val="0"/>
      </w:numPr>
      <w:tabs>
        <w:tab w:val="left" w:pos="816"/>
      </w:tabs>
      <w:spacing w:after="0" w:line="240" w:lineRule="auto"/>
      <w:ind w:left="816"/>
      <w:jc w:val="left"/>
    </w:pPr>
    <w:rPr>
      <w:i/>
      <w:iCs/>
      <w:sz w:val="18"/>
      <w:szCs w:val="20"/>
      <w:lang w:bidi="fa-IR"/>
    </w:rPr>
  </w:style>
  <w:style w:type="character" w:customStyle="1" w:styleId="Char1">
    <w:name w:val="متن شكل Char"/>
    <w:basedOn w:val="ListParagraphChar"/>
    <w:link w:val="ab"/>
    <w:rsid w:val="00350C29"/>
    <w:rPr>
      <w:rFonts w:cs="B Nazanin"/>
      <w:i/>
      <w:iCs/>
      <w:sz w:val="18"/>
      <w:szCs w:val="24"/>
      <w:lang w:bidi="fa-IR"/>
    </w:rPr>
  </w:style>
  <w:style w:type="character" w:customStyle="1" w:styleId="Char0">
    <w:name w:val="بخش Char"/>
    <w:basedOn w:val="DefaultParagraphFont"/>
    <w:link w:val="a"/>
    <w:rsid w:val="00040E5B"/>
    <w:rPr>
      <w:rFonts w:ascii="Times New Roman" w:hAnsi="Times New Roman" w:cs="Mitra"/>
      <w:b/>
      <w:bCs/>
      <w:szCs w:val="28"/>
      <w:shd w:val="clear" w:color="auto" w:fill="CCCCCC"/>
    </w:rPr>
  </w:style>
  <w:style w:type="paragraph" w:customStyle="1" w:styleId="a2">
    <w:name w:val="زيرنويس اشكال"/>
    <w:basedOn w:val="Normal"/>
    <w:rsid w:val="00040E5B"/>
    <w:pPr>
      <w:numPr>
        <w:numId w:val="5"/>
      </w:numPr>
      <w:tabs>
        <w:tab w:val="left" w:pos="567"/>
      </w:tabs>
      <w:spacing w:line="240" w:lineRule="auto"/>
      <w:jc w:val="center"/>
    </w:pPr>
    <w:rPr>
      <w:bCs/>
      <w:sz w:val="16"/>
      <w:szCs w:val="20"/>
      <w:lang w:bidi="fa-IR"/>
    </w:rPr>
  </w:style>
  <w:style w:type="paragraph" w:customStyle="1" w:styleId="ac">
    <w:name w:val="عكس"/>
    <w:rsid w:val="00040E5B"/>
    <w:pPr>
      <w:spacing w:after="200" w:line="276" w:lineRule="auto"/>
      <w:jc w:val="center"/>
    </w:pPr>
    <w:rPr>
      <w:rFonts w:ascii="Times New Roman" w:hAnsi="Times New Roman" w:cs="Nazanin"/>
      <w:sz w:val="24"/>
      <w:szCs w:val="28"/>
      <w:lang w:bidi="fa-IR"/>
    </w:rPr>
  </w:style>
  <w:style w:type="paragraph" w:customStyle="1" w:styleId="ad">
    <w:name w:val="معمولي"/>
    <w:basedOn w:val="Normal"/>
    <w:link w:val="Char2"/>
    <w:rsid w:val="00040E5B"/>
    <w:pPr>
      <w:spacing w:line="240" w:lineRule="auto"/>
      <w:ind w:firstLine="284"/>
    </w:pPr>
    <w:rPr>
      <w:sz w:val="18"/>
      <w:lang w:bidi="fa-IR"/>
    </w:rPr>
  </w:style>
  <w:style w:type="character" w:customStyle="1" w:styleId="Char2">
    <w:name w:val="معمولي Char"/>
    <w:basedOn w:val="DefaultParagraphFont"/>
    <w:link w:val="ad"/>
    <w:rsid w:val="00040E5B"/>
    <w:rPr>
      <w:rFonts w:cs="B Nazanin"/>
      <w:sz w:val="18"/>
      <w:szCs w:val="24"/>
      <w:lang w:bidi="fa-IR"/>
    </w:rPr>
  </w:style>
  <w:style w:type="paragraph" w:customStyle="1" w:styleId="ae">
    <w:name w:val="عنوان جزيي اول"/>
    <w:basedOn w:val="Normal"/>
    <w:rsid w:val="00040E5B"/>
    <w:pPr>
      <w:spacing w:before="120" w:line="360" w:lineRule="auto"/>
      <w:ind w:left="864" w:hanging="864"/>
    </w:pPr>
    <w:rPr>
      <w:bCs/>
      <w:color w:val="003366"/>
      <w:sz w:val="18"/>
      <w:lang w:bidi="fa-IR"/>
    </w:rPr>
  </w:style>
  <w:style w:type="paragraph" w:customStyle="1" w:styleId="af">
    <w:name w:val="عنوان جزيي دوم"/>
    <w:basedOn w:val="Normal"/>
    <w:rsid w:val="00040E5B"/>
    <w:pPr>
      <w:spacing w:line="360" w:lineRule="auto"/>
      <w:ind w:left="1008" w:hanging="1008"/>
    </w:pPr>
    <w:rPr>
      <w:b/>
      <w:bCs/>
      <w:color w:val="006699"/>
      <w:sz w:val="18"/>
      <w:lang w:bidi="fa-IR"/>
    </w:rPr>
  </w:style>
  <w:style w:type="paragraph" w:customStyle="1" w:styleId="af0">
    <w:name w:val="عنوان سوم"/>
    <w:basedOn w:val="Normal"/>
    <w:rsid w:val="00040E5B"/>
    <w:pPr>
      <w:pBdr>
        <w:top w:val="single" w:sz="6" w:space="1" w:color="000000" w:shadow="1"/>
        <w:left w:val="single" w:sz="6" w:space="4" w:color="000000" w:shadow="1"/>
        <w:bottom w:val="single" w:sz="6" w:space="1" w:color="000000" w:shadow="1"/>
        <w:right w:val="single" w:sz="6" w:space="4" w:color="000000" w:shadow="1"/>
      </w:pBdr>
      <w:shd w:val="clear" w:color="auto" w:fill="C0D6D4"/>
      <w:spacing w:before="120" w:after="120" w:line="240" w:lineRule="auto"/>
      <w:ind w:left="720" w:hanging="720"/>
    </w:pPr>
    <w:rPr>
      <w:b/>
      <w:bCs/>
      <w:shadow/>
      <w:sz w:val="18"/>
      <w:lang w:bidi="fa-IR"/>
    </w:rPr>
  </w:style>
  <w:style w:type="paragraph" w:customStyle="1" w:styleId="af1">
    <w:name w:val="عنوان جزيي سوم"/>
    <w:basedOn w:val="Normal"/>
    <w:rsid w:val="00040E5B"/>
    <w:pPr>
      <w:spacing w:line="360" w:lineRule="auto"/>
      <w:ind w:left="1152" w:hanging="1152"/>
    </w:pPr>
    <w:rPr>
      <w:color w:val="3366CC"/>
      <w:sz w:val="18"/>
      <w:lang w:bidi="fa-IR"/>
    </w:rPr>
  </w:style>
  <w:style w:type="paragraph" w:customStyle="1" w:styleId="a1">
    <w:name w:val="عنوان ليست"/>
    <w:basedOn w:val="Normal"/>
    <w:link w:val="Char3"/>
    <w:rsid w:val="00040E5B"/>
    <w:pPr>
      <w:numPr>
        <w:numId w:val="6"/>
      </w:numPr>
      <w:spacing w:before="240" w:after="120" w:line="240" w:lineRule="auto"/>
    </w:pPr>
    <w:rPr>
      <w:rFonts w:eastAsia="Calibri"/>
      <w:b/>
      <w:bCs/>
      <w:shadow/>
      <w:sz w:val="18"/>
      <w:lang w:bidi="fa-IR"/>
    </w:rPr>
  </w:style>
  <w:style w:type="character" w:customStyle="1" w:styleId="Char3">
    <w:name w:val="عنوان ليست Char"/>
    <w:basedOn w:val="DefaultParagraphFont"/>
    <w:link w:val="a1"/>
    <w:rsid w:val="00040E5B"/>
    <w:rPr>
      <w:rFonts w:eastAsia="Calibri" w:cs="B Nazanin"/>
      <w:b/>
      <w:bCs/>
      <w:shadow/>
      <w:sz w:val="18"/>
      <w:szCs w:val="24"/>
      <w:lang w:bidi="fa-IR"/>
    </w:rPr>
  </w:style>
  <w:style w:type="paragraph" w:customStyle="1" w:styleId="a3">
    <w:name w:val="عنوان زيرليست"/>
    <w:basedOn w:val="a1"/>
    <w:link w:val="Char4"/>
    <w:rsid w:val="00040E5B"/>
    <w:pPr>
      <w:numPr>
        <w:numId w:val="7"/>
      </w:numPr>
    </w:pPr>
    <w:rPr>
      <w:sz w:val="20"/>
    </w:rPr>
  </w:style>
  <w:style w:type="character" w:customStyle="1" w:styleId="Char4">
    <w:name w:val="عنوان زيرليست Char"/>
    <w:basedOn w:val="Char3"/>
    <w:link w:val="a3"/>
    <w:rsid w:val="00040E5B"/>
    <w:rPr>
      <w:rFonts w:eastAsia="Calibri" w:cs="B Nazanin"/>
      <w:b/>
      <w:bCs/>
      <w:shadow/>
      <w:sz w:val="18"/>
      <w:szCs w:val="24"/>
      <w:lang w:bidi="fa-IR"/>
    </w:rPr>
  </w:style>
  <w:style w:type="table" w:styleId="LightShading-Accent3">
    <w:name w:val="Light Shading Accent 3"/>
    <w:basedOn w:val="TableNormal"/>
    <w:uiPriority w:val="60"/>
    <w:rsid w:val="00040E5B"/>
    <w:rPr>
      <w:rFonts w:eastAsia="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040E5B"/>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040E5B"/>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040E5B"/>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040E5B"/>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040E5B"/>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040E5B"/>
    <w:rPr>
      <w:rFonts w:eastAsia="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040E5B"/>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040E5B"/>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040E5B"/>
    <w:rPr>
      <w:rFonts w:eastAsia="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Shading21">
    <w:name w:val="Medium Shading 21"/>
    <w:basedOn w:val="TableNormal"/>
    <w:uiPriority w:val="64"/>
    <w:rsid w:val="00040E5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040E5B"/>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040E5B"/>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4">
    <w:name w:val="Medium Shading 2 Accent 4"/>
    <w:basedOn w:val="TableNormal"/>
    <w:uiPriority w:val="64"/>
    <w:rsid w:val="00040E5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040E5B"/>
    <w:rPr>
      <w:rFonts w:eastAsia="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040E5B"/>
    <w:rPr>
      <w:rFonts w:eastAsia="Calibri"/>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6">
    <w:name w:val="Colorful Shading Accent 6"/>
    <w:basedOn w:val="TableNormal"/>
    <w:uiPriority w:val="71"/>
    <w:rsid w:val="00040E5B"/>
    <w:rPr>
      <w:rFonts w:eastAsia="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2">
    <w:name w:val="Colorful List Accent 2"/>
    <w:basedOn w:val="TableNormal"/>
    <w:uiPriority w:val="72"/>
    <w:rsid w:val="00040E5B"/>
    <w:rPr>
      <w:rFonts w:eastAsia="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40E5B"/>
    <w:rPr>
      <w:rFonts w:eastAsia="Calibri"/>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Accent1">
    <w:name w:val="Medium Grid 3 Accent 1"/>
    <w:basedOn w:val="TableNormal"/>
    <w:uiPriority w:val="69"/>
    <w:rsid w:val="00040E5B"/>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68"/>
    <w:rsid w:val="00040E5B"/>
    <w:rPr>
      <w:rFonts w:ascii="Cambria"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1">
    <w:name w:val="Medium Grid 21"/>
    <w:basedOn w:val="TableNormal"/>
    <w:uiPriority w:val="68"/>
    <w:rsid w:val="00040E5B"/>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2">
    <w:name w:val="Medium Shading 2 Accent 2"/>
    <w:basedOn w:val="TableNormal"/>
    <w:uiPriority w:val="64"/>
    <w:rsid w:val="00040E5B"/>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040E5B"/>
    <w:rPr>
      <w:rFonts w:eastAsia="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1">
    <w:name w:val="Light Grid1"/>
    <w:basedOn w:val="TableNormal"/>
    <w:uiPriority w:val="62"/>
    <w:rsid w:val="00040E5B"/>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arbarg">
    <w:name w:val="Sarbarg"/>
    <w:basedOn w:val="Normal"/>
    <w:link w:val="SarbargChar"/>
    <w:qFormat/>
    <w:rsid w:val="00040E5B"/>
    <w:pPr>
      <w:spacing w:after="0" w:line="240" w:lineRule="auto"/>
      <w:ind w:firstLine="0"/>
    </w:pPr>
    <w:rPr>
      <w:rFonts w:eastAsia="Calibri" w:cs="Mitra"/>
      <w:sz w:val="18"/>
      <w:lang w:bidi="fa-IR"/>
    </w:rPr>
  </w:style>
  <w:style w:type="character" w:customStyle="1" w:styleId="SarbargChar">
    <w:name w:val="Sarbarg Char"/>
    <w:basedOn w:val="HeaderChar"/>
    <w:link w:val="Sarbarg"/>
    <w:rsid w:val="00040E5B"/>
    <w:rPr>
      <w:rFonts w:ascii="Times New Roman" w:eastAsia="Calibri" w:hAnsi="Times New Roman" w:cs="Mitra"/>
      <w:sz w:val="18"/>
      <w:szCs w:val="24"/>
      <w:lang w:bidi="fa-IR"/>
    </w:rPr>
  </w:style>
  <w:style w:type="paragraph" w:customStyle="1" w:styleId="a5">
    <w:name w:val="تبصره"/>
    <w:basedOn w:val="Heading2"/>
    <w:qFormat/>
    <w:rsid w:val="00040E5B"/>
    <w:pPr>
      <w:numPr>
        <w:numId w:val="8"/>
      </w:numPr>
      <w:spacing w:line="240" w:lineRule="auto"/>
    </w:pPr>
    <w:rPr>
      <w:sz w:val="24"/>
      <w:szCs w:val="24"/>
      <w:lang w:bidi="fa-IR"/>
    </w:rPr>
  </w:style>
  <w:style w:type="paragraph" w:customStyle="1" w:styleId="a4">
    <w:name w:val="ماده"/>
    <w:basedOn w:val="Heading1"/>
    <w:qFormat/>
    <w:rsid w:val="00040E5B"/>
    <w:pPr>
      <w:numPr>
        <w:numId w:val="8"/>
      </w:numPr>
      <w:spacing w:line="240" w:lineRule="auto"/>
    </w:pPr>
    <w:rPr>
      <w:lang w:bidi="fa-IR"/>
    </w:rPr>
  </w:style>
  <w:style w:type="paragraph" w:customStyle="1" w:styleId="List2">
    <w:name w:val="List2"/>
    <w:basedOn w:val="Normal"/>
    <w:qFormat/>
    <w:rsid w:val="00040E5B"/>
    <w:pPr>
      <w:numPr>
        <w:ilvl w:val="1"/>
        <w:numId w:val="9"/>
      </w:numPr>
      <w:spacing w:after="120" w:line="240" w:lineRule="auto"/>
    </w:pPr>
    <w:rPr>
      <w:rFonts w:eastAsia="MS Mincho"/>
      <w:sz w:val="24"/>
      <w:lang w:val="fo-FO" w:bidi="fa-IR"/>
    </w:rPr>
  </w:style>
  <w:style w:type="paragraph" w:customStyle="1" w:styleId="Boolet">
    <w:name w:val="Boolet"/>
    <w:basedOn w:val="ListParagraph"/>
    <w:link w:val="BooletChar"/>
    <w:qFormat/>
    <w:rsid w:val="00040E5B"/>
    <w:pPr>
      <w:numPr>
        <w:numId w:val="10"/>
      </w:numPr>
      <w:spacing w:line="360" w:lineRule="auto"/>
      <w:ind w:right="709"/>
      <w:jc w:val="mediumKashida"/>
    </w:pPr>
    <w:rPr>
      <w:lang w:bidi="fa-IR"/>
    </w:rPr>
  </w:style>
  <w:style w:type="character" w:customStyle="1" w:styleId="BooletChar">
    <w:name w:val="Boolet Char"/>
    <w:basedOn w:val="ListParagraphChar"/>
    <w:link w:val="Boolet"/>
    <w:rsid w:val="00040E5B"/>
    <w:rPr>
      <w:rFonts w:cs="B Nazanin"/>
      <w:sz w:val="22"/>
      <w:szCs w:val="24"/>
      <w:lang w:bidi="fa-IR"/>
    </w:rPr>
  </w:style>
  <w:style w:type="paragraph" w:customStyle="1" w:styleId="MatnBullete">
    <w:name w:val="_Matn_Bullete"/>
    <w:basedOn w:val="Matn"/>
    <w:link w:val="MatnBulleteChar"/>
    <w:qFormat/>
    <w:rsid w:val="00040E5B"/>
    <w:pPr>
      <w:numPr>
        <w:numId w:val="11"/>
      </w:numPr>
      <w:spacing w:after="200"/>
    </w:pPr>
  </w:style>
  <w:style w:type="character" w:customStyle="1" w:styleId="MatnBulleteChar">
    <w:name w:val="_Matn_Bullete Char"/>
    <w:basedOn w:val="MatnChar"/>
    <w:link w:val="MatnBullete"/>
    <w:rsid w:val="00040E5B"/>
    <w:rPr>
      <w:rFonts w:ascii="Arial" w:eastAsia="Times New Roman" w:hAnsi="Arial" w:cs="B Mitra"/>
      <w:color w:val="212120"/>
      <w:kern w:val="28"/>
      <w:sz w:val="18"/>
      <w:szCs w:val="24"/>
      <w:lang w:bidi="fa-IR"/>
    </w:rPr>
  </w:style>
  <w:style w:type="paragraph" w:styleId="TOC4">
    <w:name w:val="toc 4"/>
    <w:basedOn w:val="Normal"/>
    <w:next w:val="Normal"/>
    <w:autoRedefine/>
    <w:uiPriority w:val="39"/>
    <w:unhideWhenUsed/>
    <w:rsid w:val="00040E5B"/>
    <w:pPr>
      <w:spacing w:after="100"/>
      <w:ind w:left="660" w:firstLine="0"/>
      <w:jc w:val="left"/>
    </w:pPr>
    <w:rPr>
      <w:rFonts w:cs="Arial"/>
      <w:szCs w:val="22"/>
      <w:lang w:bidi="fa-IR"/>
    </w:rPr>
  </w:style>
  <w:style w:type="paragraph" w:styleId="TOC5">
    <w:name w:val="toc 5"/>
    <w:basedOn w:val="Normal"/>
    <w:next w:val="Normal"/>
    <w:autoRedefine/>
    <w:uiPriority w:val="39"/>
    <w:unhideWhenUsed/>
    <w:rsid w:val="00040E5B"/>
    <w:pPr>
      <w:spacing w:after="100"/>
      <w:ind w:left="880" w:firstLine="0"/>
      <w:jc w:val="left"/>
    </w:pPr>
    <w:rPr>
      <w:rFonts w:cs="Arial"/>
      <w:szCs w:val="22"/>
      <w:lang w:bidi="fa-IR"/>
    </w:rPr>
  </w:style>
  <w:style w:type="paragraph" w:styleId="TOC6">
    <w:name w:val="toc 6"/>
    <w:basedOn w:val="Normal"/>
    <w:next w:val="Normal"/>
    <w:autoRedefine/>
    <w:uiPriority w:val="39"/>
    <w:unhideWhenUsed/>
    <w:rsid w:val="00040E5B"/>
    <w:pPr>
      <w:spacing w:after="100"/>
      <w:ind w:left="1100" w:firstLine="0"/>
      <w:jc w:val="left"/>
    </w:pPr>
    <w:rPr>
      <w:rFonts w:cs="Arial"/>
      <w:szCs w:val="22"/>
      <w:lang w:bidi="fa-IR"/>
    </w:rPr>
  </w:style>
  <w:style w:type="paragraph" w:styleId="TOC7">
    <w:name w:val="toc 7"/>
    <w:basedOn w:val="Normal"/>
    <w:next w:val="Normal"/>
    <w:autoRedefine/>
    <w:uiPriority w:val="39"/>
    <w:unhideWhenUsed/>
    <w:rsid w:val="00040E5B"/>
    <w:pPr>
      <w:spacing w:after="100"/>
      <w:ind w:left="1320" w:firstLine="0"/>
      <w:jc w:val="left"/>
    </w:pPr>
    <w:rPr>
      <w:rFonts w:cs="Arial"/>
      <w:szCs w:val="22"/>
      <w:lang w:bidi="fa-IR"/>
    </w:rPr>
  </w:style>
  <w:style w:type="paragraph" w:styleId="TOC8">
    <w:name w:val="toc 8"/>
    <w:basedOn w:val="Normal"/>
    <w:next w:val="Normal"/>
    <w:autoRedefine/>
    <w:uiPriority w:val="39"/>
    <w:unhideWhenUsed/>
    <w:rsid w:val="00040E5B"/>
    <w:pPr>
      <w:spacing w:after="100"/>
      <w:ind w:left="1540" w:firstLine="0"/>
      <w:jc w:val="left"/>
    </w:pPr>
    <w:rPr>
      <w:rFonts w:cs="Arial"/>
      <w:szCs w:val="22"/>
      <w:lang w:bidi="fa-IR"/>
    </w:rPr>
  </w:style>
  <w:style w:type="paragraph" w:styleId="TOC9">
    <w:name w:val="toc 9"/>
    <w:basedOn w:val="Normal"/>
    <w:next w:val="Normal"/>
    <w:autoRedefine/>
    <w:uiPriority w:val="39"/>
    <w:unhideWhenUsed/>
    <w:rsid w:val="00040E5B"/>
    <w:pPr>
      <w:spacing w:after="100"/>
      <w:ind w:left="1760" w:firstLine="0"/>
      <w:jc w:val="left"/>
    </w:pPr>
    <w:rPr>
      <w:rFonts w:cs="Arial"/>
      <w:szCs w:val="22"/>
      <w:lang w:bidi="fa-IR"/>
    </w:rPr>
  </w:style>
  <w:style w:type="paragraph" w:styleId="FootnoteText">
    <w:name w:val="footnote text"/>
    <w:basedOn w:val="Normal"/>
    <w:link w:val="FootnoteTextChar"/>
    <w:uiPriority w:val="99"/>
    <w:semiHidden/>
    <w:unhideWhenUsed/>
    <w:rsid w:val="00040E5B"/>
    <w:pPr>
      <w:spacing w:line="240" w:lineRule="auto"/>
      <w:ind w:firstLine="284"/>
    </w:pPr>
    <w:rPr>
      <w:rFonts w:eastAsia="Calibri"/>
      <w:sz w:val="20"/>
      <w:szCs w:val="20"/>
      <w:lang w:bidi="fa-IR"/>
    </w:rPr>
  </w:style>
  <w:style w:type="character" w:customStyle="1" w:styleId="FootnoteTextChar">
    <w:name w:val="Footnote Text Char"/>
    <w:basedOn w:val="DefaultParagraphFont"/>
    <w:link w:val="FootnoteText"/>
    <w:uiPriority w:val="99"/>
    <w:semiHidden/>
    <w:rsid w:val="00040E5B"/>
    <w:rPr>
      <w:rFonts w:eastAsia="Calibri" w:cs="B Nazanin"/>
      <w:lang w:bidi="fa-IR"/>
    </w:rPr>
  </w:style>
  <w:style w:type="character" w:styleId="FootnoteReference">
    <w:name w:val="footnote reference"/>
    <w:basedOn w:val="DefaultParagraphFont"/>
    <w:uiPriority w:val="99"/>
    <w:semiHidden/>
    <w:unhideWhenUsed/>
    <w:rsid w:val="00040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egh-pc\Desktop\&#1575;&#1604;&#1711;&#1608;&#1740;%20&#1605;&#1587;&#1578;&#1606;&#158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ate>
      <outs:type>3</outs:type>
      <outs:displayName>Last Modified</outs:displayName>
      <outs:dateTime>2010-08-01T11:43:00Z</outs:dateTime>
      <outs:isPinned>true</outs:isPinned>
    </outs:relatedDate>
    <outs:relatedDate>
      <outs:type>2</outs:type>
      <outs:displayName>Created</outs:displayName>
      <outs:dateTime>2010-08-01T09:45:00Z</outs:dateTime>
      <outs:isPinned>true</outs:isPinned>
    </outs:relatedDate>
    <outs:relatedDate>
      <outs:type>4</outs:type>
      <outs:displayName>Last Printed</outs:displayName>
      <outs:dateTime>2010-07-31T13:00:00Z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lessani</outs:displayName>
          <outs:accountName/>
        </outs:relatedPerson>
      </outs:people>
      <outs:source>0</outs:source>
      <outs:isPinned>true</outs:isPinned>
    </outs:relatedPeopleItem>
    <outs:relatedPeopleItem>
      <outs:category>Last modified by</outs:category>
      <outs:people>
        <outs:relatedPerson>
          <outs:displayName>Azimi</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78121EC-D06B-4682-8AFF-00C2D08214EF}">
  <ds:schemaRefs>
    <ds:schemaRef ds:uri="http://schemas.openxmlformats.org/officeDocument/2006/bibliography"/>
  </ds:schemaRefs>
</ds:datastoreItem>
</file>

<file path=customXml/itemProps2.xml><?xml version="1.0" encoding="utf-8"?>
<ds:datastoreItem xmlns:ds="http://schemas.openxmlformats.org/officeDocument/2006/customXml" ds:itemID="{31CF2AB8-89FA-4A4B-A3A0-4F1E32F28CC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الگوی مستند</Template>
  <TotalTime>385</TotalTime>
  <Pages>14</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آشنايي با شركت بَرسا نوين راي</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آشنايي با شركت بَرسا نوين راي</dc:title>
  <dc:creator>barsa</dc:creator>
  <cp:lastModifiedBy>Administrator</cp:lastModifiedBy>
  <cp:revision>33</cp:revision>
  <cp:lastPrinted>2010-07-31T13:00:00Z</cp:lastPrinted>
  <dcterms:created xsi:type="dcterms:W3CDTF">2014-04-30T08:25:00Z</dcterms:created>
  <dcterms:modified xsi:type="dcterms:W3CDTF">2022-05-14T08:21:00Z</dcterms:modified>
</cp:coreProperties>
</file>